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5AB" w:rsidRDefault="00FB7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様式第2号(第4条関係)</w:t>
      </w:r>
    </w:p>
    <w:p w:rsidR="00FB75AB" w:rsidRDefault="00FB75AB">
      <w:pPr>
        <w:rPr>
          <w:rFonts w:hint="eastAsia"/>
          <w:lang w:eastAsia="zh-CN"/>
        </w:rPr>
      </w:pPr>
    </w:p>
    <w:p w:rsidR="00FB75AB" w:rsidRDefault="00FB75AB">
      <w:pPr>
        <w:jc w:val="center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事業計画</w:t>
      </w:r>
      <w:r>
        <w:rPr>
          <w:rFonts w:hint="eastAsia"/>
          <w:lang w:eastAsia="zh-TW"/>
        </w:rPr>
        <w:t>書(</w:t>
      </w:r>
      <w:r w:rsidR="00770A0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～　　年度)</w:t>
      </w:r>
    </w:p>
    <w:p w:rsidR="00FB75AB" w:rsidRDefault="00FB75AB">
      <w:pPr>
        <w:rPr>
          <w:rFonts w:hint="eastAsia"/>
          <w:lang w:eastAsia="zh-TW"/>
        </w:rPr>
      </w:pPr>
    </w:p>
    <w:p w:rsidR="00FB75AB" w:rsidRDefault="00FB75AB">
      <w:pPr>
        <w:rPr>
          <w:rFonts w:hint="eastAsia"/>
        </w:rPr>
      </w:pPr>
      <w:r>
        <w:rPr>
          <w:rFonts w:hint="eastAsia"/>
        </w:rPr>
        <w:t>1　団体について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  <w:gridCol w:w="1320"/>
        <w:gridCol w:w="2520"/>
      </w:tblGrid>
      <w:tr w:rsidR="00FB75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200" w:type="dxa"/>
            <w:gridSpan w:val="3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7200" w:type="dxa"/>
            <w:gridSpan w:val="3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00" w:type="dxa"/>
            <w:gridSpan w:val="3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FAX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E―mai</w:t>
            </w:r>
            <w:r>
              <w:rPr>
                <w:rFonts w:hint="eastAsia"/>
              </w:rPr>
              <w:t>l</w:t>
            </w:r>
          </w:p>
        </w:tc>
        <w:tc>
          <w:tcPr>
            <w:tcW w:w="7200" w:type="dxa"/>
            <w:gridSpan w:val="3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75AB" w:rsidRDefault="00FB75AB">
      <w:pPr>
        <w:rPr>
          <w:rFonts w:hint="eastAsia"/>
        </w:rPr>
      </w:pPr>
      <w:r>
        <w:rPr>
          <w:rFonts w:hint="eastAsia"/>
        </w:rPr>
        <w:t>2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4"/>
      </w:tblGrid>
      <w:tr w:rsidR="00FB75A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076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175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目的・内容</w:t>
            </w:r>
          </w:p>
        </w:tc>
        <w:tc>
          <w:tcPr>
            <w:tcW w:w="2175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実施時期・回数</w:t>
            </w:r>
          </w:p>
        </w:tc>
        <w:tc>
          <w:tcPr>
            <w:tcW w:w="2094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076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076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076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076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076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4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75AB" w:rsidRDefault="00FB75AB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3　管理運営等計画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FB75A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0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6120" w:type="dxa"/>
            <w:vAlign w:val="center"/>
          </w:tcPr>
          <w:p w:rsidR="00FB75AB" w:rsidRDefault="00FB7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00" w:type="dxa"/>
            <w:vAlign w:val="center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>人員の配置</w:t>
            </w:r>
          </w:p>
        </w:tc>
        <w:tc>
          <w:tcPr>
            <w:tcW w:w="6120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00" w:type="dxa"/>
            <w:vAlign w:val="center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>施設の維持管理</w:t>
            </w:r>
          </w:p>
        </w:tc>
        <w:tc>
          <w:tcPr>
            <w:tcW w:w="6120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00" w:type="dxa"/>
            <w:vAlign w:val="center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>サービス向上のための方策</w:t>
            </w:r>
          </w:p>
        </w:tc>
        <w:tc>
          <w:tcPr>
            <w:tcW w:w="6120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00" w:type="dxa"/>
            <w:vAlign w:val="center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>利用者とのトラブルの未然防止策及び対処法</w:t>
            </w:r>
          </w:p>
        </w:tc>
        <w:tc>
          <w:tcPr>
            <w:tcW w:w="6120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00" w:type="dxa"/>
            <w:vAlign w:val="center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>個人情報保護措置</w:t>
            </w:r>
          </w:p>
        </w:tc>
        <w:tc>
          <w:tcPr>
            <w:tcW w:w="6120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00" w:type="dxa"/>
            <w:vAlign w:val="center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>情報公開への対応</w:t>
            </w:r>
          </w:p>
        </w:tc>
        <w:tc>
          <w:tcPr>
            <w:tcW w:w="6120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00" w:type="dxa"/>
            <w:vAlign w:val="center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>防犯・防災措置</w:t>
            </w:r>
          </w:p>
        </w:tc>
        <w:tc>
          <w:tcPr>
            <w:tcW w:w="6120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75AB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00" w:type="dxa"/>
            <w:vAlign w:val="center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20" w:type="dxa"/>
          </w:tcPr>
          <w:p w:rsidR="00FB75AB" w:rsidRDefault="00FB7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75AB" w:rsidRDefault="00FB75AB">
      <w:pPr>
        <w:rPr>
          <w:rFonts w:hint="eastAsia"/>
        </w:rPr>
      </w:pPr>
    </w:p>
    <w:sectPr w:rsidR="00FB75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03E27">
      <w:r>
        <w:separator/>
      </w:r>
    </w:p>
  </w:endnote>
  <w:endnote w:type="continuationSeparator" w:id="0">
    <w:p w:rsidR="00000000" w:rsidRDefault="00F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03E27">
      <w:r>
        <w:separator/>
      </w:r>
    </w:p>
  </w:footnote>
  <w:footnote w:type="continuationSeparator" w:id="0">
    <w:p w:rsidR="00000000" w:rsidRDefault="00F0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07"/>
    <w:rsid w:val="003404E9"/>
    <w:rsid w:val="00770A07"/>
    <w:rsid w:val="00F03E27"/>
    <w:rsid w:val="00F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26F58-6E57-4576-8EA5-73D51261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1601-01-01T00:00:00Z</cp:lastPrinted>
  <dcterms:created xsi:type="dcterms:W3CDTF">2025-07-05T10:43:00Z</dcterms:created>
  <dcterms:modified xsi:type="dcterms:W3CDTF">2025-07-05T10:43:00Z</dcterms:modified>
</cp:coreProperties>
</file>