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62EC9" w14:textId="77777777" w:rsidR="00C20F4A" w:rsidRDefault="00F04090">
      <w:pPr>
        <w:overflowPunct/>
        <w:spacing w:after="120"/>
      </w:pPr>
      <w:r>
        <w:rPr>
          <w:rFonts w:hint="eastAsia"/>
        </w:rPr>
        <w:t>第</w:t>
      </w:r>
      <w:r>
        <w:t>28</w:t>
      </w:r>
      <w:r>
        <w:rPr>
          <w:rFonts w:hint="eastAsia"/>
        </w:rPr>
        <w:t>号様式　換価猶予通知書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629"/>
        <w:gridCol w:w="313"/>
        <w:gridCol w:w="946"/>
        <w:gridCol w:w="2931"/>
        <w:gridCol w:w="629"/>
        <w:gridCol w:w="1106"/>
        <w:gridCol w:w="919"/>
        <w:gridCol w:w="1106"/>
        <w:gridCol w:w="1112"/>
      </w:tblGrid>
      <w:tr w:rsidR="00C20F4A" w14:paraId="29915154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320" w:type="dxa"/>
            <w:gridSpan w:val="10"/>
            <w:vAlign w:val="center"/>
          </w:tcPr>
          <w:p w14:paraId="407D7F81" w14:textId="77777777" w:rsidR="00C20F4A" w:rsidRDefault="00C20F4A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換価猶予通知</w:t>
            </w:r>
            <w:r>
              <w:rPr>
                <w:rFonts w:hint="eastAsia"/>
              </w:rPr>
              <w:t>書</w:t>
            </w:r>
          </w:p>
        </w:tc>
      </w:tr>
      <w:tr w:rsidR="00C20F4A" w14:paraId="6D071B30" w14:textId="77777777">
        <w:tblPrEx>
          <w:tblCellMar>
            <w:top w:w="0" w:type="dxa"/>
            <w:bottom w:w="0" w:type="dxa"/>
          </w:tblCellMar>
        </w:tblPrEx>
        <w:trPr>
          <w:cantSplit/>
          <w:trHeight w:val="2620"/>
        </w:trPr>
        <w:tc>
          <w:tcPr>
            <w:tcW w:w="10320" w:type="dxa"/>
            <w:gridSpan w:val="10"/>
            <w:vAlign w:val="center"/>
          </w:tcPr>
          <w:p w14:paraId="46E9D8B6" w14:textId="77777777" w:rsidR="00C20F4A" w:rsidRDefault="00C20F4A">
            <w:pPr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第　　　　　号　　</w:t>
            </w:r>
          </w:p>
          <w:p w14:paraId="142B85C0" w14:textId="77777777" w:rsidR="00C20F4A" w:rsidRDefault="00C20F4A">
            <w:pPr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14:paraId="64B6E31A" w14:textId="77777777" w:rsidR="00C20F4A" w:rsidRDefault="00C20F4A">
            <w:pPr>
              <w:overflowPunct/>
              <w:rPr>
                <w:rFonts w:cs="Times New Roman"/>
              </w:rPr>
            </w:pPr>
          </w:p>
          <w:p w14:paraId="573339CE" w14:textId="77777777" w:rsidR="00C20F4A" w:rsidRDefault="00C20F4A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様</w:t>
            </w:r>
          </w:p>
          <w:p w14:paraId="633D7A1C" w14:textId="77777777" w:rsidR="00C20F4A" w:rsidRDefault="00C20F4A">
            <w:pPr>
              <w:overflowPunct/>
              <w:rPr>
                <w:rFonts w:cs="Times New Roman"/>
              </w:rPr>
            </w:pPr>
          </w:p>
          <w:p w14:paraId="4882820D" w14:textId="77777777" w:rsidR="00C20F4A" w:rsidRDefault="00F04090">
            <w:pPr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小野町</w:t>
            </w:r>
            <w:r w:rsidR="00C20F4A">
              <w:rPr>
                <w:rFonts w:hint="eastAsia"/>
              </w:rPr>
              <w:t xml:space="preserve">長　　　　　　　　　　印　</w:t>
            </w:r>
          </w:p>
          <w:p w14:paraId="51C40C8E" w14:textId="77777777" w:rsidR="00C20F4A" w:rsidRDefault="00C20F4A">
            <w:pPr>
              <w:overflowPunct/>
              <w:rPr>
                <w:rFonts w:cs="Times New Roman"/>
              </w:rPr>
            </w:pPr>
          </w:p>
          <w:p w14:paraId="692289A3" w14:textId="77777777" w:rsidR="00C20F4A" w:rsidRDefault="00C20F4A" w:rsidP="00F04090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あなたの滞納に係る徴収金については、一時に納付</w:t>
            </w:r>
            <w:r>
              <w:t>(</w:t>
            </w:r>
            <w:r>
              <w:rPr>
                <w:rFonts w:hint="eastAsia"/>
              </w:rPr>
              <w:t>納入</w:t>
            </w:r>
            <w:r>
              <w:t>)</w:t>
            </w:r>
            <w:r>
              <w:rPr>
                <w:rFonts w:hint="eastAsia"/>
              </w:rPr>
              <w:t>することが困難であると認め、次のとおり換価の猶予をしま</w:t>
            </w:r>
            <w:r w:rsidR="00F04090">
              <w:rPr>
                <w:rFonts w:hint="eastAsia"/>
              </w:rPr>
              <w:t>した</w:t>
            </w:r>
            <w:r>
              <w:rPr>
                <w:rFonts w:hint="eastAsia"/>
              </w:rPr>
              <w:t>。</w:t>
            </w:r>
          </w:p>
        </w:tc>
      </w:tr>
      <w:tr w:rsidR="00C20F4A" w14:paraId="2A7CB0D6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71" w:type="dxa"/>
            <w:gridSpan w:val="3"/>
            <w:vAlign w:val="center"/>
          </w:tcPr>
          <w:p w14:paraId="44AAECA2" w14:textId="77777777" w:rsidR="00C20F4A" w:rsidRDefault="00C20F4A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許可理由</w:t>
            </w:r>
          </w:p>
        </w:tc>
        <w:tc>
          <w:tcPr>
            <w:tcW w:w="8749" w:type="dxa"/>
            <w:gridSpan w:val="7"/>
          </w:tcPr>
          <w:p w14:paraId="6C44E7C7" w14:textId="77777777" w:rsidR="00C20F4A" w:rsidRDefault="00C20F4A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0F4A" w14:paraId="59F6F0CF" w14:textId="77777777">
        <w:tblPrEx>
          <w:tblCellMar>
            <w:top w:w="0" w:type="dxa"/>
            <w:bottom w:w="0" w:type="dxa"/>
          </w:tblCellMar>
        </w:tblPrEx>
        <w:trPr>
          <w:cantSplit/>
          <w:trHeight w:val="2620"/>
        </w:trPr>
        <w:tc>
          <w:tcPr>
            <w:tcW w:w="10320" w:type="dxa"/>
            <w:gridSpan w:val="10"/>
          </w:tcPr>
          <w:p w14:paraId="0C98B8D1" w14:textId="77777777" w:rsidR="00C20F4A" w:rsidRDefault="00C20F4A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0F4A" w14:paraId="1B122B22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71" w:type="dxa"/>
            <w:gridSpan w:val="3"/>
            <w:vAlign w:val="center"/>
          </w:tcPr>
          <w:p w14:paraId="71810897" w14:textId="77777777" w:rsidR="00C20F4A" w:rsidRDefault="00C20F4A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担保物件</w:t>
            </w:r>
          </w:p>
        </w:tc>
        <w:tc>
          <w:tcPr>
            <w:tcW w:w="8749" w:type="dxa"/>
            <w:gridSpan w:val="7"/>
          </w:tcPr>
          <w:p w14:paraId="7E338F6C" w14:textId="77777777" w:rsidR="00C20F4A" w:rsidRDefault="00C20F4A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0F4A" w14:paraId="53F921FF" w14:textId="77777777">
        <w:tblPrEx>
          <w:tblCellMar>
            <w:top w:w="0" w:type="dxa"/>
            <w:bottom w:w="0" w:type="dxa"/>
          </w:tblCellMar>
        </w:tblPrEx>
        <w:trPr>
          <w:cantSplit/>
          <w:trHeight w:val="2620"/>
        </w:trPr>
        <w:tc>
          <w:tcPr>
            <w:tcW w:w="10320" w:type="dxa"/>
            <w:gridSpan w:val="10"/>
          </w:tcPr>
          <w:p w14:paraId="230D656F" w14:textId="77777777" w:rsidR="00C20F4A" w:rsidRDefault="00C20F4A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0F4A" w14:paraId="6B873F35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71" w:type="dxa"/>
            <w:gridSpan w:val="3"/>
            <w:vAlign w:val="center"/>
          </w:tcPr>
          <w:p w14:paraId="179A2934" w14:textId="77777777" w:rsidR="00C20F4A" w:rsidRDefault="00C20F4A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猶予期限</w:t>
            </w:r>
          </w:p>
        </w:tc>
        <w:tc>
          <w:tcPr>
            <w:tcW w:w="8749" w:type="dxa"/>
            <w:gridSpan w:val="7"/>
            <w:vAlign w:val="center"/>
          </w:tcPr>
          <w:p w14:paraId="102B6325" w14:textId="77777777" w:rsidR="00C20F4A" w:rsidRDefault="00C20F4A">
            <w:pPr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まで　　　　　　　　　　　　　　　　　　　　　　　　　　　　　　　　</w:t>
            </w:r>
          </w:p>
        </w:tc>
      </w:tr>
      <w:tr w:rsidR="00C20F4A" w14:paraId="1F9E7A1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71" w:type="dxa"/>
            <w:gridSpan w:val="3"/>
            <w:vAlign w:val="center"/>
          </w:tcPr>
          <w:p w14:paraId="3E90BA02" w14:textId="77777777" w:rsidR="00C20F4A" w:rsidRDefault="00C20F4A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納付方法</w:t>
            </w:r>
          </w:p>
        </w:tc>
        <w:tc>
          <w:tcPr>
            <w:tcW w:w="8749" w:type="dxa"/>
            <w:gridSpan w:val="7"/>
          </w:tcPr>
          <w:p w14:paraId="513CABFA" w14:textId="77777777" w:rsidR="00C20F4A" w:rsidRDefault="00C20F4A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0F4A" w14:paraId="1DFC7C5F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320" w:type="dxa"/>
            <w:gridSpan w:val="10"/>
            <w:vAlign w:val="center"/>
          </w:tcPr>
          <w:p w14:paraId="1DBE0618" w14:textId="77777777" w:rsidR="00C20F4A" w:rsidRDefault="00C20F4A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徴収猶予を受けようとする徴収金</w:t>
            </w:r>
          </w:p>
        </w:tc>
      </w:tr>
      <w:tr w:rsidR="00C20F4A" w14:paraId="611318E5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629" w:type="dxa"/>
            <w:vAlign w:val="center"/>
          </w:tcPr>
          <w:p w14:paraId="7A3BFE15" w14:textId="77777777" w:rsidR="00C20F4A" w:rsidRDefault="00C20F4A">
            <w:pPr>
              <w:overflowPunct/>
              <w:spacing w:after="6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賦課年度</w:t>
            </w:r>
          </w:p>
        </w:tc>
        <w:tc>
          <w:tcPr>
            <w:tcW w:w="629" w:type="dxa"/>
            <w:vAlign w:val="center"/>
          </w:tcPr>
          <w:p w14:paraId="6A8F66F5" w14:textId="77777777" w:rsidR="00C20F4A" w:rsidRDefault="00C20F4A">
            <w:pPr>
              <w:overflowPunct/>
              <w:spacing w:after="6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対象年度</w:t>
            </w:r>
          </w:p>
        </w:tc>
        <w:tc>
          <w:tcPr>
            <w:tcW w:w="1259" w:type="dxa"/>
            <w:gridSpan w:val="2"/>
            <w:vAlign w:val="center"/>
          </w:tcPr>
          <w:p w14:paraId="1A6DC49C" w14:textId="77777777" w:rsidR="00C20F4A" w:rsidRDefault="00C20F4A">
            <w:pPr>
              <w:overflowPunct/>
              <w:spacing w:after="6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通知書番号</w:t>
            </w:r>
          </w:p>
        </w:tc>
        <w:tc>
          <w:tcPr>
            <w:tcW w:w="2931" w:type="dxa"/>
            <w:vAlign w:val="center"/>
          </w:tcPr>
          <w:p w14:paraId="001C54F7" w14:textId="77777777" w:rsidR="00C20F4A" w:rsidRDefault="00C20F4A">
            <w:pPr>
              <w:overflowPunct/>
              <w:spacing w:after="6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標識番号等／事業年度・申告</w:t>
            </w:r>
          </w:p>
          <w:p w14:paraId="59F4355C" w14:textId="77777777" w:rsidR="00C20F4A" w:rsidRDefault="00C20F4A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税</w:t>
            </w:r>
            <w:r>
              <w:rPr>
                <w:rFonts w:hint="eastAsia"/>
              </w:rPr>
              <w:t>目</w:t>
            </w:r>
          </w:p>
        </w:tc>
        <w:tc>
          <w:tcPr>
            <w:tcW w:w="629" w:type="dxa"/>
            <w:vAlign w:val="center"/>
          </w:tcPr>
          <w:p w14:paraId="08AFFC05" w14:textId="77777777" w:rsidR="00C20F4A" w:rsidRDefault="00C20F4A">
            <w:pPr>
              <w:overflowPunct/>
              <w:spacing w:after="6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期</w:t>
            </w:r>
          </w:p>
        </w:tc>
        <w:tc>
          <w:tcPr>
            <w:tcW w:w="1106" w:type="dxa"/>
            <w:vAlign w:val="center"/>
          </w:tcPr>
          <w:p w14:paraId="6263F566" w14:textId="77777777" w:rsidR="00C20F4A" w:rsidRDefault="00C20F4A">
            <w:pPr>
              <w:overflowPunct/>
              <w:jc w:val="righ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  <w:p w14:paraId="2FCA42FE" w14:textId="77777777" w:rsidR="00C20F4A" w:rsidRDefault="00C20F4A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未納額</w:t>
            </w:r>
          </w:p>
          <w:p w14:paraId="7D78C431" w14:textId="77777777" w:rsidR="00C20F4A" w:rsidRDefault="00C20F4A">
            <w:pPr>
              <w:overflowPunct/>
              <w:rPr>
                <w:rFonts w:cs="Times New Roman"/>
              </w:rPr>
            </w:pPr>
          </w:p>
        </w:tc>
        <w:tc>
          <w:tcPr>
            <w:tcW w:w="919" w:type="dxa"/>
            <w:vAlign w:val="center"/>
          </w:tcPr>
          <w:p w14:paraId="1D0B754D" w14:textId="77777777" w:rsidR="00C20F4A" w:rsidRDefault="00C20F4A">
            <w:pPr>
              <w:overflowPunct/>
              <w:jc w:val="righ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  <w:p w14:paraId="5B9FDB38" w14:textId="77777777" w:rsidR="00C20F4A" w:rsidRDefault="00C20F4A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督促料</w:t>
            </w:r>
          </w:p>
          <w:p w14:paraId="1EA9E1CA" w14:textId="77777777" w:rsidR="00C20F4A" w:rsidRDefault="00C20F4A">
            <w:pPr>
              <w:overflowPunct/>
              <w:rPr>
                <w:rFonts w:cs="Times New Roman"/>
              </w:rPr>
            </w:pPr>
          </w:p>
        </w:tc>
        <w:tc>
          <w:tcPr>
            <w:tcW w:w="1106" w:type="dxa"/>
            <w:vAlign w:val="center"/>
          </w:tcPr>
          <w:p w14:paraId="7647D22E" w14:textId="77777777" w:rsidR="00C20F4A" w:rsidRDefault="00C20F4A">
            <w:pPr>
              <w:overflowPunct/>
              <w:jc w:val="righ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  <w:p w14:paraId="3C5719B6" w14:textId="77777777" w:rsidR="00C20F4A" w:rsidRDefault="00C20F4A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延滞金</w:t>
            </w:r>
          </w:p>
          <w:p w14:paraId="74821D47" w14:textId="77777777" w:rsidR="00C20F4A" w:rsidRDefault="00C20F4A">
            <w:pPr>
              <w:overflowPunct/>
              <w:rPr>
                <w:rFonts w:cs="Times New Roman"/>
              </w:rPr>
            </w:pPr>
          </w:p>
        </w:tc>
        <w:tc>
          <w:tcPr>
            <w:tcW w:w="1112" w:type="dxa"/>
            <w:vAlign w:val="center"/>
          </w:tcPr>
          <w:p w14:paraId="3EAA158B" w14:textId="77777777" w:rsidR="00C20F4A" w:rsidRDefault="00C20F4A">
            <w:pPr>
              <w:overflowPunct/>
              <w:jc w:val="righ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  <w:p w14:paraId="1E094CF1" w14:textId="77777777" w:rsidR="00C20F4A" w:rsidRDefault="00C20F4A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  <w:p w14:paraId="65D96C0D" w14:textId="77777777" w:rsidR="00C20F4A" w:rsidRDefault="00C20F4A">
            <w:pPr>
              <w:overflowPunct/>
              <w:rPr>
                <w:rFonts w:cs="Times New Roman"/>
              </w:rPr>
            </w:pPr>
          </w:p>
        </w:tc>
      </w:tr>
      <w:tr w:rsidR="00C20F4A" w14:paraId="25CF291C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29" w:type="dxa"/>
          </w:tcPr>
          <w:p w14:paraId="34AEF1CB" w14:textId="77777777" w:rsidR="00C20F4A" w:rsidRDefault="00C20F4A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</w:tcPr>
          <w:p w14:paraId="367EC21A" w14:textId="77777777" w:rsidR="00C20F4A" w:rsidRDefault="00C20F4A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14:paraId="37E9329E" w14:textId="77777777" w:rsidR="00C20F4A" w:rsidRDefault="00C20F4A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1" w:type="dxa"/>
          </w:tcPr>
          <w:p w14:paraId="0847A2B5" w14:textId="77777777" w:rsidR="00C20F4A" w:rsidRDefault="00C20F4A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</w:tcPr>
          <w:p w14:paraId="3F399BEC" w14:textId="77777777" w:rsidR="00C20F4A" w:rsidRDefault="00C20F4A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14:paraId="201F7FFB" w14:textId="77777777" w:rsidR="00C20F4A" w:rsidRDefault="00C20F4A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</w:tcPr>
          <w:p w14:paraId="737D9274" w14:textId="77777777" w:rsidR="00C20F4A" w:rsidRDefault="00C20F4A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14:paraId="336856EA" w14:textId="77777777" w:rsidR="00C20F4A" w:rsidRDefault="00C20F4A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2" w:type="dxa"/>
          </w:tcPr>
          <w:p w14:paraId="44DB22B4" w14:textId="77777777" w:rsidR="00C20F4A" w:rsidRDefault="00C20F4A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0F4A" w14:paraId="228BB9B3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29" w:type="dxa"/>
          </w:tcPr>
          <w:p w14:paraId="1768E939" w14:textId="77777777" w:rsidR="00C20F4A" w:rsidRDefault="00C20F4A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</w:tcPr>
          <w:p w14:paraId="2EC7DF37" w14:textId="77777777" w:rsidR="00C20F4A" w:rsidRDefault="00C20F4A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14:paraId="44CAFA9A" w14:textId="77777777" w:rsidR="00C20F4A" w:rsidRDefault="00C20F4A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1" w:type="dxa"/>
          </w:tcPr>
          <w:p w14:paraId="39FCB392" w14:textId="77777777" w:rsidR="00C20F4A" w:rsidRDefault="00C20F4A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</w:tcPr>
          <w:p w14:paraId="2E81C8C6" w14:textId="77777777" w:rsidR="00C20F4A" w:rsidRDefault="00C20F4A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14:paraId="44001A83" w14:textId="77777777" w:rsidR="00C20F4A" w:rsidRDefault="00C20F4A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</w:tcPr>
          <w:p w14:paraId="5305F179" w14:textId="77777777" w:rsidR="00C20F4A" w:rsidRDefault="00C20F4A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14:paraId="260D9FA7" w14:textId="77777777" w:rsidR="00C20F4A" w:rsidRDefault="00C20F4A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2" w:type="dxa"/>
          </w:tcPr>
          <w:p w14:paraId="73B28456" w14:textId="77777777" w:rsidR="00C20F4A" w:rsidRDefault="00C20F4A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0F4A" w14:paraId="2C46701C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29" w:type="dxa"/>
          </w:tcPr>
          <w:p w14:paraId="655FD594" w14:textId="77777777" w:rsidR="00C20F4A" w:rsidRDefault="00C20F4A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</w:tcPr>
          <w:p w14:paraId="28916888" w14:textId="77777777" w:rsidR="00C20F4A" w:rsidRDefault="00C20F4A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14:paraId="6D63F41B" w14:textId="77777777" w:rsidR="00C20F4A" w:rsidRDefault="00C20F4A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1" w:type="dxa"/>
          </w:tcPr>
          <w:p w14:paraId="2E98B3AF" w14:textId="77777777" w:rsidR="00C20F4A" w:rsidRDefault="00C20F4A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</w:tcPr>
          <w:p w14:paraId="33320E6D" w14:textId="77777777" w:rsidR="00C20F4A" w:rsidRDefault="00C20F4A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14:paraId="22603AE0" w14:textId="77777777" w:rsidR="00C20F4A" w:rsidRDefault="00C20F4A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</w:tcPr>
          <w:p w14:paraId="60BF5D98" w14:textId="77777777" w:rsidR="00C20F4A" w:rsidRDefault="00C20F4A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14:paraId="28766F3B" w14:textId="77777777" w:rsidR="00C20F4A" w:rsidRDefault="00C20F4A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2" w:type="dxa"/>
          </w:tcPr>
          <w:p w14:paraId="6295EA32" w14:textId="77777777" w:rsidR="00C20F4A" w:rsidRDefault="00C20F4A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0F4A" w14:paraId="5A0C22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77" w:type="dxa"/>
            <w:gridSpan w:val="6"/>
          </w:tcPr>
          <w:p w14:paraId="2547A3E3" w14:textId="77777777" w:rsidR="00C20F4A" w:rsidRDefault="00C20F4A">
            <w:pPr>
              <w:overflowPunct/>
              <w:jc w:val="righ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  <w:p w14:paraId="4866FA68" w14:textId="77777777" w:rsidR="00C20F4A" w:rsidRDefault="00C20F4A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106" w:type="dxa"/>
          </w:tcPr>
          <w:p w14:paraId="31A13170" w14:textId="77777777" w:rsidR="00C20F4A" w:rsidRDefault="00C20F4A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</w:tcPr>
          <w:p w14:paraId="0FF25E5F" w14:textId="77777777" w:rsidR="00C20F4A" w:rsidRDefault="00C20F4A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14:paraId="601B1D54" w14:textId="77777777" w:rsidR="00C20F4A" w:rsidRDefault="00C20F4A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2" w:type="dxa"/>
          </w:tcPr>
          <w:p w14:paraId="0B410FE9" w14:textId="77777777" w:rsidR="00C20F4A" w:rsidRDefault="00C20F4A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EA0056A" w14:textId="77777777" w:rsidR="00C20F4A" w:rsidRDefault="00C20F4A">
      <w:pPr>
        <w:overflowPunct/>
        <w:rPr>
          <w:rFonts w:cs="Times New Roman"/>
        </w:rPr>
      </w:pPr>
    </w:p>
    <w:sectPr w:rsidR="00C20F4A" w:rsidSect="00C20F4A">
      <w:pgSz w:w="11907" w:h="16840" w:code="9"/>
      <w:pgMar w:top="794" w:right="794" w:bottom="794" w:left="79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608B9" w14:textId="77777777" w:rsidR="00C20F4A" w:rsidRDefault="00C20F4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87E8935" w14:textId="77777777" w:rsidR="00C20F4A" w:rsidRDefault="00C20F4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C7F68" w14:textId="77777777" w:rsidR="00C20F4A" w:rsidRDefault="00C20F4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6B84D17" w14:textId="77777777" w:rsidR="00C20F4A" w:rsidRDefault="00C20F4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4A"/>
    <w:rsid w:val="007C2E47"/>
    <w:rsid w:val="00AA3288"/>
    <w:rsid w:val="00C20F4A"/>
    <w:rsid w:val="00D21EA7"/>
    <w:rsid w:val="00F0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EE1434"/>
  <w14:defaultImageDpi w14:val="0"/>
  <w15:docId w15:val="{7E089A1F-4F30-4B30-95D2-029B6D82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第31号様式(第34条関係)</dc:title>
  <dc:subject/>
  <dc:creator>(株)ぎょうせい</dc:creator>
  <cp:keywords/>
  <dc:description/>
  <cp:lastModifiedBy>村上香</cp:lastModifiedBy>
  <cp:revision>2</cp:revision>
  <dcterms:created xsi:type="dcterms:W3CDTF">2025-07-06T09:15:00Z</dcterms:created>
  <dcterms:modified xsi:type="dcterms:W3CDTF">2025-07-06T09:15:00Z</dcterms:modified>
</cp:coreProperties>
</file>