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3960" w14:textId="77777777" w:rsidR="00C973CD" w:rsidRDefault="00C973CD">
      <w:pPr>
        <w:overflowPunct/>
        <w:spacing w:after="120"/>
      </w:pPr>
      <w:r>
        <w:rPr>
          <w:rFonts w:hint="eastAsia"/>
        </w:rPr>
        <w:t>第</w:t>
      </w:r>
      <w:r>
        <w:t>31</w:t>
      </w:r>
      <w:r>
        <w:rPr>
          <w:rFonts w:hint="eastAsia"/>
        </w:rPr>
        <w:t>号様式（参加差押解除通知書）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644"/>
        <w:gridCol w:w="616"/>
        <w:gridCol w:w="6201"/>
      </w:tblGrid>
      <w:tr w:rsidR="007E483E" w14:paraId="22EE18E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14" w:type="dxa"/>
            <w:gridSpan w:val="4"/>
            <w:vAlign w:val="center"/>
          </w:tcPr>
          <w:p w14:paraId="432FFC47" w14:textId="77777777" w:rsidR="007E483E" w:rsidRDefault="007E483E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参加差押解除通知</w:t>
            </w:r>
            <w:r>
              <w:rPr>
                <w:rFonts w:hint="eastAsia"/>
              </w:rPr>
              <w:t>書</w:t>
            </w:r>
          </w:p>
        </w:tc>
      </w:tr>
      <w:tr w:rsidR="007E483E" w14:paraId="5AAE29C3" w14:textId="77777777">
        <w:tblPrEx>
          <w:tblCellMar>
            <w:top w:w="0" w:type="dxa"/>
            <w:bottom w:w="0" w:type="dxa"/>
          </w:tblCellMar>
        </w:tblPrEx>
        <w:trPr>
          <w:cantSplit/>
          <w:trHeight w:val="2385"/>
        </w:trPr>
        <w:tc>
          <w:tcPr>
            <w:tcW w:w="8514" w:type="dxa"/>
            <w:gridSpan w:val="4"/>
          </w:tcPr>
          <w:p w14:paraId="233EC325" w14:textId="77777777" w:rsidR="007E483E" w:rsidRDefault="007E483E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14:paraId="39D118C4" w14:textId="77777777" w:rsidR="007E483E" w:rsidRDefault="007E483E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25AFE521" w14:textId="77777777" w:rsidR="007E483E" w:rsidRDefault="007E483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14:paraId="67F5F93B" w14:textId="77777777" w:rsidR="007E483E" w:rsidRDefault="007E483E">
            <w:pPr>
              <w:overflowPunct/>
              <w:rPr>
                <w:rFonts w:cs="Times New Roman"/>
              </w:rPr>
            </w:pPr>
          </w:p>
          <w:p w14:paraId="626728E5" w14:textId="77777777" w:rsidR="007E483E" w:rsidRDefault="0069062D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小野町</w:t>
            </w:r>
            <w:r w:rsidR="007E483E">
              <w:rPr>
                <w:rFonts w:hint="eastAsia"/>
              </w:rPr>
              <w:t xml:space="preserve">長　　　　　　　　　　印　</w:t>
            </w:r>
          </w:p>
          <w:p w14:paraId="2A98B894" w14:textId="77777777" w:rsidR="007E483E" w:rsidRDefault="007E483E">
            <w:pPr>
              <w:overflowPunct/>
              <w:rPr>
                <w:rFonts w:cs="Times New Roman"/>
              </w:rPr>
            </w:pPr>
          </w:p>
          <w:p w14:paraId="3FEDC202" w14:textId="77777777" w:rsidR="007E483E" w:rsidRDefault="007E483E">
            <w:pPr>
              <w:overflowPunct/>
              <w:rPr>
                <w:rFonts w:cs="Times New Roman"/>
              </w:rPr>
            </w:pPr>
          </w:p>
          <w:p w14:paraId="1F38A211" w14:textId="77777777" w:rsidR="007E483E" w:rsidRDefault="007E483E" w:rsidP="00856CD7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下記財産の参加差押えを解除します。</w:t>
            </w:r>
          </w:p>
        </w:tc>
      </w:tr>
      <w:tr w:rsidR="007E483E" w14:paraId="763E515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3" w:type="dxa"/>
            <w:vMerge w:val="restart"/>
            <w:vAlign w:val="center"/>
          </w:tcPr>
          <w:p w14:paraId="6684F188" w14:textId="77777777" w:rsidR="007E483E" w:rsidRDefault="007E483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260" w:type="dxa"/>
            <w:gridSpan w:val="2"/>
            <w:vAlign w:val="center"/>
          </w:tcPr>
          <w:p w14:paraId="1532EA7E" w14:textId="77777777" w:rsidR="007E483E" w:rsidRDefault="007E483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</w:t>
            </w:r>
            <w:r>
              <w:t>)</w:t>
            </w:r>
          </w:p>
        </w:tc>
        <w:tc>
          <w:tcPr>
            <w:tcW w:w="6201" w:type="dxa"/>
          </w:tcPr>
          <w:p w14:paraId="5D5A8F75" w14:textId="77777777" w:rsidR="007E483E" w:rsidRDefault="007E483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483E" w14:paraId="638836E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3" w:type="dxa"/>
            <w:vMerge/>
            <w:vAlign w:val="center"/>
          </w:tcPr>
          <w:p w14:paraId="4FC4897F" w14:textId="77777777" w:rsidR="007E483E" w:rsidRDefault="007E483E">
            <w:pPr>
              <w:overflowPunct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DB9AD6" w14:textId="77777777" w:rsidR="007E483E" w:rsidRDefault="007E483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  <w:tc>
          <w:tcPr>
            <w:tcW w:w="6201" w:type="dxa"/>
          </w:tcPr>
          <w:p w14:paraId="20CFEB72" w14:textId="77777777" w:rsidR="007E483E" w:rsidRDefault="007E483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483E" w14:paraId="5F4DED0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14" w:type="dxa"/>
            <w:gridSpan w:val="4"/>
            <w:vAlign w:val="center"/>
          </w:tcPr>
          <w:p w14:paraId="7BAE0DA2" w14:textId="77777777" w:rsidR="007E483E" w:rsidRDefault="007E483E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参加差押を解除する財産</w:t>
            </w:r>
            <w:r>
              <w:t>(</w:t>
            </w:r>
            <w:r>
              <w:rPr>
                <w:rFonts w:hint="eastAsia"/>
              </w:rPr>
              <w:t>名称・数量・性質及び所在</w:t>
            </w:r>
            <w:r>
              <w:t>)</w:t>
            </w:r>
          </w:p>
        </w:tc>
      </w:tr>
      <w:tr w:rsidR="007E483E" w14:paraId="26B4BD83" w14:textId="77777777">
        <w:tblPrEx>
          <w:tblCellMar>
            <w:top w:w="0" w:type="dxa"/>
            <w:bottom w:w="0" w:type="dxa"/>
          </w:tblCellMar>
        </w:tblPrEx>
        <w:trPr>
          <w:cantSplit/>
          <w:trHeight w:val="3780"/>
        </w:trPr>
        <w:tc>
          <w:tcPr>
            <w:tcW w:w="8514" w:type="dxa"/>
            <w:gridSpan w:val="4"/>
          </w:tcPr>
          <w:p w14:paraId="4B8ACBAE" w14:textId="77777777" w:rsidR="007E483E" w:rsidRDefault="007E483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483E" w14:paraId="294ABF4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97" w:type="dxa"/>
            <w:gridSpan w:val="2"/>
            <w:vAlign w:val="center"/>
          </w:tcPr>
          <w:p w14:paraId="7ED70242" w14:textId="77777777" w:rsidR="007E483E" w:rsidRDefault="007E483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参加差押年月日</w:t>
            </w:r>
          </w:p>
        </w:tc>
        <w:tc>
          <w:tcPr>
            <w:tcW w:w="6817" w:type="dxa"/>
            <w:gridSpan w:val="2"/>
          </w:tcPr>
          <w:p w14:paraId="197E9C9C" w14:textId="77777777" w:rsidR="007E483E" w:rsidRDefault="007E483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483E" w14:paraId="0A7EE9E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97" w:type="dxa"/>
            <w:gridSpan w:val="2"/>
            <w:tcBorders>
              <w:bottom w:val="nil"/>
            </w:tcBorders>
            <w:vAlign w:val="center"/>
          </w:tcPr>
          <w:p w14:paraId="3397C508" w14:textId="77777777" w:rsidR="007E483E" w:rsidRDefault="007E483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6817" w:type="dxa"/>
            <w:gridSpan w:val="2"/>
            <w:tcBorders>
              <w:bottom w:val="nil"/>
            </w:tcBorders>
          </w:tcPr>
          <w:p w14:paraId="606E8205" w14:textId="77777777" w:rsidR="007E483E" w:rsidRDefault="007E483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483E" w14:paraId="4703AA1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97" w:type="dxa"/>
            <w:gridSpan w:val="2"/>
            <w:tcBorders>
              <w:bottom w:val="nil"/>
            </w:tcBorders>
            <w:vAlign w:val="center"/>
          </w:tcPr>
          <w:p w14:paraId="41E05F4B" w14:textId="77777777" w:rsidR="007E483E" w:rsidRDefault="007E483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参加差</w:t>
            </w:r>
            <w:r>
              <w:rPr>
                <w:rFonts w:hint="eastAsia"/>
              </w:rPr>
              <w:t>押解除年月日</w:t>
            </w:r>
          </w:p>
        </w:tc>
        <w:tc>
          <w:tcPr>
            <w:tcW w:w="6817" w:type="dxa"/>
            <w:gridSpan w:val="2"/>
            <w:tcBorders>
              <w:bottom w:val="nil"/>
            </w:tcBorders>
          </w:tcPr>
          <w:p w14:paraId="57B49D4E" w14:textId="77777777" w:rsidR="007E483E" w:rsidRDefault="007E483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483E" w14:paraId="5F89219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97" w:type="dxa"/>
            <w:gridSpan w:val="2"/>
            <w:vAlign w:val="center"/>
          </w:tcPr>
          <w:p w14:paraId="72A18F71" w14:textId="77777777" w:rsidR="007E483E" w:rsidRDefault="007E483E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17" w:type="dxa"/>
            <w:gridSpan w:val="2"/>
            <w:tcBorders>
              <w:bottom w:val="nil"/>
            </w:tcBorders>
          </w:tcPr>
          <w:p w14:paraId="3B08E6C0" w14:textId="77777777" w:rsidR="007E483E" w:rsidRDefault="007E483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483E" w14:paraId="29D8A4EE" w14:textId="77777777">
        <w:tblPrEx>
          <w:tblCellMar>
            <w:top w:w="0" w:type="dxa"/>
            <w:bottom w:w="0" w:type="dxa"/>
          </w:tblCellMar>
        </w:tblPrEx>
        <w:trPr>
          <w:cantSplit/>
          <w:trHeight w:val="3240"/>
        </w:trPr>
        <w:tc>
          <w:tcPr>
            <w:tcW w:w="8514" w:type="dxa"/>
            <w:gridSpan w:val="4"/>
            <w:tcBorders>
              <w:top w:val="nil"/>
            </w:tcBorders>
          </w:tcPr>
          <w:p w14:paraId="2ADAE039" w14:textId="77777777" w:rsidR="007E483E" w:rsidRDefault="007E483E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73BF71B" w14:textId="77777777" w:rsidR="007E483E" w:rsidRDefault="007E483E">
      <w:pPr>
        <w:overflowPunct/>
        <w:spacing w:line="240" w:lineRule="exact"/>
        <w:rPr>
          <w:rFonts w:cs="Times New Roman"/>
        </w:rPr>
      </w:pPr>
    </w:p>
    <w:sectPr w:rsidR="007E483E" w:rsidSect="007E483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388F1" w14:textId="77777777" w:rsidR="007E483E" w:rsidRDefault="007E48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D23F4B3" w14:textId="77777777" w:rsidR="007E483E" w:rsidRDefault="007E48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3ACEF" w14:textId="77777777" w:rsidR="007E483E" w:rsidRDefault="007E48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C0F327" w14:textId="77777777" w:rsidR="007E483E" w:rsidRDefault="007E48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3E"/>
    <w:rsid w:val="0050505F"/>
    <w:rsid w:val="00661A8C"/>
    <w:rsid w:val="0069062D"/>
    <w:rsid w:val="007E483E"/>
    <w:rsid w:val="00856CD7"/>
    <w:rsid w:val="00992C0E"/>
    <w:rsid w:val="00C9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E9267"/>
  <w14:defaultImageDpi w14:val="0"/>
  <w15:docId w15:val="{A09DC9FE-C47E-40DE-BFA0-4A54CB4D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2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9062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第91号様式(第50条関係)</dc:title>
  <dc:subject/>
  <dc:creator>(株)ぎょうせい</dc:creator>
  <cp:keywords/>
  <dc:description/>
  <cp:lastModifiedBy>村上香</cp:lastModifiedBy>
  <cp:revision>2</cp:revision>
  <cp:lastPrinted>2013-03-25T07:38:00Z</cp:lastPrinted>
  <dcterms:created xsi:type="dcterms:W3CDTF">2025-07-06T10:41:00Z</dcterms:created>
  <dcterms:modified xsi:type="dcterms:W3CDTF">2025-07-06T10:41:00Z</dcterms:modified>
</cp:coreProperties>
</file>