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94B83" w14:textId="77777777" w:rsidR="00143EC4" w:rsidRDefault="00143EC4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r>
        <w:rPr>
          <w:rFonts w:hint="eastAsia"/>
        </w:rPr>
        <w:t>様式第10号(その1)(第2条関係)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517"/>
        <w:gridCol w:w="2257"/>
        <w:gridCol w:w="2258"/>
        <w:gridCol w:w="1518"/>
        <w:gridCol w:w="1519"/>
        <w:gridCol w:w="218"/>
      </w:tblGrid>
      <w:tr w:rsidR="00143EC4" w14:paraId="288F9560" w14:textId="77777777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7"/>
            <w:tcBorders>
              <w:bottom w:val="nil"/>
            </w:tcBorders>
          </w:tcPr>
          <w:p w14:paraId="5842D9AC" w14:textId="77777777" w:rsidR="00143EC4" w:rsidRDefault="00143EC4">
            <w:pPr>
              <w:wordWrap w:val="0"/>
              <w:overflowPunct w:val="0"/>
              <w:autoSpaceDE w:val="0"/>
              <w:autoSpaceDN w:val="0"/>
              <w:spacing w:before="1080" w:after="1200"/>
              <w:jc w:val="center"/>
              <w:textAlignment w:val="center"/>
              <w:rPr>
                <w:rFonts w:hint="eastAsia"/>
                <w:u w:val="single"/>
                <w:lang w:eastAsia="zh-CN"/>
              </w:rPr>
            </w:pPr>
            <w:r>
              <w:rPr>
                <w:rFonts w:hint="eastAsia"/>
                <w:spacing w:val="105"/>
                <w:u w:val="single"/>
                <w:lang w:eastAsia="zh-CN"/>
              </w:rPr>
              <w:t>養護受託者台</w:t>
            </w:r>
            <w:r>
              <w:rPr>
                <w:rFonts w:hint="eastAsia"/>
                <w:u w:val="single"/>
                <w:lang w:eastAsia="zh-CN"/>
              </w:rPr>
              <w:t>帳</w:t>
            </w:r>
          </w:p>
          <w:p w14:paraId="17A589B5" w14:textId="77777777" w:rsidR="00143EC4" w:rsidRDefault="00143EC4">
            <w:pPr>
              <w:wordWrap w:val="0"/>
              <w:overflowPunct w:val="0"/>
              <w:autoSpaceDE w:val="0"/>
              <w:autoSpaceDN w:val="0"/>
              <w:spacing w:after="1080"/>
              <w:textAlignment w:val="center"/>
              <w:rPr>
                <w:rFonts w:hint="eastAsia"/>
                <w:u w:val="single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</w:t>
            </w:r>
            <w:r>
              <w:rPr>
                <w:rFonts w:hint="eastAsia"/>
                <w:spacing w:val="105"/>
                <w:u w:val="single"/>
                <w:lang w:eastAsia="zh-CN"/>
              </w:rPr>
              <w:t>登録番</w:t>
            </w:r>
            <w:r>
              <w:rPr>
                <w:rFonts w:hint="eastAsia"/>
                <w:u w:val="single"/>
                <w:lang w:eastAsia="zh-CN"/>
              </w:rPr>
              <w:t xml:space="preserve">号　　　　　　　　　　　　　　　　　　　　　　　　</w:t>
            </w:r>
          </w:p>
          <w:p w14:paraId="44A09FA6" w14:textId="77777777" w:rsidR="00143EC4" w:rsidRDefault="00143EC4">
            <w:pPr>
              <w:wordWrap w:val="0"/>
              <w:overflowPunct w:val="0"/>
              <w:autoSpaceDE w:val="0"/>
              <w:autoSpaceDN w:val="0"/>
              <w:spacing w:after="1080"/>
              <w:textAlignment w:val="center"/>
              <w:rPr>
                <w:rFonts w:hint="eastAsia"/>
                <w:u w:val="single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</w:t>
            </w:r>
            <w:r>
              <w:rPr>
                <w:rFonts w:hint="eastAsia"/>
                <w:spacing w:val="525"/>
                <w:u w:val="single"/>
                <w:lang w:eastAsia="zh-CN"/>
              </w:rPr>
              <w:t>氏</w:t>
            </w:r>
            <w:r>
              <w:rPr>
                <w:rFonts w:hint="eastAsia"/>
                <w:u w:val="single"/>
                <w:lang w:eastAsia="zh-CN"/>
              </w:rPr>
              <w:t xml:space="preserve">名　　　　　　　　　　　　　　　　　　　　　　　　</w:t>
            </w:r>
          </w:p>
          <w:p w14:paraId="6119744D" w14:textId="77777777" w:rsidR="00143EC4" w:rsidRDefault="00143EC4">
            <w:pPr>
              <w:wordWrap w:val="0"/>
              <w:overflowPunct w:val="0"/>
              <w:autoSpaceDE w:val="0"/>
              <w:autoSpaceDN w:val="0"/>
              <w:spacing w:after="1080"/>
              <w:textAlignment w:val="center"/>
              <w:rPr>
                <w:rFonts w:hint="eastAsia"/>
                <w:u w:val="single"/>
              </w:rPr>
            </w:pPr>
            <w:r>
              <w:rPr>
                <w:rFonts w:hint="eastAsia"/>
                <w:lang w:eastAsia="zh-CN"/>
              </w:rPr>
              <w:t xml:space="preserve">　　　　</w:t>
            </w:r>
            <w:r>
              <w:rPr>
                <w:rFonts w:hint="eastAsia"/>
                <w:spacing w:val="52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　　　　　　　　　　　　　　　</w:t>
            </w:r>
          </w:p>
        </w:tc>
      </w:tr>
      <w:tr w:rsidR="00143EC4" w14:paraId="206955E5" w14:textId="77777777">
        <w:tblPrEx>
          <w:tblCellMar>
            <w:top w:w="0" w:type="dxa"/>
            <w:bottom w:w="0" w:type="dxa"/>
          </w:tblCellMar>
        </w:tblPrEx>
        <w:trPr>
          <w:cantSplit/>
          <w:trHeight w:val="629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276250D4" w14:textId="77777777" w:rsidR="00143EC4" w:rsidRDefault="00143EC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7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01C39D67" w14:textId="77777777" w:rsidR="00143EC4" w:rsidRDefault="00143EC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被措置</w:t>
            </w:r>
            <w:r>
              <w:rPr>
                <w:rFonts w:hint="eastAsia"/>
              </w:rPr>
              <w:t>者</w:t>
            </w:r>
          </w:p>
        </w:tc>
        <w:tc>
          <w:tcPr>
            <w:tcW w:w="2257" w:type="dxa"/>
            <w:tcBorders>
              <w:top w:val="single" w:sz="4" w:space="0" w:color="auto"/>
            </w:tcBorders>
            <w:vAlign w:val="center"/>
          </w:tcPr>
          <w:p w14:paraId="487A175D" w14:textId="77777777" w:rsidR="00143EC4" w:rsidRDefault="00143EC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258" w:type="dxa"/>
            <w:tcBorders>
              <w:top w:val="single" w:sz="4" w:space="0" w:color="auto"/>
            </w:tcBorders>
            <w:vAlign w:val="center"/>
          </w:tcPr>
          <w:p w14:paraId="0EDF254E" w14:textId="77777777" w:rsidR="00143EC4" w:rsidRDefault="00143EC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518" w:type="dxa"/>
            <w:tcBorders>
              <w:top w:val="single" w:sz="4" w:space="0" w:color="auto"/>
            </w:tcBorders>
            <w:vAlign w:val="center"/>
          </w:tcPr>
          <w:p w14:paraId="21A6D5A3" w14:textId="77777777" w:rsidR="00143EC4" w:rsidRDefault="00143EC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措置年月日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vAlign w:val="center"/>
          </w:tcPr>
          <w:p w14:paraId="185E9FD1" w14:textId="77777777" w:rsidR="00143EC4" w:rsidRDefault="00143EC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0125C0FD" w14:textId="77777777" w:rsidR="00143EC4" w:rsidRDefault="00143EC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43EC4" w14:paraId="742DEB8B" w14:textId="77777777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218" w:type="dxa"/>
            <w:vMerge/>
          </w:tcPr>
          <w:p w14:paraId="0410FD93" w14:textId="77777777" w:rsidR="00143EC4" w:rsidRDefault="00143EC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517" w:type="dxa"/>
            <w:vMerge/>
          </w:tcPr>
          <w:p w14:paraId="1ADCA50B" w14:textId="77777777" w:rsidR="00143EC4" w:rsidRDefault="00143EC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257" w:type="dxa"/>
            <w:vAlign w:val="center"/>
          </w:tcPr>
          <w:p w14:paraId="1DB44E68" w14:textId="77777777" w:rsidR="00143EC4" w:rsidRDefault="00143EC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8" w:type="dxa"/>
            <w:vAlign w:val="center"/>
          </w:tcPr>
          <w:p w14:paraId="2930BED7" w14:textId="77777777" w:rsidR="00143EC4" w:rsidRDefault="00143EC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8" w:type="dxa"/>
            <w:vAlign w:val="center"/>
          </w:tcPr>
          <w:p w14:paraId="4E161223" w14:textId="77777777" w:rsidR="00143EC4" w:rsidRDefault="00143EC4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519" w:type="dxa"/>
            <w:vAlign w:val="center"/>
          </w:tcPr>
          <w:p w14:paraId="3FC2AA9C" w14:textId="77777777" w:rsidR="00143EC4" w:rsidRDefault="00143EC4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18" w:type="dxa"/>
            <w:vMerge/>
          </w:tcPr>
          <w:p w14:paraId="2A17F565" w14:textId="77777777" w:rsidR="00143EC4" w:rsidRDefault="00143EC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143EC4" w14:paraId="157DB687" w14:textId="77777777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218" w:type="dxa"/>
            <w:vMerge/>
          </w:tcPr>
          <w:p w14:paraId="20B23B1E" w14:textId="77777777" w:rsidR="00143EC4" w:rsidRDefault="00143EC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517" w:type="dxa"/>
            <w:vMerge/>
          </w:tcPr>
          <w:p w14:paraId="7092BF0B" w14:textId="77777777" w:rsidR="00143EC4" w:rsidRDefault="00143EC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257" w:type="dxa"/>
            <w:vAlign w:val="center"/>
          </w:tcPr>
          <w:p w14:paraId="48B7FE55" w14:textId="77777777" w:rsidR="00143EC4" w:rsidRDefault="00143EC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8" w:type="dxa"/>
            <w:vAlign w:val="center"/>
          </w:tcPr>
          <w:p w14:paraId="55A4EE1A" w14:textId="77777777" w:rsidR="00143EC4" w:rsidRDefault="00143EC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8" w:type="dxa"/>
            <w:vAlign w:val="center"/>
          </w:tcPr>
          <w:p w14:paraId="334F3283" w14:textId="77777777" w:rsidR="00143EC4" w:rsidRDefault="00143EC4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519" w:type="dxa"/>
            <w:vAlign w:val="center"/>
          </w:tcPr>
          <w:p w14:paraId="0051A7FB" w14:textId="77777777" w:rsidR="00143EC4" w:rsidRDefault="00143EC4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18" w:type="dxa"/>
            <w:vMerge/>
          </w:tcPr>
          <w:p w14:paraId="57A5FA3C" w14:textId="77777777" w:rsidR="00143EC4" w:rsidRDefault="00143EC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143EC4" w14:paraId="3697E62E" w14:textId="77777777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218" w:type="dxa"/>
            <w:vMerge/>
            <w:tcBorders>
              <w:bottom w:val="nil"/>
            </w:tcBorders>
          </w:tcPr>
          <w:p w14:paraId="12D01C08" w14:textId="77777777" w:rsidR="00143EC4" w:rsidRDefault="00143EC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517" w:type="dxa"/>
            <w:vMerge/>
            <w:tcBorders>
              <w:bottom w:val="single" w:sz="4" w:space="0" w:color="auto"/>
            </w:tcBorders>
          </w:tcPr>
          <w:p w14:paraId="54D02138" w14:textId="77777777" w:rsidR="00143EC4" w:rsidRDefault="00143EC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14:paraId="4F9731AB" w14:textId="77777777" w:rsidR="00143EC4" w:rsidRDefault="00143EC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8" w:type="dxa"/>
            <w:tcBorders>
              <w:bottom w:val="single" w:sz="4" w:space="0" w:color="auto"/>
            </w:tcBorders>
            <w:vAlign w:val="center"/>
          </w:tcPr>
          <w:p w14:paraId="76593C2B" w14:textId="77777777" w:rsidR="00143EC4" w:rsidRDefault="00143EC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14:paraId="58662FA9" w14:textId="77777777" w:rsidR="00143EC4" w:rsidRDefault="00143EC4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14:paraId="633F51EA" w14:textId="77777777" w:rsidR="00143EC4" w:rsidRDefault="00143EC4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14:paraId="0F3670F3" w14:textId="77777777" w:rsidR="00143EC4" w:rsidRDefault="00143EC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143EC4" w14:paraId="7B966EC3" w14:textId="77777777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8505" w:type="dxa"/>
            <w:gridSpan w:val="7"/>
            <w:tcBorders>
              <w:top w:val="nil"/>
            </w:tcBorders>
            <w:vAlign w:val="center"/>
          </w:tcPr>
          <w:p w14:paraId="7C664C9F" w14:textId="77777777" w:rsidR="00143EC4" w:rsidRDefault="00143EC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5242A8C" w14:textId="77777777" w:rsidR="00143EC4" w:rsidRDefault="00143EC4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</w:p>
    <w:sectPr w:rsidR="00143EC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8ABF2C" w14:textId="77777777" w:rsidR="00000000" w:rsidRDefault="000338BB">
      <w:r>
        <w:separator/>
      </w:r>
    </w:p>
  </w:endnote>
  <w:endnote w:type="continuationSeparator" w:id="0">
    <w:p w14:paraId="2C54A714" w14:textId="77777777" w:rsidR="00000000" w:rsidRDefault="0003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811280" w14:textId="77777777" w:rsidR="00000000" w:rsidRDefault="000338BB">
      <w:r>
        <w:separator/>
      </w:r>
    </w:p>
  </w:footnote>
  <w:footnote w:type="continuationSeparator" w:id="0">
    <w:p w14:paraId="37175C8A" w14:textId="77777777" w:rsidR="00000000" w:rsidRDefault="00033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79A"/>
    <w:rsid w:val="000338BB"/>
    <w:rsid w:val="00143EC4"/>
    <w:rsid w:val="0018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2E0AE9"/>
  <w15:chartTrackingRefBased/>
  <w15:docId w15:val="{2C5860E9-063D-463D-BE13-B4286EB9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2003-02-24T02:17:00Z</cp:lastPrinted>
  <dcterms:created xsi:type="dcterms:W3CDTF">2025-07-07T01:48:00Z</dcterms:created>
  <dcterms:modified xsi:type="dcterms:W3CDTF">2025-07-07T01:48:00Z</dcterms:modified>
</cp:coreProperties>
</file>