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16D" w:rsidRDefault="00E4516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様式第14号(第4条関係)</w:t>
      </w:r>
    </w:p>
    <w:p w:rsidR="00E4516D" w:rsidRDefault="00E4516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35"/>
        </w:rPr>
        <w:t>老人ホーム入所申出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840"/>
        <w:gridCol w:w="105"/>
        <w:gridCol w:w="840"/>
        <w:gridCol w:w="735"/>
        <w:gridCol w:w="210"/>
        <w:gridCol w:w="105"/>
        <w:gridCol w:w="420"/>
        <w:gridCol w:w="105"/>
        <w:gridCol w:w="420"/>
        <w:gridCol w:w="70"/>
        <w:gridCol w:w="35"/>
        <w:gridCol w:w="525"/>
        <w:gridCol w:w="105"/>
        <w:gridCol w:w="525"/>
        <w:gridCol w:w="105"/>
        <w:gridCol w:w="35"/>
        <w:gridCol w:w="1330"/>
        <w:gridCol w:w="210"/>
        <w:gridCol w:w="735"/>
      </w:tblGrid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5" w:type="dxa"/>
            <w:vMerge w:val="restart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要措置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630" w:type="dxa"/>
            <w:gridSpan w:val="3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70" w:type="dxa"/>
            <w:gridSpan w:val="11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　　)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94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firstLine="6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在</w:t>
            </w:r>
            <w:r>
              <w:rPr>
                <w:rFonts w:hint="eastAsia"/>
              </w:rPr>
              <w:t>宅</w:t>
            </w:r>
          </w:p>
        </w:tc>
        <w:tc>
          <w:tcPr>
            <w:tcW w:w="4095" w:type="dxa"/>
            <w:gridSpan w:val="12"/>
            <w:tcBorders>
              <w:left w:val="nil"/>
              <w:bottom w:val="nil"/>
            </w:tcBorders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健康・虚弱・ねたきり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年　　月頃から)</w:t>
            </w:r>
          </w:p>
        </w:tc>
        <w:tc>
          <w:tcPr>
            <w:tcW w:w="2415" w:type="dxa"/>
            <w:gridSpan w:val="5"/>
            <w:tcBorders>
              <w:bottom w:val="nil"/>
            </w:tcBorders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身障手帳　有・無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firstLine="6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入院中</w:t>
            </w:r>
          </w:p>
        </w:tc>
        <w:tc>
          <w:tcPr>
            <w:tcW w:w="4095" w:type="dxa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病医院名：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・入院年月：　年　月から</w:t>
            </w:r>
          </w:p>
        </w:tc>
        <w:tc>
          <w:tcPr>
            <w:tcW w:w="2415" w:type="dxa"/>
            <w:gridSpan w:val="5"/>
            <w:tcBorders>
              <w:top w:val="dashed" w:sz="4" w:space="0" w:color="auto"/>
            </w:tcBorders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種　　　級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痴呆等精神障害　有・無</w:t>
            </w:r>
          </w:p>
        </w:tc>
        <w:tc>
          <w:tcPr>
            <w:tcW w:w="4620" w:type="dxa"/>
            <w:gridSpan w:val="13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徘徊等問題行動　有・無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内容(　　　　　)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同居者の状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職業</w:t>
            </w:r>
            <w:r>
              <w:rPr>
                <w:rFonts w:hint="eastAsia"/>
              </w:rPr>
              <w:t>等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525" w:type="dxa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申出の理由</w:t>
            </w:r>
          </w:p>
        </w:tc>
        <w:tc>
          <w:tcPr>
            <w:tcW w:w="7980" w:type="dxa"/>
            <w:gridSpan w:val="20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525" w:type="dxa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3885" w:type="dxa"/>
            <w:gridSpan w:val="9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敷地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建坪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自家・公営住宅・借家・借間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アパート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老人専用居室　有・無</w:t>
            </w:r>
          </w:p>
        </w:tc>
        <w:tc>
          <w:tcPr>
            <w:tcW w:w="525" w:type="dxa"/>
            <w:gridSpan w:val="3"/>
            <w:textDirection w:val="tbRlV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世帯区</w:t>
            </w:r>
            <w:r>
              <w:rPr>
                <w:rFonts w:hint="eastAsia"/>
              </w:rPr>
              <w:t>分</w:t>
            </w:r>
          </w:p>
        </w:tc>
        <w:tc>
          <w:tcPr>
            <w:tcW w:w="3570" w:type="dxa"/>
            <w:gridSpan w:val="8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　生活保護世帯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　市町村民税非課税世帯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　市町村民税均等割課税世帯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　市町村民税所得割課税世帯</w:t>
            </w:r>
          </w:p>
          <w:p w:rsidR="00E4516D" w:rsidRDefault="00E4516D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　所得税課税世帯</w:t>
            </w:r>
          </w:p>
        </w:tc>
      </w:tr>
      <w:tr w:rsidR="00E4516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995" w:type="dxa"/>
            <w:gridSpan w:val="4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担当民生委員氏名</w:t>
            </w:r>
          </w:p>
        </w:tc>
        <w:tc>
          <w:tcPr>
            <w:tcW w:w="2940" w:type="dxa"/>
            <w:gridSpan w:val="9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6"/>
            <w:vAlign w:val="center"/>
          </w:tcPr>
          <w:p w:rsidR="00E4516D" w:rsidRDefault="00E4516D">
            <w:pPr>
              <w:wordWrap w:val="0"/>
              <w:overflowPunct w:val="0"/>
              <w:autoSpaceDE w:val="0"/>
              <w:autoSpaceDN w:val="0"/>
              <w:ind w:left="111" w:hanging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</w:t>
            </w:r>
          </w:p>
        </w:tc>
      </w:tr>
    </w:tbl>
    <w:p w:rsidR="00E4516D" w:rsidRDefault="00E4516D" w:rsidP="00E06DAE">
      <w:pPr>
        <w:wordWrap w:val="0"/>
        <w:overflowPunct w:val="0"/>
        <w:autoSpaceDE w:val="0"/>
        <w:autoSpaceDN w:val="0"/>
        <w:spacing w:before="120" w:after="120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上記のとおり申出ます。</w:t>
      </w:r>
    </w:p>
    <w:p w:rsidR="00E4516D" w:rsidRDefault="00E4516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E06DAE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</w:t>
      </w:r>
    </w:p>
    <w:p w:rsidR="00E4516D" w:rsidRDefault="00E4516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長　　様</w:t>
      </w:r>
    </w:p>
    <w:p w:rsidR="00E4516D" w:rsidRDefault="00E4516D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申出者　　　　　　　　印</w:t>
      </w:r>
    </w:p>
    <w:sectPr w:rsidR="00E451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F0BB4">
      <w:r>
        <w:separator/>
      </w:r>
    </w:p>
  </w:endnote>
  <w:endnote w:type="continuationSeparator" w:id="0">
    <w:p w:rsidR="00000000" w:rsidRDefault="00DF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F0BB4">
      <w:r>
        <w:separator/>
      </w:r>
    </w:p>
  </w:footnote>
  <w:footnote w:type="continuationSeparator" w:id="0">
    <w:p w:rsidR="00000000" w:rsidRDefault="00DF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AE"/>
    <w:rsid w:val="00DF0BB4"/>
    <w:rsid w:val="00E06DAE"/>
    <w:rsid w:val="00E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D8A58-B787-4547-9158-9C967218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2003-02-24T02:23:00Z</cp:lastPrinted>
  <dcterms:created xsi:type="dcterms:W3CDTF">2025-07-07T01:52:00Z</dcterms:created>
  <dcterms:modified xsi:type="dcterms:W3CDTF">2025-07-07T01:52:00Z</dcterms:modified>
</cp:coreProperties>
</file>