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07D8" w:rsidRDefault="00FF07D8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  <w:lang w:eastAsia="zh-CN"/>
        </w:rPr>
        <w:t>様式第15号(第4条関係)</w:t>
      </w:r>
    </w:p>
    <w:p w:rsidR="00FF07D8" w:rsidRDefault="00FF07D8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210"/>
          <w:lang w:eastAsia="zh-CN"/>
        </w:rPr>
        <w:t>申出書附</w:t>
      </w:r>
      <w:r>
        <w:rPr>
          <w:rFonts w:hint="eastAsia"/>
          <w:lang w:eastAsia="zh-CN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525"/>
        <w:gridCol w:w="525"/>
        <w:gridCol w:w="682"/>
        <w:gridCol w:w="683"/>
        <w:gridCol w:w="945"/>
        <w:gridCol w:w="2625"/>
        <w:gridCol w:w="1050"/>
      </w:tblGrid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 w:val="restart"/>
            <w:textDirection w:val="tbRlV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経</w:t>
            </w:r>
            <w:r>
              <w:rPr>
                <w:rFonts w:hint="eastAsia"/>
              </w:rPr>
              <w:t>歴</w:t>
            </w:r>
          </w:p>
        </w:tc>
        <w:tc>
          <w:tcPr>
            <w:tcW w:w="7980" w:type="dxa"/>
            <w:gridSpan w:val="8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980" w:type="dxa"/>
            <w:gridSpan w:val="8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980" w:type="dxa"/>
            <w:gridSpan w:val="8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980" w:type="dxa"/>
            <w:gridSpan w:val="8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980" w:type="dxa"/>
            <w:gridSpan w:val="8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980" w:type="dxa"/>
            <w:gridSpan w:val="8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980" w:type="dxa"/>
            <w:gridSpan w:val="8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25" w:type="dxa"/>
            <w:vMerge w:val="restart"/>
            <w:textDirection w:val="tbRlV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別居の扶養義務者の状況(子・兄弟姉妹)</w:t>
            </w:r>
          </w:p>
        </w:tc>
        <w:tc>
          <w:tcPr>
            <w:tcW w:w="1995" w:type="dxa"/>
            <w:gridSpan w:val="3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2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683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94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62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050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1470" w:type="dxa"/>
            <w:gridSpan w:val="2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年金・恩給の受給</w:t>
            </w:r>
          </w:p>
        </w:tc>
        <w:tc>
          <w:tcPr>
            <w:tcW w:w="525" w:type="dxa"/>
            <w:textDirection w:val="tbRlV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510" w:type="dxa"/>
            <w:gridSpan w:val="6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種別　　　　　　　　　　　　　年額　　　　　　　　　　円</w:t>
            </w:r>
          </w:p>
          <w:p w:rsidR="00FF07D8" w:rsidRDefault="00FF07D8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(※証書の写を添付のこと)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525" w:type="dxa"/>
            <w:vMerge w:val="restart"/>
            <w:textDirection w:val="tbRlV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7980" w:type="dxa"/>
            <w:gridSpan w:val="8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7980" w:type="dxa"/>
            <w:gridSpan w:val="8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7980" w:type="dxa"/>
            <w:gridSpan w:val="8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7980" w:type="dxa"/>
            <w:gridSpan w:val="8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07D8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525" w:type="dxa"/>
            <w:vMerge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7980" w:type="dxa"/>
            <w:gridSpan w:val="8"/>
            <w:vAlign w:val="center"/>
          </w:tcPr>
          <w:p w:rsidR="00FF07D8" w:rsidRDefault="00FF07D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07D8" w:rsidRDefault="00FF07D8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FF07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D7914">
      <w:r>
        <w:separator/>
      </w:r>
    </w:p>
  </w:endnote>
  <w:endnote w:type="continuationSeparator" w:id="0">
    <w:p w:rsidR="00000000" w:rsidRDefault="008D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D7914">
      <w:r>
        <w:separator/>
      </w:r>
    </w:p>
  </w:footnote>
  <w:footnote w:type="continuationSeparator" w:id="0">
    <w:p w:rsidR="00000000" w:rsidRDefault="008D7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F8"/>
    <w:rsid w:val="008A67F8"/>
    <w:rsid w:val="008D7914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60E1F-5C85-4BDD-AB57-FD45068B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2003-02-24T02:24:00Z</cp:lastPrinted>
  <dcterms:created xsi:type="dcterms:W3CDTF">2025-07-07T01:53:00Z</dcterms:created>
  <dcterms:modified xsi:type="dcterms:W3CDTF">2025-07-07T01:53:00Z</dcterms:modified>
</cp:coreProperties>
</file>