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4EC" w:rsidRDefault="00A474E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様式第1号(第2条関係)</w:t>
      </w:r>
    </w:p>
    <w:p w:rsidR="00A474EC" w:rsidRDefault="00824992">
      <w:pPr>
        <w:wordWrap w:val="0"/>
        <w:overflowPunct w:val="0"/>
        <w:autoSpaceDE w:val="0"/>
        <w:autoSpaceDN w:val="0"/>
        <w:spacing w:after="120"/>
        <w:ind w:left="-60"/>
        <w:textAlignment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105525" cy="3276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730"/>
        <w:gridCol w:w="1890"/>
        <w:gridCol w:w="4255"/>
      </w:tblGrid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630" w:type="dxa"/>
            <w:vMerge w:val="restart"/>
            <w:textDirection w:val="tbRlV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45" w:type="dxa"/>
            <w:gridSpan w:val="2"/>
            <w:vAlign w:val="bottom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(生年月日　M・T・S　　・　　・　　生)</w:t>
            </w:r>
          </w:p>
        </w:tc>
      </w:tr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630" w:type="dxa"/>
            <w:vMerge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  <w:p w:rsidR="00A474EC" w:rsidRDefault="00A474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735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出身世</w:t>
            </w:r>
            <w:r>
              <w:rPr>
                <w:rFonts w:hint="eastAsia"/>
              </w:rPr>
              <w:t>帯)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郡</w:t>
            </w:r>
          </w:p>
        </w:tc>
        <w:tc>
          <w:tcPr>
            <w:tcW w:w="4255" w:type="dxa"/>
            <w:tcBorders>
              <w:left w:val="nil"/>
            </w:tcBorders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町</w:t>
            </w:r>
          </w:p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村</w:t>
            </w:r>
          </w:p>
        </w:tc>
      </w:tr>
    </w:tbl>
    <w:p w:rsidR="00A474EC" w:rsidRDefault="00A474E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3243"/>
        <w:gridCol w:w="642"/>
        <w:gridCol w:w="840"/>
        <w:gridCol w:w="3310"/>
      </w:tblGrid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3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4083" w:type="dxa"/>
            <w:gridSpan w:val="2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身元引受</w:t>
            </w:r>
            <w:r>
              <w:rPr>
                <w:rFonts w:hint="eastAsia"/>
              </w:rPr>
              <w:t>人</w:t>
            </w:r>
          </w:p>
        </w:tc>
        <w:tc>
          <w:tcPr>
            <w:tcW w:w="642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4150" w:type="dxa"/>
            <w:gridSpan w:val="2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主たる扶養義務</w:t>
            </w:r>
            <w:r>
              <w:rPr>
                <w:rFonts w:hint="eastAsia"/>
              </w:rPr>
              <w:t>者</w:t>
            </w:r>
          </w:p>
        </w:tc>
      </w:tr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30" w:type="dxa"/>
            <w:vMerge w:val="restart"/>
            <w:textDirection w:val="tbRlV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43" w:type="dxa"/>
            <w:vAlign w:val="bottom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(続柄　　　)</w:t>
            </w:r>
          </w:p>
        </w:tc>
        <w:tc>
          <w:tcPr>
            <w:tcW w:w="642" w:type="dxa"/>
            <w:vMerge w:val="restart"/>
            <w:textDirection w:val="tbRlV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10" w:type="dxa"/>
            <w:vAlign w:val="bottom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(続柄　　　)</w:t>
            </w:r>
          </w:p>
        </w:tc>
      </w:tr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30" w:type="dxa"/>
            <w:vMerge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43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Merge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1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30" w:type="dxa"/>
            <w:vMerge w:val="restart"/>
            <w:textDirection w:val="tbRlV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43" w:type="dxa"/>
            <w:vAlign w:val="bottom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(続柄　　　)</w:t>
            </w:r>
          </w:p>
        </w:tc>
        <w:tc>
          <w:tcPr>
            <w:tcW w:w="642" w:type="dxa"/>
            <w:vMerge w:val="restart"/>
            <w:textDirection w:val="tbRlV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10" w:type="dxa"/>
            <w:vAlign w:val="bottom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(続柄　　　)</w:t>
            </w:r>
          </w:p>
        </w:tc>
      </w:tr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30" w:type="dxa"/>
            <w:vMerge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43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Merge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1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30" w:type="dxa"/>
            <w:vMerge w:val="restart"/>
            <w:textDirection w:val="tbRlV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43" w:type="dxa"/>
            <w:vAlign w:val="bottom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(続柄　　　)</w:t>
            </w:r>
          </w:p>
        </w:tc>
        <w:tc>
          <w:tcPr>
            <w:tcW w:w="642" w:type="dxa"/>
            <w:vMerge w:val="restart"/>
            <w:textDirection w:val="tbRlV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10" w:type="dxa"/>
            <w:vAlign w:val="bottom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(続柄　　　)</w:t>
            </w:r>
          </w:p>
        </w:tc>
      </w:tr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30" w:type="dxa"/>
            <w:vMerge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43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Merge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1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30" w:type="dxa"/>
            <w:vMerge w:val="restart"/>
            <w:textDirection w:val="tbRlV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43" w:type="dxa"/>
            <w:vAlign w:val="bottom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(続柄　　　)</w:t>
            </w:r>
          </w:p>
        </w:tc>
        <w:tc>
          <w:tcPr>
            <w:tcW w:w="642" w:type="dxa"/>
            <w:vMerge w:val="restart"/>
            <w:textDirection w:val="tbRlV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10" w:type="dxa"/>
            <w:vAlign w:val="bottom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(続柄　　　)</w:t>
            </w:r>
          </w:p>
        </w:tc>
      </w:tr>
      <w:tr w:rsidR="00A474E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30" w:type="dxa"/>
            <w:vMerge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43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Merge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10" w:type="dxa"/>
            <w:vAlign w:val="center"/>
          </w:tcPr>
          <w:p w:rsidR="00A474EC" w:rsidRDefault="00A474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74EC" w:rsidRDefault="00A474EC">
      <w:pPr>
        <w:wordWrap w:val="0"/>
        <w:overflowPunct w:val="0"/>
        <w:autoSpaceDE w:val="0"/>
        <w:autoSpaceDN w:val="0"/>
        <w:spacing w:line="40" w:lineRule="exact"/>
        <w:textAlignment w:val="center"/>
        <w:rPr>
          <w:rFonts w:hint="eastAsia"/>
        </w:rPr>
      </w:pPr>
    </w:p>
    <w:sectPr w:rsidR="00A474EC" w:rsidSect="009D37CE">
      <w:pgSz w:w="11906" w:h="16838" w:code="9"/>
      <w:pgMar w:top="1191" w:right="1191" w:bottom="1191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24992">
      <w:r>
        <w:separator/>
      </w:r>
    </w:p>
  </w:endnote>
  <w:endnote w:type="continuationSeparator" w:id="0">
    <w:p w:rsidR="00000000" w:rsidRDefault="0082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24992">
      <w:r>
        <w:separator/>
      </w:r>
    </w:p>
  </w:footnote>
  <w:footnote w:type="continuationSeparator" w:id="0">
    <w:p w:rsidR="00000000" w:rsidRDefault="0082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CD"/>
    <w:rsid w:val="00824992"/>
    <w:rsid w:val="009D37CE"/>
    <w:rsid w:val="00A474EC"/>
    <w:rsid w:val="00A6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5FA32-D7A3-4E38-9AE1-06F1286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2003-02-24T01:41:00Z</cp:lastPrinted>
  <dcterms:created xsi:type="dcterms:W3CDTF">2025-07-07T01:39:00Z</dcterms:created>
  <dcterms:modified xsi:type="dcterms:W3CDTF">2025-07-07T01:39:00Z</dcterms:modified>
</cp:coreProperties>
</file>