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CAE" w:rsidRDefault="000F7CAE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様式第3号(第2条関係)</w:t>
      </w:r>
    </w:p>
    <w:p w:rsidR="000F7CAE" w:rsidRDefault="000F7CA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ケース記録</w:t>
      </w:r>
      <w:r>
        <w:rPr>
          <w:rFonts w:hint="eastAsia"/>
        </w:rPr>
        <w:t>票</w:t>
      </w:r>
    </w:p>
    <w:p w:rsidR="000F7CAE" w:rsidRDefault="000F7CAE" w:rsidP="00887E86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47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7CAE" w:rsidRDefault="000F7CA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:rsidR="000F7CAE" w:rsidRDefault="000F7CAE" w:rsidP="00887E86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735"/>
                <w:lang w:eastAsia="zh-CN"/>
              </w:rPr>
              <w:t>項</w:t>
            </w:r>
            <w:r>
              <w:rPr>
                <w:rFonts w:hint="eastAsia"/>
                <w:lang w:eastAsia="zh-CN"/>
              </w:rPr>
              <w:t>目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470"/>
                <w:lang w:eastAsia="zh-CN"/>
              </w:rPr>
              <w:t>内</w:t>
            </w:r>
            <w:r>
              <w:rPr>
                <w:rFonts w:hint="eastAsia"/>
                <w:lang w:eastAsia="zh-CN"/>
              </w:rPr>
              <w:t>容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F7C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0F7CAE" w:rsidRDefault="000F7C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0F7CAE" w:rsidRDefault="000F7CAE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0F7C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F02D1">
      <w:r>
        <w:separator/>
      </w:r>
    </w:p>
  </w:endnote>
  <w:endnote w:type="continuationSeparator" w:id="0">
    <w:p w:rsidR="00000000" w:rsidRDefault="004F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F02D1">
      <w:r>
        <w:separator/>
      </w:r>
    </w:p>
  </w:footnote>
  <w:footnote w:type="continuationSeparator" w:id="0">
    <w:p w:rsidR="00000000" w:rsidRDefault="004F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86"/>
    <w:rsid w:val="000F7CAE"/>
    <w:rsid w:val="004F02D1"/>
    <w:rsid w:val="008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865EE-F37A-4C9C-B7C6-38EAFE7B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2003-02-24T01:43:00Z</cp:lastPrinted>
  <dcterms:created xsi:type="dcterms:W3CDTF">2025-07-07T01:41:00Z</dcterms:created>
  <dcterms:modified xsi:type="dcterms:W3CDTF">2025-07-07T01:41:00Z</dcterms:modified>
</cp:coreProperties>
</file>