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0B2" w:rsidRDefault="001A60B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様式第4号(第2条関係)</w:t>
      </w:r>
    </w:p>
    <w:p w:rsidR="001A60B2" w:rsidRDefault="001A60B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44"/>
        </w:rPr>
        <w:t>老人ホーム入所申出書受理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2100"/>
        <w:gridCol w:w="525"/>
        <w:gridCol w:w="525"/>
        <w:gridCol w:w="2415"/>
        <w:gridCol w:w="1942"/>
        <w:gridCol w:w="1943"/>
        <w:gridCol w:w="2205"/>
      </w:tblGrid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25" w:type="dxa"/>
            <w:vMerge w:val="restart"/>
            <w:textDirection w:val="tbRlV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入所希望者氏名</w:t>
            </w:r>
          </w:p>
        </w:tc>
        <w:tc>
          <w:tcPr>
            <w:tcW w:w="1050" w:type="dxa"/>
            <w:gridSpan w:val="2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委託書送付年月日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措置年月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生年月日(　歳)</w:t>
            </w:r>
          </w:p>
        </w:tc>
        <w:tc>
          <w:tcPr>
            <w:tcW w:w="525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25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委託</w:t>
            </w:r>
            <w:r>
              <w:rPr>
                <w:rFonts w:hint="eastAsia"/>
              </w:rPr>
              <w:t>先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措置</w:t>
            </w:r>
            <w:r>
              <w:rPr>
                <w:rFonts w:hint="eastAsia"/>
              </w:rPr>
              <w:t>先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205" w:type="dxa"/>
            <w:vMerge w:val="restart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0B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(　)</w:t>
            </w: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1A60B2" w:rsidRDefault="001A60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1A60B2" w:rsidRDefault="001A60B2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1A60B2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E30F1">
      <w:r>
        <w:separator/>
      </w:r>
    </w:p>
  </w:endnote>
  <w:endnote w:type="continuationSeparator" w:id="0">
    <w:p w:rsidR="00000000" w:rsidRDefault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E30F1">
      <w:r>
        <w:separator/>
      </w:r>
    </w:p>
  </w:footnote>
  <w:footnote w:type="continuationSeparator" w:id="0">
    <w:p w:rsidR="00000000" w:rsidRDefault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69"/>
    <w:rsid w:val="001A60B2"/>
    <w:rsid w:val="00A76069"/>
    <w:rsid w:val="00A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D0DF8-1405-489E-8CBD-15B5D34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2003-02-24T01:44:00Z</cp:lastPrinted>
  <dcterms:created xsi:type="dcterms:W3CDTF">2025-07-07T01:41:00Z</dcterms:created>
  <dcterms:modified xsi:type="dcterms:W3CDTF">2025-07-07T01:41:00Z</dcterms:modified>
</cp:coreProperties>
</file>