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4C68" w:rsidRDefault="001B4C68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様式第5号(第2条関係)</w:t>
      </w:r>
    </w:p>
    <w:p w:rsidR="001B4C68" w:rsidRDefault="001B4C68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75"/>
        </w:rPr>
        <w:t>ケース番号登載</w:t>
      </w:r>
      <w:r>
        <w:rPr>
          <w:rFonts w:hint="eastAsia"/>
        </w:rPr>
        <w:t>簿</w:t>
      </w:r>
    </w:p>
    <w:p w:rsidR="001B4C68" w:rsidRDefault="001B4C68" w:rsidP="00391760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751"/>
        <w:gridCol w:w="1708"/>
        <w:gridCol w:w="1708"/>
        <w:gridCol w:w="1708"/>
      </w:tblGrid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textDirection w:val="tbRlV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ケース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名(生年月日)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入所施設名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変更施設名</w:t>
            </w:r>
          </w:p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(措置替)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ind w:left="200" w:right="2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措置廃止・停止年月日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ind w:left="200" w:right="2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措置変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ind w:left="200" w:right="2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措置廃止・</w:t>
            </w:r>
            <w:r>
              <w:rPr>
                <w:rFonts w:hint="eastAsia"/>
                <w:spacing w:val="35"/>
              </w:rPr>
              <w:t>停止理</w:t>
            </w:r>
            <w:r>
              <w:rPr>
                <w:rFonts w:hint="eastAsia"/>
              </w:rPr>
              <w:t>由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4C68" w:rsidRDefault="001B4C68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p w:rsidR="001B4C68" w:rsidRDefault="001B4C68" w:rsidP="00391760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751"/>
        <w:gridCol w:w="1708"/>
        <w:gridCol w:w="1708"/>
        <w:gridCol w:w="1708"/>
      </w:tblGrid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textDirection w:val="tbRlV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ケース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名(生年月日)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入所施設名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変更施設名</w:t>
            </w:r>
          </w:p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(措置替)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ind w:left="200" w:right="2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措置廃止・停止年月日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ind w:left="200" w:right="2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措置変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ind w:left="200" w:right="2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措置廃止・</w:t>
            </w:r>
            <w:r>
              <w:rPr>
                <w:rFonts w:hint="eastAsia"/>
                <w:spacing w:val="35"/>
              </w:rPr>
              <w:t>停止理</w:t>
            </w:r>
            <w:r>
              <w:rPr>
                <w:rFonts w:hint="eastAsia"/>
              </w:rPr>
              <w:t>由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ind w:right="44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B4C6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/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:rsidR="001B4C68" w:rsidRDefault="001B4C6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4C68" w:rsidRDefault="001B4C68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1B4C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96D79">
      <w:r>
        <w:separator/>
      </w:r>
    </w:p>
  </w:endnote>
  <w:endnote w:type="continuationSeparator" w:id="0">
    <w:p w:rsidR="00000000" w:rsidRDefault="0059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96D79">
      <w:r>
        <w:separator/>
      </w:r>
    </w:p>
  </w:footnote>
  <w:footnote w:type="continuationSeparator" w:id="0">
    <w:p w:rsidR="00000000" w:rsidRDefault="00596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60"/>
    <w:rsid w:val="001B4C68"/>
    <w:rsid w:val="00391760"/>
    <w:rsid w:val="005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37F56-0B95-4B0C-95D1-1D12C673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2003-02-24T01:46:00Z</cp:lastPrinted>
  <dcterms:created xsi:type="dcterms:W3CDTF">2025-07-07T01:42:00Z</dcterms:created>
  <dcterms:modified xsi:type="dcterms:W3CDTF">2025-07-07T01:42:00Z</dcterms:modified>
</cp:coreProperties>
</file>