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0990" w14:textId="77777777" w:rsidR="006B7306" w:rsidRDefault="006B730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様式第7号(その1)(第2条関係)</w:t>
      </w:r>
    </w:p>
    <w:p w14:paraId="7F47B1B9" w14:textId="77777777" w:rsidR="006B7306" w:rsidRDefault="004A09D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6B7306">
        <w:rPr>
          <w:rFonts w:hint="eastAsia"/>
        </w:rPr>
        <w:t xml:space="preserve">　　　　年度措置費支弁台帳(総括表)</w:t>
      </w:r>
    </w:p>
    <w:p w14:paraId="7C7A134B" w14:textId="77777777" w:rsidR="006B7306" w:rsidRDefault="006B7306">
      <w:pPr>
        <w:wordWrap w:val="0"/>
        <w:overflowPunct w:val="0"/>
        <w:autoSpaceDE w:val="0"/>
        <w:autoSpaceDN w:val="0"/>
        <w:spacing w:after="120"/>
        <w:jc w:val="right"/>
        <w:textAlignment w:val="center"/>
        <w:rPr>
          <w:rFonts w:hint="eastAsia"/>
        </w:rPr>
      </w:pPr>
      <w:r>
        <w:rPr>
          <w:rFonts w:hint="eastAsia"/>
        </w:rPr>
        <w:t>(単位　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699"/>
        <w:gridCol w:w="508"/>
        <w:gridCol w:w="326"/>
        <w:gridCol w:w="689"/>
        <w:gridCol w:w="508"/>
        <w:gridCol w:w="315"/>
        <w:gridCol w:w="699"/>
        <w:gridCol w:w="508"/>
        <w:gridCol w:w="329"/>
        <w:gridCol w:w="686"/>
        <w:gridCol w:w="508"/>
        <w:gridCol w:w="315"/>
        <w:gridCol w:w="699"/>
        <w:gridCol w:w="508"/>
        <w:gridCol w:w="320"/>
        <w:gridCol w:w="695"/>
        <w:gridCol w:w="508"/>
        <w:gridCol w:w="315"/>
        <w:gridCol w:w="699"/>
        <w:gridCol w:w="508"/>
        <w:gridCol w:w="323"/>
        <w:gridCol w:w="692"/>
        <w:gridCol w:w="508"/>
      </w:tblGrid>
      <w:tr w:rsidR="006B7306" w14:paraId="78F8B2DB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60" w:type="dxa"/>
            <w:vMerge w:val="restart"/>
            <w:vAlign w:val="center"/>
          </w:tcPr>
          <w:p w14:paraId="724325A5" w14:textId="77777777" w:rsidR="006B7306" w:rsidRDefault="006B73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522" w:type="dxa"/>
            <w:gridSpan w:val="3"/>
            <w:vAlign w:val="center"/>
          </w:tcPr>
          <w:p w14:paraId="15081F7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4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523" w:type="dxa"/>
            <w:gridSpan w:val="3"/>
            <w:vAlign w:val="center"/>
          </w:tcPr>
          <w:p w14:paraId="73AB905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5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522" w:type="dxa"/>
            <w:gridSpan w:val="3"/>
            <w:vAlign w:val="center"/>
          </w:tcPr>
          <w:p w14:paraId="17CE16D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6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523" w:type="dxa"/>
            <w:gridSpan w:val="3"/>
            <w:vAlign w:val="center"/>
          </w:tcPr>
          <w:p w14:paraId="584F85B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4"/>
              </w:rPr>
              <w:t>第</w:t>
            </w:r>
            <w:r>
              <w:rPr>
                <w:rFonts w:hint="eastAsia"/>
                <w:spacing w:val="368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0"/>
              </w:rPr>
              <w:t>四半期</w:t>
            </w:r>
            <w:r>
              <w:rPr>
                <w:rFonts w:hint="eastAsia"/>
              </w:rPr>
              <w:t>分計</w:t>
            </w:r>
          </w:p>
        </w:tc>
        <w:tc>
          <w:tcPr>
            <w:tcW w:w="1522" w:type="dxa"/>
            <w:gridSpan w:val="3"/>
            <w:vAlign w:val="center"/>
          </w:tcPr>
          <w:p w14:paraId="7DCA3D4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7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523" w:type="dxa"/>
            <w:gridSpan w:val="3"/>
            <w:vAlign w:val="center"/>
          </w:tcPr>
          <w:p w14:paraId="529DF80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8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522" w:type="dxa"/>
            <w:gridSpan w:val="3"/>
            <w:vAlign w:val="center"/>
          </w:tcPr>
          <w:p w14:paraId="11401A2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9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523" w:type="dxa"/>
            <w:gridSpan w:val="3"/>
            <w:vAlign w:val="center"/>
          </w:tcPr>
          <w:p w14:paraId="633811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4"/>
              </w:rPr>
              <w:t>第</w:t>
            </w:r>
            <w:r>
              <w:rPr>
                <w:rFonts w:hint="eastAsia"/>
                <w:spacing w:val="368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0"/>
              </w:rPr>
              <w:t>四半期</w:t>
            </w:r>
            <w:r>
              <w:rPr>
                <w:rFonts w:hint="eastAsia"/>
              </w:rPr>
              <w:t>分計</w:t>
            </w:r>
          </w:p>
        </w:tc>
      </w:tr>
      <w:tr w:rsidR="006B7306" w14:paraId="14C479E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60" w:type="dxa"/>
            <w:vMerge/>
          </w:tcPr>
          <w:p w14:paraId="77F279E2" w14:textId="77777777" w:rsidR="006B7306" w:rsidRDefault="006B73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extDirection w:val="tbRlV"/>
            <w:vAlign w:val="center"/>
          </w:tcPr>
          <w:p w14:paraId="2C3ADCE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9" w:type="dxa"/>
            <w:vAlign w:val="center"/>
          </w:tcPr>
          <w:p w14:paraId="6939188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4E6EDCF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6" w:type="dxa"/>
            <w:textDirection w:val="tbRlV"/>
            <w:vAlign w:val="center"/>
          </w:tcPr>
          <w:p w14:paraId="0E20CFF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89" w:type="dxa"/>
            <w:vAlign w:val="center"/>
          </w:tcPr>
          <w:p w14:paraId="1BD732D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29C5279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15" w:type="dxa"/>
            <w:textDirection w:val="tbRlV"/>
            <w:vAlign w:val="center"/>
          </w:tcPr>
          <w:p w14:paraId="0B8D618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9" w:type="dxa"/>
            <w:vAlign w:val="center"/>
          </w:tcPr>
          <w:p w14:paraId="49E3CB1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42F40B8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9" w:type="dxa"/>
            <w:textDirection w:val="tbRlV"/>
            <w:vAlign w:val="center"/>
          </w:tcPr>
          <w:p w14:paraId="276AF46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86" w:type="dxa"/>
            <w:vAlign w:val="center"/>
          </w:tcPr>
          <w:p w14:paraId="4D2F4D1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2AAD493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15" w:type="dxa"/>
            <w:textDirection w:val="tbRlV"/>
            <w:vAlign w:val="center"/>
          </w:tcPr>
          <w:p w14:paraId="54DF99D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9" w:type="dxa"/>
            <w:vAlign w:val="center"/>
          </w:tcPr>
          <w:p w14:paraId="211E213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1BED908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0" w:type="dxa"/>
            <w:textDirection w:val="tbRlV"/>
            <w:vAlign w:val="center"/>
          </w:tcPr>
          <w:p w14:paraId="03CE587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5" w:type="dxa"/>
            <w:vAlign w:val="center"/>
          </w:tcPr>
          <w:p w14:paraId="1E23D93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6051F27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15" w:type="dxa"/>
            <w:textDirection w:val="tbRlV"/>
            <w:vAlign w:val="center"/>
          </w:tcPr>
          <w:p w14:paraId="42CFC25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9" w:type="dxa"/>
            <w:vAlign w:val="center"/>
          </w:tcPr>
          <w:p w14:paraId="375FF1F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76D1EFC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3" w:type="dxa"/>
            <w:textDirection w:val="tbRlV"/>
            <w:vAlign w:val="center"/>
          </w:tcPr>
          <w:p w14:paraId="6EE7E8A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2" w:type="dxa"/>
            <w:vAlign w:val="center"/>
          </w:tcPr>
          <w:p w14:paraId="51D610C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508" w:type="dxa"/>
            <w:textDirection w:val="tbRlV"/>
            <w:vAlign w:val="center"/>
          </w:tcPr>
          <w:p w14:paraId="1C4EC41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</w:tr>
      <w:tr w:rsidR="006B7306" w14:paraId="6BAE4F6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5084349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AE2FAE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0C0F6B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5C4BEB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57D63BC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0C09A2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7E5FDD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D47113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A6D5AF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0471DE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235309E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43AF945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1DBD5D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9A8082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E4C9E1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C5A033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34394E0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157383F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B9971C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8AE556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30F2B2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7F7761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5B7A6B8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027C211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F0D48C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707D29C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1928905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436FBF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C6C940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C76FEC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3C19AB6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3FD274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7C0AF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60D4BB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71E29F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B3D6A1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2E1C8B8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821FF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B475D9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BDDD6C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884517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735907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2CF4812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3B0B46B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AA42E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78D26F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D1C42F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042064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4FF69D2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42F74A6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3EDAFC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2F2B98A1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0CB891E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FC155C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7059D5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D722D3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703C335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08ABDE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5A4991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691F47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85BCB9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49E950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72C835A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5C07C5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46F534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DD98DD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E22ADB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37046F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7560202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03BDE2D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6B3286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22174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881E2A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9DFE8F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2DF8571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2B31082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311DBD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71FBFE17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368B23F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2EEAB0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923A9D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836B05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0516AA6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1950EB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5E6314C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A21891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393F21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DBA6C6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63DDEA1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536B189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E9AA88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E4016D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BB8064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DD4932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5F1EFB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42A6AC6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F305EA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DAD17B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472E36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689C04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2DA32F6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685F403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92E583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3279001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6B4FA1B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8FB5F3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E809F5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76CB4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2049F7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09D1DF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6928C2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F1799B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770203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3910D6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4EBB714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7F549E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820AA4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8309E8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C3ED19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0FACC2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107675D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2B92AC9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4F4ED2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33A12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5F71B0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3D487F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0B7150A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152FA71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0297BA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1C352ED1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6705776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57C3813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240F50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1058D9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1D150D6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4BB11B5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471AA8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7A898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9F1FF7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3E25D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4E33BA0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3174CE1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913855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CEE9EB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94C8D7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8DC72D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6C2E5CB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49A71A8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AB10B8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514F2A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FAD764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C9FC04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479F99F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50E35C0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D4F09B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46070FCF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3F51C04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E4A07A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9159EA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D73B9C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2BAB6DC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6A9F144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3D9CF5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5F43DD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5F5E12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4CAC8B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3283F06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AA9541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D0AC4B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128ED8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A2D407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50EE8B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780202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001B634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5BD55B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B8E380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A08580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D251B0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638B586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73CC28D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A4862E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634B332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17F654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017D6E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D9C690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4754CB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630BE96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B06231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57CB07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B8AF59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CFD51D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D397BC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114F210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23B2837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26A9DD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F34FAC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E8538F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7E7876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3841E67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5334171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06774E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BFB77D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9312B0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5E4B8C5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1353002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7239B44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AC5048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10F399FB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56F6ABB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5026AD6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6D7100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38F8F1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2570A95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6E1D357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199CFC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4C5F21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8E6527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6F6C32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63AA594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930FBE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73B817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0E36C5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FBFBD2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9C7D3C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0213B6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495F9E9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454C84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39505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70466F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EEF0E5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7405D5B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1EE439C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489439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3E1D47E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6C66F1A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451416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C45D23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D9EA01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69703BA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11ACDFA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00C60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5F165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8C39A6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3077BE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5129D53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4CE4851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5D23DA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D945DB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FDC809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93ECAE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68FB88F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14C14AC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565ED49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F0D867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4EC10C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3F4D10D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0A8CD55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57E02E8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E661A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3572DD19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045CA1C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0B6BA2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D10AE8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4055A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0C707CD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27209D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BF1413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160DF2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C5EEB1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506C885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6EB6A4E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6FE0259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50E708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5FF320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A2EE14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384429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33FC96A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7C2CEDE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62B03B5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DE26DA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296483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A5DFD1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72C3264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43A08A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0F0EAF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396FDFA1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1298D9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CEF459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24D1EF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3AA18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5F8D764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50FF700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279045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7A89B5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A5BCCF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ED4003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2618426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BB9155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5675220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6A6EB1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C96947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7C9BC3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014786C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3009EAC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7811C3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F23CD8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B913D1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DE1EA6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4EE986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6FDC682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59392B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6ECB1A6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Align w:val="center"/>
          </w:tcPr>
          <w:p w14:paraId="13E2EE0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3D2EB9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DA4162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AF1E4E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1CE64D0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14:paraId="4A24DAD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2ECE5F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553E14F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9B7D77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2CD30CB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379B795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628A9C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7A97471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88E184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E46A2E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16E35CF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14:paraId="2B7257A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14:paraId="5C999F6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0C84DDF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043A1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D9A464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42866B9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Align w:val="center"/>
          </w:tcPr>
          <w:p w14:paraId="39D9F48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  <w:vAlign w:val="center"/>
          </w:tcPr>
          <w:p w14:paraId="798741E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vAlign w:val="center"/>
          </w:tcPr>
          <w:p w14:paraId="54F8FB3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0C14AC0" w14:textId="77777777" w:rsidR="006B7306" w:rsidRDefault="006B7306" w:rsidP="004A09DF">
      <w:pPr>
        <w:wordWrap w:val="0"/>
        <w:overflowPunct w:val="0"/>
        <w:autoSpaceDE w:val="0"/>
        <w:autoSpaceDN w:val="0"/>
        <w:spacing w:before="120"/>
        <w:ind w:leftChars="100" w:left="630" w:hanging="420"/>
        <w:textAlignment w:val="center"/>
        <w:rPr>
          <w:rFonts w:hint="eastAsia"/>
        </w:rPr>
      </w:pPr>
      <w:r>
        <w:rPr>
          <w:rFonts w:hint="eastAsia"/>
        </w:rPr>
        <w:t>注　措置人員は各月の初日措置人員を記載すること。</w:t>
      </w:r>
    </w:p>
    <w:p w14:paraId="125D4D24" w14:textId="77777777" w:rsidR="006B7306" w:rsidRDefault="006B7306">
      <w:pPr>
        <w:wordWrap w:val="0"/>
        <w:overflowPunct w:val="0"/>
        <w:autoSpaceDE w:val="0"/>
        <w:autoSpaceDN w:val="0"/>
        <w:spacing w:line="240" w:lineRule="exact"/>
        <w:textAlignment w:val="center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80"/>
        <w:gridCol w:w="498"/>
        <w:gridCol w:w="292"/>
        <w:gridCol w:w="703"/>
        <w:gridCol w:w="498"/>
        <w:gridCol w:w="326"/>
        <w:gridCol w:w="670"/>
        <w:gridCol w:w="498"/>
        <w:gridCol w:w="296"/>
        <w:gridCol w:w="699"/>
        <w:gridCol w:w="498"/>
        <w:gridCol w:w="327"/>
        <w:gridCol w:w="668"/>
        <w:gridCol w:w="498"/>
        <w:gridCol w:w="322"/>
        <w:gridCol w:w="673"/>
        <w:gridCol w:w="498"/>
        <w:gridCol w:w="329"/>
        <w:gridCol w:w="666"/>
        <w:gridCol w:w="498"/>
        <w:gridCol w:w="336"/>
        <w:gridCol w:w="659"/>
        <w:gridCol w:w="498"/>
        <w:gridCol w:w="295"/>
        <w:gridCol w:w="700"/>
        <w:gridCol w:w="498"/>
      </w:tblGrid>
      <w:tr w:rsidR="006B7306" w14:paraId="716B3D99" w14:textId="77777777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493" w:type="dxa"/>
            <w:gridSpan w:val="3"/>
            <w:vAlign w:val="center"/>
          </w:tcPr>
          <w:p w14:paraId="20652A0F" w14:textId="77777777" w:rsidR="006B7306" w:rsidRDefault="006B73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210"/>
              </w:rPr>
              <w:t>0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93" w:type="dxa"/>
            <w:gridSpan w:val="3"/>
            <w:vAlign w:val="center"/>
          </w:tcPr>
          <w:p w14:paraId="640B477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94" w:type="dxa"/>
            <w:gridSpan w:val="3"/>
            <w:vAlign w:val="center"/>
          </w:tcPr>
          <w:p w14:paraId="1FC1A9C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93" w:type="dxa"/>
            <w:gridSpan w:val="3"/>
            <w:vAlign w:val="center"/>
          </w:tcPr>
          <w:p w14:paraId="639A73D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4"/>
              </w:rPr>
              <w:t>第</w:t>
            </w:r>
            <w:r>
              <w:rPr>
                <w:rFonts w:hint="eastAsia"/>
                <w:spacing w:val="368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0"/>
              </w:rPr>
              <w:t>四半期</w:t>
            </w:r>
            <w:r>
              <w:rPr>
                <w:rFonts w:hint="eastAsia"/>
              </w:rPr>
              <w:t>分計</w:t>
            </w:r>
          </w:p>
        </w:tc>
        <w:tc>
          <w:tcPr>
            <w:tcW w:w="1493" w:type="dxa"/>
            <w:gridSpan w:val="3"/>
            <w:vAlign w:val="center"/>
          </w:tcPr>
          <w:p w14:paraId="375B867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93" w:type="dxa"/>
            <w:gridSpan w:val="3"/>
            <w:vAlign w:val="center"/>
          </w:tcPr>
          <w:p w14:paraId="4D42E21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93" w:type="dxa"/>
            <w:gridSpan w:val="3"/>
            <w:vAlign w:val="center"/>
          </w:tcPr>
          <w:p w14:paraId="19E787A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93" w:type="dxa"/>
            <w:gridSpan w:val="3"/>
            <w:vAlign w:val="center"/>
          </w:tcPr>
          <w:p w14:paraId="624C1DE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4"/>
              </w:rPr>
              <w:t>第</w:t>
            </w:r>
            <w:r>
              <w:rPr>
                <w:rFonts w:hint="eastAsia"/>
                <w:spacing w:val="368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0"/>
              </w:rPr>
              <w:t>四半期</w:t>
            </w:r>
            <w:r>
              <w:rPr>
                <w:rFonts w:hint="eastAsia"/>
              </w:rPr>
              <w:t>分計</w:t>
            </w:r>
          </w:p>
        </w:tc>
        <w:tc>
          <w:tcPr>
            <w:tcW w:w="1493" w:type="dxa"/>
            <w:gridSpan w:val="3"/>
            <w:vAlign w:val="center"/>
          </w:tcPr>
          <w:p w14:paraId="1D2534D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  <w:p w14:paraId="3769D05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額)</w:t>
            </w:r>
          </w:p>
        </w:tc>
      </w:tr>
      <w:tr w:rsidR="006B7306" w14:paraId="051CF2B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15" w:type="dxa"/>
            <w:textDirection w:val="tbRlV"/>
            <w:vAlign w:val="center"/>
          </w:tcPr>
          <w:p w14:paraId="3A27112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80" w:type="dxa"/>
            <w:vAlign w:val="center"/>
          </w:tcPr>
          <w:p w14:paraId="07CA5865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78ADCFE3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292" w:type="dxa"/>
            <w:textDirection w:val="tbRlV"/>
            <w:vAlign w:val="center"/>
          </w:tcPr>
          <w:p w14:paraId="3F0D365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703" w:type="dxa"/>
            <w:vAlign w:val="center"/>
          </w:tcPr>
          <w:p w14:paraId="78E9AF31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37F2EEFA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6" w:type="dxa"/>
            <w:textDirection w:val="tbRlV"/>
            <w:vAlign w:val="center"/>
          </w:tcPr>
          <w:p w14:paraId="7DC6B02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70" w:type="dxa"/>
            <w:vAlign w:val="center"/>
          </w:tcPr>
          <w:p w14:paraId="4A61B9DD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22243585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296" w:type="dxa"/>
            <w:textDirection w:val="tbRlV"/>
            <w:vAlign w:val="center"/>
          </w:tcPr>
          <w:p w14:paraId="6225E7D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99" w:type="dxa"/>
            <w:vAlign w:val="center"/>
          </w:tcPr>
          <w:p w14:paraId="633AEEC0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66E633EF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7" w:type="dxa"/>
            <w:textDirection w:val="tbRlV"/>
            <w:vAlign w:val="center"/>
          </w:tcPr>
          <w:p w14:paraId="28633F2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68" w:type="dxa"/>
            <w:vAlign w:val="center"/>
          </w:tcPr>
          <w:p w14:paraId="027A8128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30B981AC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2" w:type="dxa"/>
            <w:textDirection w:val="tbRlV"/>
            <w:vAlign w:val="center"/>
          </w:tcPr>
          <w:p w14:paraId="57B0686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73" w:type="dxa"/>
            <w:vAlign w:val="center"/>
          </w:tcPr>
          <w:p w14:paraId="25A2C5E9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708F4AD7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29" w:type="dxa"/>
            <w:textDirection w:val="tbRlV"/>
            <w:vAlign w:val="center"/>
          </w:tcPr>
          <w:p w14:paraId="44371A1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66" w:type="dxa"/>
            <w:vAlign w:val="center"/>
          </w:tcPr>
          <w:p w14:paraId="10F07AC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74A24A3A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336" w:type="dxa"/>
            <w:textDirection w:val="tbRlV"/>
            <w:vAlign w:val="center"/>
          </w:tcPr>
          <w:p w14:paraId="1106868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659" w:type="dxa"/>
            <w:vAlign w:val="center"/>
          </w:tcPr>
          <w:p w14:paraId="42640C2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13336B4C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295" w:type="dxa"/>
            <w:textDirection w:val="tbRlV"/>
            <w:vAlign w:val="center"/>
          </w:tcPr>
          <w:p w14:paraId="36A7F36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700" w:type="dxa"/>
            <w:vAlign w:val="center"/>
          </w:tcPr>
          <w:p w14:paraId="6431005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支弁額</w:t>
            </w:r>
          </w:p>
        </w:tc>
        <w:tc>
          <w:tcPr>
            <w:tcW w:w="498" w:type="dxa"/>
            <w:textDirection w:val="tbRlV"/>
            <w:vAlign w:val="center"/>
          </w:tcPr>
          <w:p w14:paraId="46E61E15" w14:textId="77777777" w:rsidR="006B7306" w:rsidRDefault="006B73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</w:t>
            </w:r>
            <w:r>
              <w:rPr>
                <w:rFonts w:hint="eastAsia"/>
              </w:rPr>
              <w:t>金</w:t>
            </w:r>
          </w:p>
        </w:tc>
      </w:tr>
      <w:tr w:rsidR="006B7306" w14:paraId="5EA2E92F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4298C76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7A2586B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CAEEAD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2D73D60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4FE7A76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50E36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0D41E7D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34680E7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700435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00239B4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1098BC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6440A9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4B580F9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0C5BC71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7F0802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20718C7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3F25CC4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81B8C7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43E8EA6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59745EB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0622CE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316284D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2B9033C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61E5DA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65FC017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0FD15A1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D79399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09A5E07C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2AD8AB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552BEE4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1603F0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345FD7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5BCF949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583851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6195E4A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4E729D7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E0F7ED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53813F0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05B588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B60890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7176157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5A22E93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85A0BF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1890D6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01D3A44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F52D1D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1748654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4F631DC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879C1C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620BE21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7CED23F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089502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1ED50CF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6E5E171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AA7FD1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218240FD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3BA1A9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43E4CD3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BA0851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181F080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7984606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673BB3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00E21EC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7DC44E9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F074EC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0665BA3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7A5204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4D31C6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11F57D8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11DC686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F9ED7A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BC48C3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5E43222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082BAD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4245ACA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05FE775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E35F0B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65FA2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5DDE479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36CFCC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772AAD2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3B42380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66BD2C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0079D94B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1D03E6F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39C0E01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761689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2EF7007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54DA90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FF011A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17E32AB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00E959B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3226DD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2ADB72D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FD29DB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DF9E06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462343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51F3EF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63B53E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7D0F0C9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45634C8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D7CD0E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08672EA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79754C0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3F28B7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2ADC8BA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69E5529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D9E400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5B0BFA5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7590416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A2A368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53088781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5D91D15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3E18A7D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2EB88A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30E5FBD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01FBD93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5C84EC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6083B6B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3805435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CF5A85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3748DB5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11467F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6E6094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41FF0E1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70CC3BC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61EBC2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4425031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5AF4DB9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E99970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65430F6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58B3B16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0AA5A8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225E80F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1E85905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4FF497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50B1182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34F7824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64E406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15D9B1C5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0943378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72B623C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088C05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2948E63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6CB570F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7BAFC5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2B70266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087EBE4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156506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675687F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DAB93D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A541E8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48244FD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34182F1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ED4725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5732F7F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595F13A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F81902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1883577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01BF7EC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A6E2B4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F7FC82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442E138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6AEEA1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6F57775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0989BED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46AF2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14AB6FFC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5B858A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2D31DD2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CFD374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493F1F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159CB1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74620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18636D4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3964C6A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A2546B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33178D3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992291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73E24B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5613CC3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508E08E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3F7BB1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1D0436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2DB6CA8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8840CB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5CE87C0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5DEB178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EF32B2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71CA5F9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7BC1EC1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98AE5B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409BF36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39D5804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EA7C13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7F9DC2A8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0FF3E1B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1A2670F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FC94F0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78E9DDC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3EEE803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EB8FB1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7984B38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72E7777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4DFDA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0AD1A72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80643E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367F2B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15D77C1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06BFA8B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1B836B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317FA3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19E649B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2A63A5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2E18B4B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04D957D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10B0BD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3FD267A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05DEAFF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B11186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69E11AE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7BD2E03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3EFBFC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0C9E6DCA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6241A72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0BB69AC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75B7CD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0BD0E35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67AEC3C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69A234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52474CA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14548CE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AAEDC9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7150DEF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687D68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43E80B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4CDCCDB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4DCD9CA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3FFC06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65862F4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67D07F2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4ABA6A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0825558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1B4F9F8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8A78BF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2EB1EDC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7AFBE41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C69A59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6C03437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5440E8E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932CAE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78215FAB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34E6938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0CB5B3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1BD983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5184D95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7093696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2404D9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57EE8A2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7535E4C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F95DF5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23A5BFA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8B5781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4CC630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3FFF82C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484986A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7BEA30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7780595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11F15C9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379E6F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269F8BD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51C3C05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DB6CDA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8FB754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71CEEBD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A39DE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092C41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01DD01B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6989F3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3049D155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33600DA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06F93E5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2D9C56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17760D6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26ED093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E87C39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6968848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69B0F9E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56FB1A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68FEA62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C3A4F7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4073B6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147EE0F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6288676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5F48D5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1DE82F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40541BF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5C0EC4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05363A9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0C71721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731C22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AF2330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489D4E5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5D2560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013B849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635A6F3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F69936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66C03165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1AF072B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156D78E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3C2EB2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07C4702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160FE72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B23B29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2387022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0D6A6E1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70ED6C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1F52696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7A1AD5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082D8A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46BEBC3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1E4838C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3B6916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DF5840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6ED69EF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A9D39D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3CC05A9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3A607E9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2E54CF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1C7292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608198B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6CBF05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38CFB689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139A6E74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68C12F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7306" w14:paraId="4DCBD22E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5" w:type="dxa"/>
            <w:vAlign w:val="center"/>
          </w:tcPr>
          <w:p w14:paraId="7633DB36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3E6D998F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DA8CF0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14:paraId="201A1AD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Align w:val="center"/>
          </w:tcPr>
          <w:p w14:paraId="2484ED9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A9BB63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14:paraId="62AB09B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14:paraId="56A09D3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ABC9B8D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Align w:val="center"/>
          </w:tcPr>
          <w:p w14:paraId="60A8562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4FCE4AA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4DD1BD5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14:paraId="11819E9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8" w:type="dxa"/>
            <w:vAlign w:val="center"/>
          </w:tcPr>
          <w:p w14:paraId="34ACA82B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EBC59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7ACC1CAC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vAlign w:val="center"/>
          </w:tcPr>
          <w:p w14:paraId="0374F158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85B5E03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14:paraId="243276E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3F083F4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A706BF2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05EA0500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14:paraId="7DCE7B8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566FD6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vAlign w:val="center"/>
          </w:tcPr>
          <w:p w14:paraId="0B1369C1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02CCB9CE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300B927" w14:textId="77777777" w:rsidR="006B7306" w:rsidRDefault="006B73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4B045A" w14:textId="77777777" w:rsidR="006B7306" w:rsidRDefault="006B7306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int="eastAsia"/>
        </w:rPr>
      </w:pPr>
    </w:p>
    <w:sectPr w:rsidR="006B7306">
      <w:pgSz w:w="16839" w:h="11907" w:orient="landscape" w:code="9"/>
      <w:pgMar w:top="1320" w:right="1701" w:bottom="13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D3C37" w14:textId="77777777" w:rsidR="00000000" w:rsidRDefault="006A719C">
      <w:r>
        <w:separator/>
      </w:r>
    </w:p>
  </w:endnote>
  <w:endnote w:type="continuationSeparator" w:id="0">
    <w:p w14:paraId="4F08B171" w14:textId="77777777" w:rsidR="00000000" w:rsidRDefault="006A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B422" w14:textId="77777777" w:rsidR="00000000" w:rsidRDefault="006A719C">
      <w:r>
        <w:separator/>
      </w:r>
    </w:p>
  </w:footnote>
  <w:footnote w:type="continuationSeparator" w:id="0">
    <w:p w14:paraId="03F60A23" w14:textId="77777777" w:rsidR="00000000" w:rsidRDefault="006A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DF"/>
    <w:rsid w:val="004A09DF"/>
    <w:rsid w:val="006A719C"/>
    <w:rsid w:val="006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01399"/>
  <w15:chartTrackingRefBased/>
  <w15:docId w15:val="{0E11C953-A772-491E-8B3D-694EB70B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2003-02-24T01:50:00Z</cp:lastPrinted>
  <dcterms:created xsi:type="dcterms:W3CDTF">2025-07-07T01:44:00Z</dcterms:created>
  <dcterms:modified xsi:type="dcterms:W3CDTF">2025-07-07T01:44:00Z</dcterms:modified>
</cp:coreProperties>
</file>