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C44D" w14:textId="77777777" w:rsidR="002321A7" w:rsidRDefault="002321A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様式第8号(第2条関係)</w:t>
      </w:r>
    </w:p>
    <w:p w14:paraId="1927AA2C" w14:textId="77777777" w:rsidR="002321A7" w:rsidRDefault="002321A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養護受託申出書受理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1942"/>
        <w:gridCol w:w="1943"/>
        <w:gridCol w:w="1260"/>
        <w:gridCol w:w="945"/>
        <w:gridCol w:w="735"/>
      </w:tblGrid>
      <w:tr w:rsidR="002321A7" w14:paraId="7040AAB4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21B8188D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945" w:type="dxa"/>
            <w:vAlign w:val="center"/>
          </w:tcPr>
          <w:p w14:paraId="2E92A666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942" w:type="dxa"/>
            <w:vAlign w:val="center"/>
          </w:tcPr>
          <w:p w14:paraId="4B067457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申出者氏名</w:t>
            </w:r>
          </w:p>
        </w:tc>
        <w:tc>
          <w:tcPr>
            <w:tcW w:w="1943" w:type="dxa"/>
            <w:vAlign w:val="center"/>
          </w:tcPr>
          <w:p w14:paraId="51AA0CEA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14:paraId="03BE48A6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945" w:type="dxa"/>
            <w:vAlign w:val="center"/>
          </w:tcPr>
          <w:p w14:paraId="35F5C167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35" w:type="dxa"/>
            <w:vAlign w:val="center"/>
          </w:tcPr>
          <w:p w14:paraId="30094FA1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321A7" w14:paraId="75F23E63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7BE1A5B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A9F2DB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67AA271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05AA7420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735B023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61B3179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E9DC744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20FB82BE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69504F2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8F885D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01349089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5899870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4DEC8CE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41CA45E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7E96CB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589BD92D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6BD36E97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9468035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10B133B8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7919D1B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E902CD4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2C14B3E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145AA1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58C32213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6DE7677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17A25F0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260E480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0CEDCDD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9FFA6A0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7FA80DF4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D2C54EE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0D5D6C3B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50FF173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52B149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40C1BCB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6372C7B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563EF79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25E6DFC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524BC6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7D78BB2E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540DC39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F16300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013C8BA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0AC55D3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0966DAF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35FAC255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FFDFA50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556E5973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1BB1D81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0BC8284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2AE7BB5A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170B246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180E39B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68A876C4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1E125A8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67DADDC0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056A6C3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EC55E5A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54C198A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220954F2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B0C9670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0CF42E5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EA194E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65B4C056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5279FB8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CB3F9C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0F834CC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3B2501DA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5C4CB55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39B94C2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4AA561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4D0B12D1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62438E3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4B4A2A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30D1FC5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02C9D37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3C18758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02720707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6B8449A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1DA6599F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3CDDC9D9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3954F38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320CD277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30F2DEC5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059069A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225F366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9B631EE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0F49816A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11C8DA4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16B253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667EC09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27B00B85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7B6C7E8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2A1FD9E9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2F79630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59F92B32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11F6680C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502521A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35147CB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6E009CEA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890BE90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53EB5009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56A4C2E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3906A825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46FAF6A1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4D453A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009B283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5B62459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41528AB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1AC619DD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CDB02C9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1A7" w14:paraId="28C283B2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5" w:type="dxa"/>
            <w:vAlign w:val="center"/>
          </w:tcPr>
          <w:p w14:paraId="4F6D6616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2F2413F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14:paraId="12BDCCE8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14:paraId="166A8A8B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051BB0F" w14:textId="77777777" w:rsidR="002321A7" w:rsidRDefault="002321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945" w:type="dxa"/>
            <w:vAlign w:val="center"/>
          </w:tcPr>
          <w:p w14:paraId="2A81E9A5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4ED2573" w14:textId="77777777" w:rsidR="002321A7" w:rsidRDefault="002321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43121D" w14:textId="77777777" w:rsidR="002321A7" w:rsidRDefault="002321A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2321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F47A7" w14:textId="77777777" w:rsidR="00000000" w:rsidRDefault="000463E4">
      <w:r>
        <w:separator/>
      </w:r>
    </w:p>
  </w:endnote>
  <w:endnote w:type="continuationSeparator" w:id="0">
    <w:p w14:paraId="6ABDBBAD" w14:textId="77777777" w:rsidR="00000000" w:rsidRDefault="0004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AC332" w14:textId="77777777" w:rsidR="00000000" w:rsidRDefault="000463E4">
      <w:r>
        <w:separator/>
      </w:r>
    </w:p>
  </w:footnote>
  <w:footnote w:type="continuationSeparator" w:id="0">
    <w:p w14:paraId="1B8CF84D" w14:textId="77777777" w:rsidR="00000000" w:rsidRDefault="0004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B"/>
    <w:rsid w:val="000463E4"/>
    <w:rsid w:val="002321A7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A51C6"/>
  <w15:chartTrackingRefBased/>
  <w15:docId w15:val="{2CB17A5F-12A3-4693-AC56-345B5A21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2003-02-24T01:56:00Z</cp:lastPrinted>
  <dcterms:created xsi:type="dcterms:W3CDTF">2025-07-07T01:45:00Z</dcterms:created>
  <dcterms:modified xsi:type="dcterms:W3CDTF">2025-07-07T01:45:00Z</dcterms:modified>
</cp:coreProperties>
</file>