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50CF9" w14:textId="77777777" w:rsidR="008E4F9B" w:rsidRDefault="008E4F9B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  <w:r>
        <w:rPr>
          <w:rFonts w:hint="eastAsia"/>
          <w:lang w:eastAsia="zh-CN"/>
        </w:rPr>
        <w:t>様式第9号(第2条関係)</w:t>
      </w:r>
    </w:p>
    <w:p w14:paraId="5F2F6D1E" w14:textId="77777777" w:rsidR="008E4F9B" w:rsidRDefault="008E4F9B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hint="eastAsia"/>
          <w:lang w:eastAsia="zh-CN"/>
        </w:rPr>
      </w:pPr>
      <w:r>
        <w:rPr>
          <w:rFonts w:hint="eastAsia"/>
          <w:spacing w:val="105"/>
          <w:lang w:eastAsia="zh-CN"/>
        </w:rPr>
        <w:t>養護受託者登録</w:t>
      </w:r>
      <w:r>
        <w:rPr>
          <w:rFonts w:hint="eastAsia"/>
          <w:lang w:eastAsia="zh-CN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2047"/>
        <w:gridCol w:w="2048"/>
        <w:gridCol w:w="1155"/>
        <w:gridCol w:w="1155"/>
        <w:gridCol w:w="945"/>
      </w:tblGrid>
      <w:tr w:rsidR="008E4F9B" w14:paraId="20B4AF8E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155" w:type="dxa"/>
            <w:vAlign w:val="center"/>
          </w:tcPr>
          <w:p w14:paraId="397A0EBC" w14:textId="77777777" w:rsidR="008E4F9B" w:rsidRDefault="008E4F9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047" w:type="dxa"/>
            <w:vAlign w:val="center"/>
          </w:tcPr>
          <w:p w14:paraId="1A941F49" w14:textId="77777777" w:rsidR="008E4F9B" w:rsidRDefault="008E4F9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養護受託者氏名</w:t>
            </w:r>
          </w:p>
        </w:tc>
        <w:tc>
          <w:tcPr>
            <w:tcW w:w="2048" w:type="dxa"/>
            <w:vAlign w:val="center"/>
          </w:tcPr>
          <w:p w14:paraId="3F80F6F5" w14:textId="77777777" w:rsidR="008E4F9B" w:rsidRDefault="008E4F9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155" w:type="dxa"/>
            <w:vAlign w:val="center"/>
          </w:tcPr>
          <w:p w14:paraId="518EDAC3" w14:textId="77777777" w:rsidR="008E4F9B" w:rsidRDefault="008E4F9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登</w:t>
            </w:r>
            <w:r>
              <w:rPr>
                <w:rFonts w:hint="eastAsia"/>
              </w:rPr>
              <w:t>録年月日</w:t>
            </w:r>
          </w:p>
        </w:tc>
        <w:tc>
          <w:tcPr>
            <w:tcW w:w="1155" w:type="dxa"/>
            <w:vAlign w:val="center"/>
          </w:tcPr>
          <w:p w14:paraId="706B48CC" w14:textId="77777777" w:rsidR="008E4F9B" w:rsidRDefault="008E4F9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被措</w:t>
            </w:r>
            <w:r>
              <w:rPr>
                <w:rFonts w:hint="eastAsia"/>
              </w:rPr>
              <w:t>置者名</w:t>
            </w:r>
          </w:p>
        </w:tc>
        <w:tc>
          <w:tcPr>
            <w:tcW w:w="945" w:type="dxa"/>
            <w:vAlign w:val="center"/>
          </w:tcPr>
          <w:p w14:paraId="5ED4B1C5" w14:textId="77777777" w:rsidR="008E4F9B" w:rsidRDefault="008E4F9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8E4F9B" w14:paraId="7688C8B4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155" w:type="dxa"/>
            <w:vAlign w:val="center"/>
          </w:tcPr>
          <w:p w14:paraId="4EBF9E05" w14:textId="77777777" w:rsidR="008E4F9B" w:rsidRDefault="008E4F9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7" w:type="dxa"/>
            <w:vAlign w:val="center"/>
          </w:tcPr>
          <w:p w14:paraId="281E11F1" w14:textId="77777777" w:rsidR="008E4F9B" w:rsidRDefault="008E4F9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8" w:type="dxa"/>
            <w:vAlign w:val="center"/>
          </w:tcPr>
          <w:p w14:paraId="24A30226" w14:textId="77777777" w:rsidR="008E4F9B" w:rsidRDefault="008E4F9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1C963D1B" w14:textId="77777777" w:rsidR="008E4F9B" w:rsidRDefault="008E4F9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4AB2EB5B" w14:textId="77777777" w:rsidR="008E4F9B" w:rsidRDefault="008E4F9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4CFBE4E3" w14:textId="77777777" w:rsidR="008E4F9B" w:rsidRDefault="008E4F9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E4F9B" w14:paraId="6182F23C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155" w:type="dxa"/>
            <w:vAlign w:val="center"/>
          </w:tcPr>
          <w:p w14:paraId="7888A556" w14:textId="77777777" w:rsidR="008E4F9B" w:rsidRDefault="008E4F9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7" w:type="dxa"/>
            <w:vAlign w:val="center"/>
          </w:tcPr>
          <w:p w14:paraId="2D3BCF80" w14:textId="77777777" w:rsidR="008E4F9B" w:rsidRDefault="008E4F9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8" w:type="dxa"/>
            <w:vAlign w:val="center"/>
          </w:tcPr>
          <w:p w14:paraId="6A9433B2" w14:textId="77777777" w:rsidR="008E4F9B" w:rsidRDefault="008E4F9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52901778" w14:textId="77777777" w:rsidR="008E4F9B" w:rsidRDefault="008E4F9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7CE12E55" w14:textId="77777777" w:rsidR="008E4F9B" w:rsidRDefault="008E4F9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65BB679D" w14:textId="77777777" w:rsidR="008E4F9B" w:rsidRDefault="008E4F9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E4F9B" w14:paraId="2FDC06FC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155" w:type="dxa"/>
            <w:vAlign w:val="center"/>
          </w:tcPr>
          <w:p w14:paraId="7793DFD4" w14:textId="77777777" w:rsidR="008E4F9B" w:rsidRDefault="008E4F9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7" w:type="dxa"/>
            <w:vAlign w:val="center"/>
          </w:tcPr>
          <w:p w14:paraId="7EFEC7C4" w14:textId="77777777" w:rsidR="008E4F9B" w:rsidRDefault="008E4F9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8" w:type="dxa"/>
            <w:vAlign w:val="center"/>
          </w:tcPr>
          <w:p w14:paraId="0F429EDF" w14:textId="77777777" w:rsidR="008E4F9B" w:rsidRDefault="008E4F9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09D57D73" w14:textId="77777777" w:rsidR="008E4F9B" w:rsidRDefault="008E4F9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5E3A4D3D" w14:textId="77777777" w:rsidR="008E4F9B" w:rsidRDefault="008E4F9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7DB1FA4B" w14:textId="77777777" w:rsidR="008E4F9B" w:rsidRDefault="008E4F9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E4F9B" w14:paraId="2BCC6B0B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155" w:type="dxa"/>
            <w:vAlign w:val="center"/>
          </w:tcPr>
          <w:p w14:paraId="2704AF37" w14:textId="77777777" w:rsidR="008E4F9B" w:rsidRDefault="008E4F9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7" w:type="dxa"/>
            <w:vAlign w:val="center"/>
          </w:tcPr>
          <w:p w14:paraId="79C29743" w14:textId="77777777" w:rsidR="008E4F9B" w:rsidRDefault="008E4F9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8" w:type="dxa"/>
            <w:vAlign w:val="center"/>
          </w:tcPr>
          <w:p w14:paraId="3931CDB7" w14:textId="77777777" w:rsidR="008E4F9B" w:rsidRDefault="008E4F9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46ADC05E" w14:textId="77777777" w:rsidR="008E4F9B" w:rsidRDefault="008E4F9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12B9BCA7" w14:textId="77777777" w:rsidR="008E4F9B" w:rsidRDefault="008E4F9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7A8718B9" w14:textId="77777777" w:rsidR="008E4F9B" w:rsidRDefault="008E4F9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E4F9B" w14:paraId="1829F7DE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155" w:type="dxa"/>
            <w:vAlign w:val="center"/>
          </w:tcPr>
          <w:p w14:paraId="5C3345F5" w14:textId="77777777" w:rsidR="008E4F9B" w:rsidRDefault="008E4F9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7" w:type="dxa"/>
            <w:vAlign w:val="center"/>
          </w:tcPr>
          <w:p w14:paraId="360FB45A" w14:textId="77777777" w:rsidR="008E4F9B" w:rsidRDefault="008E4F9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8" w:type="dxa"/>
            <w:vAlign w:val="center"/>
          </w:tcPr>
          <w:p w14:paraId="1386AD33" w14:textId="77777777" w:rsidR="008E4F9B" w:rsidRDefault="008E4F9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30AF4276" w14:textId="77777777" w:rsidR="008E4F9B" w:rsidRDefault="008E4F9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4E9586E7" w14:textId="77777777" w:rsidR="008E4F9B" w:rsidRDefault="008E4F9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5965242F" w14:textId="77777777" w:rsidR="008E4F9B" w:rsidRDefault="008E4F9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E4F9B" w14:paraId="1D5659AE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155" w:type="dxa"/>
            <w:vAlign w:val="center"/>
          </w:tcPr>
          <w:p w14:paraId="1D16BC7E" w14:textId="77777777" w:rsidR="008E4F9B" w:rsidRDefault="008E4F9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7" w:type="dxa"/>
            <w:vAlign w:val="center"/>
          </w:tcPr>
          <w:p w14:paraId="0C49F422" w14:textId="77777777" w:rsidR="008E4F9B" w:rsidRDefault="008E4F9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8" w:type="dxa"/>
            <w:vAlign w:val="center"/>
          </w:tcPr>
          <w:p w14:paraId="0C278556" w14:textId="77777777" w:rsidR="008E4F9B" w:rsidRDefault="008E4F9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6332E492" w14:textId="77777777" w:rsidR="008E4F9B" w:rsidRDefault="008E4F9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327794F3" w14:textId="77777777" w:rsidR="008E4F9B" w:rsidRDefault="008E4F9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3099F4F0" w14:textId="77777777" w:rsidR="008E4F9B" w:rsidRDefault="008E4F9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E4F9B" w14:paraId="1097B341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155" w:type="dxa"/>
            <w:vAlign w:val="center"/>
          </w:tcPr>
          <w:p w14:paraId="14BB2E6C" w14:textId="77777777" w:rsidR="008E4F9B" w:rsidRDefault="008E4F9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7" w:type="dxa"/>
            <w:vAlign w:val="center"/>
          </w:tcPr>
          <w:p w14:paraId="6BF0A047" w14:textId="77777777" w:rsidR="008E4F9B" w:rsidRDefault="008E4F9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8" w:type="dxa"/>
            <w:vAlign w:val="center"/>
          </w:tcPr>
          <w:p w14:paraId="0941A2BB" w14:textId="77777777" w:rsidR="008E4F9B" w:rsidRDefault="008E4F9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360C98CE" w14:textId="77777777" w:rsidR="008E4F9B" w:rsidRDefault="008E4F9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1C4EEB82" w14:textId="77777777" w:rsidR="008E4F9B" w:rsidRDefault="008E4F9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1AAD9772" w14:textId="77777777" w:rsidR="008E4F9B" w:rsidRDefault="008E4F9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E4F9B" w14:paraId="13817459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155" w:type="dxa"/>
            <w:vAlign w:val="center"/>
          </w:tcPr>
          <w:p w14:paraId="26C478FD" w14:textId="77777777" w:rsidR="008E4F9B" w:rsidRDefault="008E4F9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7" w:type="dxa"/>
            <w:vAlign w:val="center"/>
          </w:tcPr>
          <w:p w14:paraId="5A625A79" w14:textId="77777777" w:rsidR="008E4F9B" w:rsidRDefault="008E4F9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8" w:type="dxa"/>
            <w:vAlign w:val="center"/>
          </w:tcPr>
          <w:p w14:paraId="0A35C8A0" w14:textId="77777777" w:rsidR="008E4F9B" w:rsidRDefault="008E4F9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4C5E4E7B" w14:textId="77777777" w:rsidR="008E4F9B" w:rsidRDefault="008E4F9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58F5B2E7" w14:textId="77777777" w:rsidR="008E4F9B" w:rsidRDefault="008E4F9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64DD292C" w14:textId="77777777" w:rsidR="008E4F9B" w:rsidRDefault="008E4F9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E4F9B" w14:paraId="17F78D7F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155" w:type="dxa"/>
            <w:vAlign w:val="center"/>
          </w:tcPr>
          <w:p w14:paraId="68593B5E" w14:textId="77777777" w:rsidR="008E4F9B" w:rsidRDefault="008E4F9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7" w:type="dxa"/>
            <w:vAlign w:val="center"/>
          </w:tcPr>
          <w:p w14:paraId="42477877" w14:textId="77777777" w:rsidR="008E4F9B" w:rsidRDefault="008E4F9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8" w:type="dxa"/>
            <w:vAlign w:val="center"/>
          </w:tcPr>
          <w:p w14:paraId="4AE5359C" w14:textId="77777777" w:rsidR="008E4F9B" w:rsidRDefault="008E4F9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56468D58" w14:textId="77777777" w:rsidR="008E4F9B" w:rsidRDefault="008E4F9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6BA9437B" w14:textId="77777777" w:rsidR="008E4F9B" w:rsidRDefault="008E4F9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578EAFB5" w14:textId="77777777" w:rsidR="008E4F9B" w:rsidRDefault="008E4F9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E4F9B" w14:paraId="5E5DB8F3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155" w:type="dxa"/>
            <w:vAlign w:val="center"/>
          </w:tcPr>
          <w:p w14:paraId="0EFBF358" w14:textId="77777777" w:rsidR="008E4F9B" w:rsidRDefault="008E4F9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7" w:type="dxa"/>
            <w:vAlign w:val="center"/>
          </w:tcPr>
          <w:p w14:paraId="72B31EE7" w14:textId="77777777" w:rsidR="008E4F9B" w:rsidRDefault="008E4F9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8" w:type="dxa"/>
            <w:vAlign w:val="center"/>
          </w:tcPr>
          <w:p w14:paraId="5CB57D00" w14:textId="77777777" w:rsidR="008E4F9B" w:rsidRDefault="008E4F9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39895738" w14:textId="77777777" w:rsidR="008E4F9B" w:rsidRDefault="008E4F9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64E3E099" w14:textId="77777777" w:rsidR="008E4F9B" w:rsidRDefault="008E4F9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152C44F2" w14:textId="77777777" w:rsidR="008E4F9B" w:rsidRDefault="008E4F9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E4F9B" w14:paraId="47985BB1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155" w:type="dxa"/>
            <w:vAlign w:val="center"/>
          </w:tcPr>
          <w:p w14:paraId="4C8D3597" w14:textId="77777777" w:rsidR="008E4F9B" w:rsidRDefault="008E4F9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7" w:type="dxa"/>
            <w:vAlign w:val="center"/>
          </w:tcPr>
          <w:p w14:paraId="604DD099" w14:textId="77777777" w:rsidR="008E4F9B" w:rsidRDefault="008E4F9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8" w:type="dxa"/>
            <w:vAlign w:val="center"/>
          </w:tcPr>
          <w:p w14:paraId="24486942" w14:textId="77777777" w:rsidR="008E4F9B" w:rsidRDefault="008E4F9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08FABD21" w14:textId="77777777" w:rsidR="008E4F9B" w:rsidRDefault="008E4F9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16365EA7" w14:textId="77777777" w:rsidR="008E4F9B" w:rsidRDefault="008E4F9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3ED9E0F8" w14:textId="77777777" w:rsidR="008E4F9B" w:rsidRDefault="008E4F9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E4F9B" w14:paraId="2C513D5D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155" w:type="dxa"/>
            <w:vAlign w:val="center"/>
          </w:tcPr>
          <w:p w14:paraId="3B0267B9" w14:textId="77777777" w:rsidR="008E4F9B" w:rsidRDefault="008E4F9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7" w:type="dxa"/>
            <w:vAlign w:val="center"/>
          </w:tcPr>
          <w:p w14:paraId="6651F68D" w14:textId="77777777" w:rsidR="008E4F9B" w:rsidRDefault="008E4F9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8" w:type="dxa"/>
            <w:vAlign w:val="center"/>
          </w:tcPr>
          <w:p w14:paraId="716C70F6" w14:textId="77777777" w:rsidR="008E4F9B" w:rsidRDefault="008E4F9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6836833A" w14:textId="77777777" w:rsidR="008E4F9B" w:rsidRDefault="008E4F9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0E553DA3" w14:textId="77777777" w:rsidR="008E4F9B" w:rsidRDefault="008E4F9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772A4976" w14:textId="77777777" w:rsidR="008E4F9B" w:rsidRDefault="008E4F9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E4F9B" w14:paraId="4D5A635F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155" w:type="dxa"/>
            <w:vAlign w:val="center"/>
          </w:tcPr>
          <w:p w14:paraId="43ABD840" w14:textId="77777777" w:rsidR="008E4F9B" w:rsidRDefault="008E4F9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7" w:type="dxa"/>
            <w:vAlign w:val="center"/>
          </w:tcPr>
          <w:p w14:paraId="3293E352" w14:textId="77777777" w:rsidR="008E4F9B" w:rsidRDefault="008E4F9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8" w:type="dxa"/>
            <w:vAlign w:val="center"/>
          </w:tcPr>
          <w:p w14:paraId="6E8492FC" w14:textId="77777777" w:rsidR="008E4F9B" w:rsidRDefault="008E4F9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6F07B159" w14:textId="77777777" w:rsidR="008E4F9B" w:rsidRDefault="008E4F9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152BA170" w14:textId="77777777" w:rsidR="008E4F9B" w:rsidRDefault="008E4F9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45DD1423" w14:textId="77777777" w:rsidR="008E4F9B" w:rsidRDefault="008E4F9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E4F9B" w14:paraId="487C0F0E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155" w:type="dxa"/>
            <w:vAlign w:val="center"/>
          </w:tcPr>
          <w:p w14:paraId="1FA3197E" w14:textId="77777777" w:rsidR="008E4F9B" w:rsidRDefault="008E4F9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7" w:type="dxa"/>
            <w:vAlign w:val="center"/>
          </w:tcPr>
          <w:p w14:paraId="4F15B26A" w14:textId="77777777" w:rsidR="008E4F9B" w:rsidRDefault="008E4F9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8" w:type="dxa"/>
            <w:vAlign w:val="center"/>
          </w:tcPr>
          <w:p w14:paraId="0E6A7CD4" w14:textId="77777777" w:rsidR="008E4F9B" w:rsidRDefault="008E4F9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26438F35" w14:textId="77777777" w:rsidR="008E4F9B" w:rsidRDefault="008E4F9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08D9B4F5" w14:textId="77777777" w:rsidR="008E4F9B" w:rsidRDefault="008E4F9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22FFC02C" w14:textId="77777777" w:rsidR="008E4F9B" w:rsidRDefault="008E4F9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E4F9B" w14:paraId="4796F465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155" w:type="dxa"/>
            <w:vAlign w:val="center"/>
          </w:tcPr>
          <w:p w14:paraId="5A5A7955" w14:textId="77777777" w:rsidR="008E4F9B" w:rsidRDefault="008E4F9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7" w:type="dxa"/>
            <w:vAlign w:val="center"/>
          </w:tcPr>
          <w:p w14:paraId="5BED8546" w14:textId="77777777" w:rsidR="008E4F9B" w:rsidRDefault="008E4F9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8" w:type="dxa"/>
            <w:vAlign w:val="center"/>
          </w:tcPr>
          <w:p w14:paraId="421EAEA3" w14:textId="77777777" w:rsidR="008E4F9B" w:rsidRDefault="008E4F9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2E1E85BF" w14:textId="77777777" w:rsidR="008E4F9B" w:rsidRDefault="008E4F9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63FDC4C1" w14:textId="77777777" w:rsidR="008E4F9B" w:rsidRDefault="008E4F9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19720E30" w14:textId="77777777" w:rsidR="008E4F9B" w:rsidRDefault="008E4F9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52A9FEF" w14:textId="77777777" w:rsidR="008E4F9B" w:rsidRDefault="008E4F9B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</w:p>
    <w:sectPr w:rsidR="008E4F9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F45BA9" w14:textId="77777777" w:rsidR="00000000" w:rsidRDefault="00821889">
      <w:r>
        <w:separator/>
      </w:r>
    </w:p>
  </w:endnote>
  <w:endnote w:type="continuationSeparator" w:id="0">
    <w:p w14:paraId="217BE92E" w14:textId="77777777" w:rsidR="00000000" w:rsidRDefault="00821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46541D" w14:textId="77777777" w:rsidR="00000000" w:rsidRDefault="00821889">
      <w:r>
        <w:separator/>
      </w:r>
    </w:p>
  </w:footnote>
  <w:footnote w:type="continuationSeparator" w:id="0">
    <w:p w14:paraId="53221CA2" w14:textId="77777777" w:rsidR="00000000" w:rsidRDefault="00821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DEC"/>
    <w:rsid w:val="00821889"/>
    <w:rsid w:val="008E4F9B"/>
    <w:rsid w:val="00B8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29148C"/>
  <w15:chartTrackingRefBased/>
  <w15:docId w15:val="{DB1D40D5-36BF-4848-B057-A35C45F0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2003-02-24T02:16:00Z</cp:lastPrinted>
  <dcterms:created xsi:type="dcterms:W3CDTF">2025-07-07T01:47:00Z</dcterms:created>
  <dcterms:modified xsi:type="dcterms:W3CDTF">2025-07-07T01:47:00Z</dcterms:modified>
</cp:coreProperties>
</file>