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98E" w:rsidRDefault="0020798E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90"/>
        <w:gridCol w:w="420"/>
        <w:gridCol w:w="840"/>
        <w:gridCol w:w="315"/>
        <w:gridCol w:w="945"/>
        <w:gridCol w:w="210"/>
        <w:gridCol w:w="2092"/>
        <w:gridCol w:w="218"/>
      </w:tblGrid>
      <w:tr w:rsidR="0020798E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9"/>
            <w:tcBorders>
              <w:bottom w:val="nil"/>
            </w:tcBorders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before="120" w:after="3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小野町ゲートボール場　使用許可申請書</w:t>
            </w:r>
          </w:p>
          <w:p w:rsidR="0020798E" w:rsidRDefault="0020798E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0798E" w:rsidRDefault="0020798E" w:rsidP="006824DB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殿</w:t>
            </w:r>
          </w:p>
          <w:p w:rsidR="0020798E" w:rsidRDefault="0020798E" w:rsidP="006824DB">
            <w:pPr>
              <w:wordWrap w:val="0"/>
              <w:overflowPunct w:val="0"/>
              <w:autoSpaceDE w:val="0"/>
              <w:autoSpaceDN w:val="0"/>
              <w:spacing w:after="120"/>
              <w:ind w:leftChars="700" w:left="147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(申請者)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465" w:type="dxa"/>
            <w:gridSpan w:val="2"/>
            <w:vMerge w:val="restart"/>
            <w:tcBorders>
              <w:top w:val="nil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小野町大字　　　　　字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465" w:type="dxa"/>
            <w:gridSpan w:val="2"/>
            <w:vMerge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562" w:type="dxa"/>
            <w:gridSpan w:val="4"/>
            <w:tcBorders>
              <w:bottom w:val="nil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465" w:type="dxa"/>
            <w:gridSpan w:val="2"/>
            <w:vMerge/>
            <w:tcBorders>
              <w:bottom w:val="nil"/>
            </w:tcBorders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505" w:type="dxa"/>
            <w:gridSpan w:val="9"/>
            <w:tcBorders>
              <w:top w:val="nil"/>
            </w:tcBorders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before="120"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電話(連絡先)　　(　　)　　　　　　番</w:t>
            </w:r>
          </w:p>
          <w:p w:rsidR="0020798E" w:rsidRDefault="0020798E" w:rsidP="006824DB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下記の通り使用したいので許可申請します。</w:t>
            </w:r>
          </w:p>
          <w:p w:rsidR="0020798E" w:rsidRDefault="0020798E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57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0" w:type="dxa"/>
            <w:gridSpan w:val="8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57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410" w:type="dxa"/>
            <w:gridSpan w:val="5"/>
            <w:tcBorders>
              <w:right w:val="nil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日(　)　　時　　分から</w:t>
            </w:r>
          </w:p>
          <w:p w:rsidR="0020798E" w:rsidRDefault="0020798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57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使用者区分人員</w:t>
            </w:r>
          </w:p>
        </w:tc>
        <w:tc>
          <w:tcPr>
            <w:tcW w:w="6930" w:type="dxa"/>
            <w:gridSpan w:val="8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町内老人　　名　　　その他町内　　名　　　町外　　名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7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2310" w:type="dxa"/>
            <w:gridSpan w:val="2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100円　　　名</w:t>
            </w:r>
          </w:p>
        </w:tc>
        <w:tc>
          <w:tcPr>
            <w:tcW w:w="2310" w:type="dxa"/>
            <w:gridSpan w:val="4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50円　　　　名</w:t>
            </w:r>
          </w:p>
        </w:tc>
        <w:tc>
          <w:tcPr>
            <w:tcW w:w="2310" w:type="dxa"/>
            <w:gridSpan w:val="2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200円　　　名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7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textAlignment w:val="center"/>
              <w:rPr>
                <w:rFonts w:hint="eastAsia"/>
              </w:rPr>
            </w:pPr>
          </w:p>
        </w:tc>
        <w:tc>
          <w:tcPr>
            <w:tcW w:w="3465" w:type="dxa"/>
            <w:gridSpan w:val="4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無料(免除)　　　名</w:t>
            </w:r>
          </w:p>
        </w:tc>
        <w:tc>
          <w:tcPr>
            <w:tcW w:w="3465" w:type="dxa"/>
            <w:gridSpan w:val="4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　　　　　円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57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免除の理由</w:t>
            </w:r>
          </w:p>
        </w:tc>
        <w:tc>
          <w:tcPr>
            <w:tcW w:w="6930" w:type="dxa"/>
            <w:gridSpan w:val="8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　町の機関　　(2)　町と共催　　(3)　老人クラブ　団体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57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30" w:type="dxa"/>
            <w:gridSpan w:val="8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798E" w:rsidRDefault="0020798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735"/>
        <w:gridCol w:w="735"/>
        <w:gridCol w:w="735"/>
        <w:gridCol w:w="735"/>
        <w:gridCol w:w="840"/>
        <w:gridCol w:w="1155"/>
        <w:gridCol w:w="1680"/>
      </w:tblGrid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94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認</w:t>
            </w:r>
          </w:p>
        </w:tc>
        <w:tc>
          <w:tcPr>
            <w:tcW w:w="94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73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ouble" w:sz="6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840" w:type="dxa"/>
            <w:vMerge w:val="restart"/>
            <w:tcBorders>
              <w:left w:val="double" w:sz="6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115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許可書交付年月日</w:t>
            </w:r>
          </w:p>
        </w:tc>
        <w:tc>
          <w:tcPr>
            <w:tcW w:w="1680" w:type="dxa"/>
            <w:vMerge w:val="restart"/>
            <w:vAlign w:val="bottom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4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right w:val="double" w:sz="6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0798E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94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right w:val="double" w:sz="6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double" w:sz="6" w:space="0" w:color="auto"/>
            </w:tcBorders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使用料受領年月日</w:t>
            </w:r>
          </w:p>
        </w:tc>
        <w:tc>
          <w:tcPr>
            <w:tcW w:w="1680" w:type="dxa"/>
            <w:vAlign w:val="bottom"/>
          </w:tcPr>
          <w:p w:rsidR="0020798E" w:rsidRDefault="0020798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 w:rsidR="0020798E" w:rsidRDefault="0020798E">
      <w:pPr>
        <w:wordWrap w:val="0"/>
        <w:overflowPunct w:val="0"/>
        <w:autoSpaceDE w:val="0"/>
        <w:autoSpaceDN w:val="0"/>
        <w:textAlignment w:val="center"/>
      </w:pPr>
    </w:p>
    <w:sectPr w:rsidR="002079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21148">
      <w:r>
        <w:separator/>
      </w:r>
    </w:p>
  </w:endnote>
  <w:endnote w:type="continuationSeparator" w:id="0">
    <w:p w:rsidR="00000000" w:rsidRDefault="00E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21148">
      <w:r>
        <w:separator/>
      </w:r>
    </w:p>
  </w:footnote>
  <w:footnote w:type="continuationSeparator" w:id="0">
    <w:p w:rsidR="00000000" w:rsidRDefault="00E2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B"/>
    <w:rsid w:val="000C4BA2"/>
    <w:rsid w:val="0020798E"/>
    <w:rsid w:val="006824DB"/>
    <w:rsid w:val="00E2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B9412-39FA-4B0A-A702-A4ECE85D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2003-02-26T07:35:00Z</cp:lastPrinted>
  <dcterms:created xsi:type="dcterms:W3CDTF">2025-07-07T03:42:00Z</dcterms:created>
  <dcterms:modified xsi:type="dcterms:W3CDTF">2025-07-07T03:42:00Z</dcterms:modified>
</cp:coreProperties>
</file>