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73C" w:rsidRPr="006A10C9" w:rsidRDefault="003C133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1588135</wp:posOffset>
                </wp:positionV>
                <wp:extent cx="466725" cy="34861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A4A" w:rsidRDefault="00025A4A" w:rsidP="00025A4A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left="-100" w:right="-100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破損</w:t>
                            </w:r>
                          </w:p>
                          <w:p w:rsidR="00025A4A" w:rsidRDefault="00025A4A" w:rsidP="00025A4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紛失</w:t>
                            </w:r>
                          </w:p>
                          <w:p w:rsidR="00025A4A" w:rsidRDefault="00025A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67.25pt;margin-top:125.05pt;width:36.7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" filled="f" stroked="f">
                <v:textbox inset="0,0,0,0">
                  <w:txbxContent>
                    <w:p w:rsidR="00025A4A" w:rsidRDefault="00025A4A" w:rsidP="00025A4A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ind w:left="-100" w:right="-100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破損</w:t>
                      </w:r>
                    </w:p>
                    <w:p w:rsidR="00025A4A" w:rsidRDefault="00025A4A" w:rsidP="00025A4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紛失</w:t>
                      </w:r>
                    </w:p>
                    <w:p w:rsidR="00025A4A" w:rsidRDefault="00025A4A"/>
                  </w:txbxContent>
                </v:textbox>
                <w10:anchorlock/>
              </v:shape>
            </w:pict>
          </mc:Fallback>
        </mc:AlternateContent>
      </w:r>
      <w:r w:rsidR="0015373C">
        <w:rPr>
          <w:rFonts w:hint="eastAsia"/>
        </w:rPr>
        <w:t>第3号様式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60"/>
        <w:gridCol w:w="2940"/>
        <w:gridCol w:w="945"/>
        <w:gridCol w:w="315"/>
        <w:gridCol w:w="2625"/>
      </w:tblGrid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491" w:type="dxa"/>
            <w:gridSpan w:val="6"/>
            <w:tcBorders>
              <w:bottom w:val="nil"/>
            </w:tcBorders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重度心身障害者医療費受給者証再交付申請書</w:t>
            </w:r>
          </w:p>
          <w:p w:rsidR="0015373C" w:rsidRDefault="0015373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5373C" w:rsidRDefault="0015373C" w:rsidP="006A10C9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0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5373C" w:rsidRDefault="001537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A10C9">
              <w:rPr>
                <w:rFonts w:hint="eastAsia"/>
              </w:rPr>
              <w:t>㊞</w:t>
            </w:r>
          </w:p>
        </w:tc>
      </w:tr>
      <w:tr w:rsidR="00025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9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25A4A" w:rsidRDefault="00025A4A" w:rsidP="00025A4A">
            <w:pPr>
              <w:wordWrap w:val="0"/>
              <w:overflowPunct w:val="0"/>
              <w:autoSpaceDE w:val="0"/>
              <w:autoSpaceDN w:val="0"/>
              <w:ind w:right="-10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重度心身障害者医療費受給者証を　　したので再交付願いたく申請します。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受給者</w:t>
            </w:r>
            <w:r>
              <w:rPr>
                <w:rFonts w:hint="eastAsia"/>
              </w:rPr>
              <w:t>証記号・番号</w:t>
            </w:r>
          </w:p>
        </w:tc>
        <w:tc>
          <w:tcPr>
            <w:tcW w:w="262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2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825" w:type="dxa"/>
            <w:gridSpan w:val="4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6825" w:type="dxa"/>
            <w:gridSpan w:val="4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6825" w:type="dxa"/>
            <w:gridSpan w:val="4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06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4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73C" w:rsidRDefault="0015373C" w:rsidP="006A10C9">
      <w:pPr>
        <w:wordWrap w:val="0"/>
        <w:overflowPunct w:val="0"/>
        <w:autoSpaceDE w:val="0"/>
        <w:autoSpaceDN w:val="0"/>
        <w:spacing w:before="120"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(注)　これ以下は記入しないでください。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015"/>
        <w:gridCol w:w="1015"/>
        <w:gridCol w:w="1015"/>
        <w:gridCol w:w="420"/>
        <w:gridCol w:w="1680"/>
        <w:gridCol w:w="1470"/>
        <w:gridCol w:w="1470"/>
      </w:tblGrid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 w:val="restart"/>
            <w:textDirection w:val="tbRlV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1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15" w:type="dxa"/>
            <w:vAlign w:val="center"/>
          </w:tcPr>
          <w:p w:rsidR="0015373C" w:rsidRDefault="00C810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015" w:type="dxa"/>
            <w:vAlign w:val="center"/>
          </w:tcPr>
          <w:p w:rsidR="0015373C" w:rsidRDefault="00C810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168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処理月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台帳記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処理者</w:t>
            </w:r>
            <w:r>
              <w:rPr>
                <w:rFonts w:hint="eastAsia"/>
              </w:rPr>
              <w:t>印</w:t>
            </w:r>
          </w:p>
        </w:tc>
      </w:tr>
      <w:tr w:rsidR="0015373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06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5373C" w:rsidRDefault="001537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73C" w:rsidRDefault="0015373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1537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C133C">
      <w:r>
        <w:separator/>
      </w:r>
    </w:p>
  </w:endnote>
  <w:endnote w:type="continuationSeparator" w:id="0">
    <w:p w:rsidR="00000000" w:rsidRDefault="003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C133C">
      <w:r>
        <w:separator/>
      </w:r>
    </w:p>
  </w:footnote>
  <w:footnote w:type="continuationSeparator" w:id="0">
    <w:p w:rsidR="00000000" w:rsidRDefault="003C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C9"/>
    <w:rsid w:val="00025A4A"/>
    <w:rsid w:val="00045742"/>
    <w:rsid w:val="0015373C"/>
    <w:rsid w:val="003C133C"/>
    <w:rsid w:val="00513525"/>
    <w:rsid w:val="006A10C9"/>
    <w:rsid w:val="00767AFB"/>
    <w:rsid w:val="009172FE"/>
    <w:rsid w:val="00C81008"/>
    <w:rsid w:val="00D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12D6E-5478-4442-AD40-4FE5DB8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m.senzaki</dc:creator>
  <cp:keywords/>
  <dc:description/>
  <cp:lastModifiedBy>村上香</cp:lastModifiedBy>
  <cp:revision>2</cp:revision>
  <cp:lastPrinted>2003-02-26T09:00:00Z</cp:lastPrinted>
  <dcterms:created xsi:type="dcterms:W3CDTF">2025-07-09T04:35:00Z</dcterms:created>
  <dcterms:modified xsi:type="dcterms:W3CDTF">2025-07-09T04:35:00Z</dcterms:modified>
</cp:coreProperties>
</file>