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42C5" w:rsidRPr="00AD2CFB" w:rsidRDefault="008B42C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第4号様式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20"/>
        <w:gridCol w:w="882"/>
        <w:gridCol w:w="273"/>
        <w:gridCol w:w="2467"/>
        <w:gridCol w:w="368"/>
        <w:gridCol w:w="105"/>
        <w:gridCol w:w="630"/>
        <w:gridCol w:w="315"/>
        <w:gridCol w:w="210"/>
        <w:gridCol w:w="2415"/>
      </w:tblGrid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91" w:type="dxa"/>
            <w:gridSpan w:val="11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重度心身障害者医療費受給者証変更届書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 w:val="restart"/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302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受給者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6783" w:type="dxa"/>
            <w:gridSpan w:val="8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8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83" w:type="dxa"/>
            <w:gridSpan w:val="8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8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由</w:t>
            </w:r>
          </w:p>
        </w:tc>
        <w:tc>
          <w:tcPr>
            <w:tcW w:w="6783" w:type="dxa"/>
            <w:gridSpan w:val="8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 w:val="restart"/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5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4042" w:type="dxa"/>
            <w:gridSpan w:val="4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043" w:type="dxa"/>
            <w:gridSpan w:val="6"/>
            <w:tcBorders>
              <w:lef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7" w:type="dxa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lef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67" w:type="dxa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lef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55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67" w:type="dxa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55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415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67" w:type="dxa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15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67" w:type="dxa"/>
            <w:tcBorders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15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6" w:type="dxa"/>
            <w:vMerge/>
            <w:tcBorders>
              <w:bottom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67" w:type="dxa"/>
            <w:tcBorders>
              <w:bottom w:val="nil"/>
              <w:right w:val="double" w:sz="6" w:space="0" w:color="auto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gridSpan w:val="5"/>
            <w:tcBorders>
              <w:left w:val="double" w:sz="6" w:space="0" w:color="auto"/>
              <w:bottom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6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8491" w:type="dxa"/>
            <w:gridSpan w:val="11"/>
            <w:tcBorders>
              <w:bottom w:val="nil"/>
            </w:tcBorders>
            <w:vAlign w:val="center"/>
          </w:tcPr>
          <w:p w:rsidR="008B42C5" w:rsidRDefault="008B42C5" w:rsidP="007D1C71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上記のとおり変更したので受給者証を添えてお届けします。</w:t>
            </w:r>
          </w:p>
          <w:p w:rsidR="008B42C5" w:rsidRDefault="008B42C5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B42C5" w:rsidRDefault="008B42C5" w:rsidP="007D1C71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殿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51" w:type="dxa"/>
            <w:gridSpan w:val="8"/>
            <w:tcBorders>
              <w:top w:val="nil"/>
              <w:right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</w:tcBorders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7D1C71">
              <w:rPr>
                <w:rFonts w:hint="eastAsia"/>
              </w:rPr>
              <w:t>㊞</w:t>
            </w:r>
          </w:p>
        </w:tc>
      </w:tr>
    </w:tbl>
    <w:p w:rsidR="008B42C5" w:rsidRDefault="008B42C5" w:rsidP="00D2172B">
      <w:pPr>
        <w:wordWrap w:val="0"/>
        <w:overflowPunct w:val="0"/>
        <w:autoSpaceDE w:val="0"/>
        <w:autoSpaceDN w:val="0"/>
        <w:spacing w:before="60" w:after="60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(注)　これ以下は記入しないでください。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050"/>
        <w:gridCol w:w="1050"/>
        <w:gridCol w:w="1050"/>
        <w:gridCol w:w="420"/>
        <w:gridCol w:w="840"/>
        <w:gridCol w:w="2415"/>
        <w:gridCol w:w="1260"/>
      </w:tblGrid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 w:val="restart"/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8B42C5" w:rsidRDefault="005D5E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vAlign w:val="center"/>
          </w:tcPr>
          <w:p w:rsidR="008B42C5" w:rsidRDefault="005D5E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840" w:type="dxa"/>
            <w:vMerge w:val="restart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更年月日</w:t>
            </w:r>
          </w:p>
        </w:tc>
        <w:tc>
          <w:tcPr>
            <w:tcW w:w="2415" w:type="dxa"/>
            <w:vMerge w:val="restart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処理者印</w:t>
            </w:r>
          </w:p>
        </w:tc>
      </w:tr>
      <w:tr w:rsidR="008B42C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06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8B42C5" w:rsidRDefault="008B42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42C5" w:rsidRDefault="008B42C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B42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41878">
      <w:r>
        <w:separator/>
      </w:r>
    </w:p>
  </w:endnote>
  <w:endnote w:type="continuationSeparator" w:id="0">
    <w:p w:rsidR="00000000" w:rsidRDefault="00E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41878">
      <w:r>
        <w:separator/>
      </w:r>
    </w:p>
  </w:footnote>
  <w:footnote w:type="continuationSeparator" w:id="0">
    <w:p w:rsidR="00000000" w:rsidRDefault="00E4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B"/>
    <w:rsid w:val="003D458E"/>
    <w:rsid w:val="005D5E2D"/>
    <w:rsid w:val="00645CA1"/>
    <w:rsid w:val="007D1C71"/>
    <w:rsid w:val="008B42C5"/>
    <w:rsid w:val="00AD2CFB"/>
    <w:rsid w:val="00D2172B"/>
    <w:rsid w:val="00E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4E2BF-8004-4A9D-9C4B-625C711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m.senzaki</dc:creator>
  <cp:keywords/>
  <dc:description/>
  <cp:lastModifiedBy>村上香</cp:lastModifiedBy>
  <cp:revision>2</cp:revision>
  <cp:lastPrinted>2008-04-13T04:45:00Z</cp:lastPrinted>
  <dcterms:created xsi:type="dcterms:W3CDTF">2025-07-09T04:36:00Z</dcterms:created>
  <dcterms:modified xsi:type="dcterms:W3CDTF">2025-07-09T04:36:00Z</dcterms:modified>
</cp:coreProperties>
</file>