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A3F" w:rsidRPr="00590C9C" w:rsidRDefault="00571A3F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rFonts w:hint="eastAsia"/>
        </w:rPr>
        <w:t>様式第3号</w:t>
      </w:r>
    </w:p>
    <w:p w:rsidR="00571A3F" w:rsidRDefault="00571A3F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奨学金領収</w:t>
      </w:r>
      <w:r>
        <w:rPr>
          <w:rFonts w:hint="eastAsia"/>
        </w:rPr>
        <w:t>書</w:t>
      </w:r>
    </w:p>
    <w:p w:rsidR="00571A3F" w:rsidRDefault="00571A3F" w:rsidP="00590C9C">
      <w:pPr>
        <w:wordWrap w:val="0"/>
        <w:overflowPunct w:val="0"/>
        <w:autoSpaceDE w:val="0"/>
        <w:autoSpaceDN w:val="0"/>
        <w:spacing w:after="36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保健婦養成奨学金貸与条例に基づく奨学金を領収いたしました。</w:t>
      </w:r>
    </w:p>
    <w:p w:rsidR="00571A3F" w:rsidRDefault="00571A3F">
      <w:pPr>
        <w:wordWrap w:val="0"/>
        <w:overflowPunct w:val="0"/>
        <w:autoSpaceDE w:val="0"/>
        <w:autoSpaceDN w:val="0"/>
        <w:spacing w:after="360"/>
        <w:ind w:right="1572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571A3F" w:rsidRDefault="00571A3F" w:rsidP="00590C9C">
      <w:pPr>
        <w:wordWrap w:val="0"/>
        <w:overflowPunct w:val="0"/>
        <w:autoSpaceDE w:val="0"/>
        <w:autoSpaceDN w:val="0"/>
        <w:spacing w:after="600"/>
        <w:ind w:firstLineChars="300" w:firstLine="63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小野町長　　　　殿</w:t>
      </w:r>
    </w:p>
    <w:p w:rsidR="00571A3F" w:rsidRDefault="00571A3F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奨学生住所　　　　　　　　　　　　　　　　　</w:t>
      </w:r>
    </w:p>
    <w:p w:rsidR="00571A3F" w:rsidRDefault="00571A3F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　　　　　　㊞</w:t>
      </w:r>
    </w:p>
    <w:p w:rsidR="00571A3F" w:rsidRDefault="00571A3F">
      <w:pPr>
        <w:wordWrap w:val="0"/>
        <w:overflowPunct w:val="0"/>
        <w:autoSpaceDE w:val="0"/>
        <w:autoSpaceDN w:val="0"/>
        <w:textAlignment w:val="center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spacing w:val="105"/>
          <w:u w:val="single"/>
        </w:rPr>
        <w:t>領収</w:t>
      </w:r>
      <w:r>
        <w:rPr>
          <w:rFonts w:hint="eastAsia"/>
          <w:u w:val="single"/>
        </w:rPr>
        <w:t xml:space="preserve">額　　　　　　　　　　　　　円　</w:t>
      </w:r>
    </w:p>
    <w:sectPr w:rsidR="00571A3F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224F8">
      <w:r>
        <w:separator/>
      </w:r>
    </w:p>
  </w:endnote>
  <w:endnote w:type="continuationSeparator" w:id="0">
    <w:p w:rsidR="00000000" w:rsidRDefault="0072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224F8">
      <w:r>
        <w:separator/>
      </w:r>
    </w:p>
  </w:footnote>
  <w:footnote w:type="continuationSeparator" w:id="0">
    <w:p w:rsidR="00000000" w:rsidRDefault="0072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9C"/>
    <w:rsid w:val="000566DF"/>
    <w:rsid w:val="00571A3F"/>
    <w:rsid w:val="00590C9C"/>
    <w:rsid w:val="007224F8"/>
    <w:rsid w:val="008E2164"/>
    <w:rsid w:val="00BE028A"/>
    <w:rsid w:val="00E8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8894C-16DA-409B-8612-A595A95B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2003-02-26T11:11:00Z</cp:lastPrinted>
  <dcterms:created xsi:type="dcterms:W3CDTF">2025-09-18T07:50:00Z</dcterms:created>
  <dcterms:modified xsi:type="dcterms:W3CDTF">2025-09-18T07:50:00Z</dcterms:modified>
</cp:coreProperties>
</file>