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7B5" w:rsidRPr="008E6718" w:rsidRDefault="00E927B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様式第5号</w:t>
      </w:r>
    </w:p>
    <w:p w:rsidR="00E927B5" w:rsidRDefault="00E927B5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735"/>
        </w:rPr>
        <w:t>変更</w:t>
      </w:r>
      <w:r>
        <w:rPr>
          <w:rFonts w:hint="eastAsia"/>
        </w:rPr>
        <w:t>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630"/>
        <w:gridCol w:w="1890"/>
        <w:gridCol w:w="9765"/>
      </w:tblGrid>
      <w:tr w:rsidR="00E927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</w:p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2285" w:type="dxa"/>
            <w:gridSpan w:val="3"/>
            <w:tcBorders>
              <w:left w:val="nil"/>
            </w:tcBorders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73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E927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1" w:type="dxa"/>
            <w:vMerge w:val="restart"/>
            <w:tcBorders>
              <w:top w:val="nil"/>
            </w:tcBorders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890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765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27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1" w:type="dxa"/>
            <w:vMerge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765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　　　月　　　　　　　　日</w:t>
            </w:r>
          </w:p>
        </w:tc>
      </w:tr>
      <w:tr w:rsidR="00E927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1" w:type="dxa"/>
            <w:vMerge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3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765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　　　月　　　　　　　　日</w:t>
            </w:r>
          </w:p>
        </w:tc>
      </w:tr>
      <w:tr w:rsidR="00E927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1" w:type="dxa"/>
            <w:vMerge w:val="restart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退学又は退</w:t>
            </w:r>
            <w:r>
              <w:rPr>
                <w:rFonts w:hint="eastAsia"/>
              </w:rPr>
              <w:t>所</w:t>
            </w:r>
          </w:p>
        </w:tc>
        <w:tc>
          <w:tcPr>
            <w:tcW w:w="9765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　　　月　　　　　　　　日</w:t>
            </w:r>
          </w:p>
        </w:tc>
      </w:tr>
      <w:tr w:rsidR="00E927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1" w:type="dxa"/>
            <w:vMerge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停学又は停</w:t>
            </w:r>
            <w:r>
              <w:rPr>
                <w:rFonts w:hint="eastAsia"/>
              </w:rPr>
              <w:t>所</w:t>
            </w:r>
          </w:p>
        </w:tc>
        <w:tc>
          <w:tcPr>
            <w:tcW w:w="9765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　　　月　　　　　　　　日</w:t>
            </w:r>
          </w:p>
        </w:tc>
      </w:tr>
      <w:tr w:rsidR="00E927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1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65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27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41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理由又は就職先の住所氏名</w:t>
            </w:r>
          </w:p>
        </w:tc>
        <w:tc>
          <w:tcPr>
            <w:tcW w:w="9765" w:type="dxa"/>
            <w:vAlign w:val="center"/>
          </w:tcPr>
          <w:p w:rsidR="00E927B5" w:rsidRDefault="00E927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27B5" w:rsidRDefault="00E927B5" w:rsidP="00E927B5">
      <w:pPr>
        <w:wordWrap w:val="0"/>
        <w:overflowPunct w:val="0"/>
        <w:autoSpaceDE w:val="0"/>
        <w:autoSpaceDN w:val="0"/>
        <w:spacing w:before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上記のとおりお届けします。</w:t>
      </w:r>
    </w:p>
    <w:p w:rsidR="00E927B5" w:rsidRDefault="00E927B5">
      <w:pPr>
        <w:wordWrap w:val="0"/>
        <w:overflowPunct w:val="0"/>
        <w:autoSpaceDE w:val="0"/>
        <w:autoSpaceDN w:val="0"/>
        <w:spacing w:before="120"/>
        <w:textAlignment w:val="center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E927B5" w:rsidRDefault="00E927B5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奨学生氏名　　　　　　　　　　　　　　　　㊞</w:t>
      </w:r>
    </w:p>
    <w:p w:rsidR="00E927B5" w:rsidRDefault="00E927B5" w:rsidP="00E927B5">
      <w:pPr>
        <w:wordWrap w:val="0"/>
        <w:overflowPunct w:val="0"/>
        <w:autoSpaceDE w:val="0"/>
        <w:autoSpaceDN w:val="0"/>
        <w:spacing w:before="120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小野町長　　　　殿</w:t>
      </w:r>
    </w:p>
    <w:sectPr w:rsidR="00E927B5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169C9">
      <w:r>
        <w:separator/>
      </w:r>
    </w:p>
  </w:endnote>
  <w:endnote w:type="continuationSeparator" w:id="0">
    <w:p w:rsidR="00000000" w:rsidRDefault="0031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169C9">
      <w:r>
        <w:separator/>
      </w:r>
    </w:p>
  </w:footnote>
  <w:footnote w:type="continuationSeparator" w:id="0">
    <w:p w:rsidR="00000000" w:rsidRDefault="0031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18"/>
    <w:rsid w:val="003169C9"/>
    <w:rsid w:val="008E6718"/>
    <w:rsid w:val="00DB50B1"/>
    <w:rsid w:val="00E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82C35-0D10-4A8F-9BBD-4ED5CBDB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2003-02-26T11:13:00Z</cp:lastPrinted>
  <dcterms:created xsi:type="dcterms:W3CDTF">2025-09-18T07:51:00Z</dcterms:created>
  <dcterms:modified xsi:type="dcterms:W3CDTF">2025-09-18T07:51:00Z</dcterms:modified>
</cp:coreProperties>
</file>