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053" w:rsidRDefault="00FB505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様式第2号</w:t>
      </w:r>
      <w:r>
        <w:t>(</w:t>
      </w:r>
      <w:r>
        <w:rPr>
          <w:rFonts w:hint="eastAsia"/>
        </w:rPr>
        <w:t>第3条関係</w:t>
      </w:r>
      <w:r>
        <w:t>)</w:t>
      </w:r>
    </w:p>
    <w:p w:rsidR="00FB5053" w:rsidRDefault="00FB5053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火葬場「おの悠苑」使用許可証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260"/>
        <w:gridCol w:w="1260"/>
        <w:gridCol w:w="630"/>
        <w:gridCol w:w="1470"/>
        <w:gridCol w:w="2415"/>
      </w:tblGrid>
      <w:tr w:rsidR="00FB5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7035" w:type="dxa"/>
            <w:gridSpan w:val="5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田村郡小野町大字　　　　　　　字　　　　　　　　番地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7035" w:type="dxa"/>
            <w:gridSpan w:val="5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田村郡小野町大字　　　　　　　字　　　　　　　　番地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7035" w:type="dxa"/>
            <w:gridSpan w:val="5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035" w:type="dxa"/>
            <w:gridSpan w:val="5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5"/>
              </w:rPr>
              <w:t>男</w:t>
            </w:r>
            <w:r>
              <w:rPr>
                <w:rFonts w:hint="eastAsia"/>
              </w:rPr>
              <w:t>女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035" w:type="dxa"/>
            <w:gridSpan w:val="5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死因</w:t>
            </w:r>
          </w:p>
        </w:tc>
        <w:tc>
          <w:tcPr>
            <w:tcW w:w="7035" w:type="dxa"/>
            <w:gridSpan w:val="5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「法定伝染病」「その他」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死亡年月日時</w:t>
            </w:r>
          </w:p>
        </w:tc>
        <w:tc>
          <w:tcPr>
            <w:tcW w:w="2520" w:type="dxa"/>
            <w:gridSpan w:val="2"/>
            <w:tcBorders>
              <w:right w:val="nil"/>
            </w:tcBorders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A42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515" w:type="dxa"/>
            <w:gridSpan w:val="3"/>
            <w:tcBorders>
              <w:left w:val="nil"/>
            </w:tcBorders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午前　　時　　分</w:t>
            </w:r>
          </w:p>
          <w:p w:rsidR="00FB5053" w:rsidRDefault="00FB5053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午後　　時　　分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死亡場所</w:t>
            </w:r>
          </w:p>
        </w:tc>
        <w:tc>
          <w:tcPr>
            <w:tcW w:w="7035" w:type="dxa"/>
            <w:gridSpan w:val="5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</w:t>
            </w:r>
            <w:r>
              <w:t>(</w:t>
            </w:r>
            <w:r>
              <w:rPr>
                <w:rFonts w:hint="eastAsia"/>
              </w:rPr>
              <w:t>火</w:t>
            </w:r>
            <w:r>
              <w:t>)</w:t>
            </w:r>
            <w:r>
              <w:rPr>
                <w:rFonts w:hint="eastAsia"/>
              </w:rPr>
              <w:t>葬場所</w:t>
            </w:r>
          </w:p>
        </w:tc>
        <w:tc>
          <w:tcPr>
            <w:tcW w:w="7035" w:type="dxa"/>
            <w:gridSpan w:val="5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申請者の住所氏名及び死亡者との続柄</w:t>
            </w:r>
          </w:p>
        </w:tc>
        <w:tc>
          <w:tcPr>
            <w:tcW w:w="7035" w:type="dxa"/>
            <w:gridSpan w:val="5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田村郡小野町大字　　　　　　　字　　　　　　　　番地</w:t>
            </w:r>
          </w:p>
          <w:p w:rsidR="00FB5053" w:rsidRDefault="00FB5053">
            <w:pPr>
              <w:wordWrap w:val="0"/>
              <w:overflowPunct w:val="0"/>
              <w:autoSpaceDE w:val="0"/>
              <w:autoSpaceDN w:val="0"/>
              <w:spacing w:before="360" w:line="360" w:lineRule="exact"/>
              <w:jc w:val="right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続柄　　　　　</w:t>
            </w:r>
            <w:r>
              <w:t>)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30" w:type="dxa"/>
            <w:gridSpan w:val="3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3360" w:type="dxa"/>
            <w:gridSpan w:val="3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2415" w:type="dxa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FB50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火葬炉</w:t>
            </w:r>
          </w:p>
        </w:tc>
        <w:tc>
          <w:tcPr>
            <w:tcW w:w="1890" w:type="dxa"/>
            <w:gridSpan w:val="2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t>12</w:t>
            </w:r>
            <w:r>
              <w:rPr>
                <w:rFonts w:hint="eastAsia"/>
              </w:rPr>
              <w:t>歳以上</w:t>
            </w:r>
          </w:p>
          <w:p w:rsidR="00FB5053" w:rsidRDefault="00FB505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t>12</w:t>
            </w:r>
            <w:r>
              <w:rPr>
                <w:rFonts w:hint="eastAsia"/>
              </w:rPr>
              <w:t>歳未満</w:t>
            </w:r>
          </w:p>
          <w:p w:rsidR="00FB5053" w:rsidRDefault="00FB5053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　死胎及び肢体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　時　分</w:t>
            </w:r>
          </w:p>
          <w:p w:rsidR="00FB5053" w:rsidRDefault="00FB5053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午後　時　分</w:t>
            </w:r>
          </w:p>
        </w:tc>
        <w:tc>
          <w:tcPr>
            <w:tcW w:w="2415" w:type="dxa"/>
            <w:vAlign w:val="center"/>
          </w:tcPr>
          <w:p w:rsidR="00FB5053" w:rsidRDefault="00FB505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B5053" w:rsidRDefault="00FB5053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>
        <w:rPr>
          <w:rFonts w:hint="eastAsia"/>
        </w:rPr>
        <w:t xml:space="preserve">　　　　　　　　年　　月　　日</w:t>
      </w:r>
    </w:p>
    <w:p w:rsidR="00FB5053" w:rsidRDefault="00FB5053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福島県田村郡小野町長　　　　　　　　</w:t>
      </w:r>
    </w:p>
    <w:sectPr w:rsidR="00FB50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D2DE7">
      <w:r>
        <w:separator/>
      </w:r>
    </w:p>
  </w:endnote>
  <w:endnote w:type="continuationSeparator" w:id="0">
    <w:p w:rsidR="00000000" w:rsidRDefault="005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D2DE7">
      <w:r>
        <w:separator/>
      </w:r>
    </w:p>
  </w:footnote>
  <w:footnote w:type="continuationSeparator" w:id="0">
    <w:p w:rsidR="00000000" w:rsidRDefault="005D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BC"/>
    <w:rsid w:val="005D2DE7"/>
    <w:rsid w:val="00CA42BC"/>
    <w:rsid w:val="00F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8DA01-2D85-481A-8A4B-B38E60B9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2003-02-24T07:27:00Z</cp:lastPrinted>
  <dcterms:created xsi:type="dcterms:W3CDTF">2025-09-18T07:53:00Z</dcterms:created>
  <dcterms:modified xsi:type="dcterms:W3CDTF">2025-09-18T07:53:00Z</dcterms:modified>
</cp:coreProperties>
</file>