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914BB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1914BB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6"/>
        </w:rPr>
        <w:t>違約金支払免除申請</w:t>
      </w:r>
      <w:r>
        <w:rPr>
          <w:rFonts w:hint="eastAsia"/>
        </w:rPr>
        <w:t>書</w:t>
      </w:r>
    </w:p>
    <w:p w:rsidR="00000000" w:rsidRDefault="001914BB">
      <w:pPr>
        <w:wordWrap w:val="0"/>
        <w:overflowPunct w:val="0"/>
        <w:autoSpaceDE w:val="0"/>
        <w:autoSpaceDN w:val="0"/>
        <w:spacing w:after="120"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下記のとおり違約金の支払免除を申請します。</w:t>
      </w:r>
    </w:p>
    <w:p w:rsidR="00000000" w:rsidRDefault="001914BB">
      <w:pPr>
        <w:wordWrap w:val="0"/>
        <w:overflowPunct w:val="0"/>
        <w:autoSpaceDE w:val="0"/>
        <w:autoSpaceDN w:val="0"/>
        <w:spacing w:after="240"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000000" w:rsidRDefault="001914B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1914B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000000" w:rsidRDefault="001914B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1914BB">
      <w:pPr>
        <w:wordWrap w:val="0"/>
        <w:overflowPunct w:val="0"/>
        <w:autoSpaceDE w:val="0"/>
        <w:autoSpaceDN w:val="0"/>
        <w:spacing w:after="240"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000000" w:rsidRDefault="001914BB">
      <w:pPr>
        <w:wordWrap w:val="0"/>
        <w:overflowPunct w:val="0"/>
        <w:autoSpaceDE w:val="0"/>
        <w:autoSpaceDN w:val="0"/>
        <w:spacing w:after="240"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小野町長　　　　殿</w:t>
      </w:r>
    </w:p>
    <w:p w:rsidR="00000000" w:rsidRDefault="001914BB">
      <w:pPr>
        <w:wordWrap w:val="0"/>
        <w:overflowPunct w:val="0"/>
        <w:autoSpaceDE w:val="0"/>
        <w:autoSpaceDN w:val="0"/>
        <w:spacing w:after="240" w:line="40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125"/>
        <w:gridCol w:w="423"/>
        <w:gridCol w:w="1257"/>
        <w:gridCol w:w="291"/>
        <w:gridCol w:w="391"/>
        <w:gridCol w:w="158"/>
        <w:gridCol w:w="999"/>
        <w:gridCol w:w="1548"/>
        <w:gridCol w:w="154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90" w:type="dxa"/>
            <w:gridSpan w:val="2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top w:val="nil"/>
              <w:right w:val="nil"/>
            </w:tcBorders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252" w:type="dxa"/>
            <w:gridSpan w:val="6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支払免除を申請する違約金の金額</w:t>
            </w:r>
          </w:p>
        </w:tc>
        <w:tc>
          <w:tcPr>
            <w:tcW w:w="4253" w:type="dxa"/>
            <w:gridSpan w:val="4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65" w:type="dxa"/>
            <w:vMerge w:val="restart"/>
            <w:textDirection w:val="tbRlV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548" w:type="dxa"/>
            <w:gridSpan w:val="2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1548" w:type="dxa"/>
            <w:gridSpan w:val="2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548" w:type="dxa"/>
            <w:gridSpan w:val="3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1548" w:type="dxa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1548" w:type="dxa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申請日までの違約</w:t>
            </w:r>
            <w:r>
              <w:rPr>
                <w:rFonts w:hint="eastAsia"/>
                <w:spacing w:val="105"/>
              </w:rPr>
              <w:t>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65" w:type="dxa"/>
            <w:vMerge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gridSpan w:val="2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月期</w:t>
            </w:r>
          </w:p>
        </w:tc>
        <w:tc>
          <w:tcPr>
            <w:tcW w:w="1548" w:type="dxa"/>
            <w:gridSpan w:val="3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410" w:type="dxa"/>
            <w:gridSpan w:val="7"/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違約金の支払免除を要する具体的な理由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00000" w:rsidRDefault="001914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914BB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914BB">
      <w:r>
        <w:separator/>
      </w:r>
    </w:p>
  </w:endnote>
  <w:endnote w:type="continuationSeparator" w:id="0">
    <w:p w:rsidR="00000000" w:rsidRDefault="0019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914BB">
      <w:r>
        <w:separator/>
      </w:r>
    </w:p>
  </w:footnote>
  <w:footnote w:type="continuationSeparator" w:id="0">
    <w:p w:rsidR="00000000" w:rsidRDefault="0019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BB"/>
    <w:rsid w:val="001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F77BB-7696-414A-A531-D9434B62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2003-02-24T07:49:00Z</cp:lastPrinted>
  <dcterms:created xsi:type="dcterms:W3CDTF">2025-09-18T08:26:00Z</dcterms:created>
  <dcterms:modified xsi:type="dcterms:W3CDTF">2025-09-18T08:26:00Z</dcterms:modified>
</cp:coreProperties>
</file>