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41584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F4158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</w:t>
      </w:r>
      <w:r>
        <w:rPr>
          <w:rFonts w:hint="eastAsia"/>
        </w:rPr>
        <w:t>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240"/>
        <w:gridCol w:w="1107"/>
        <w:gridCol w:w="1365"/>
        <w:gridCol w:w="1296"/>
        <w:gridCol w:w="852"/>
        <w:gridCol w:w="25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4" w:type="dxa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712" w:type="dxa"/>
            <w:gridSpan w:val="3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gridSpan w:val="3"/>
            <w:tcBorders>
              <w:top w:val="nil"/>
              <w:right w:val="nil"/>
            </w:tcBorders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94" w:type="dxa"/>
            <w:gridSpan w:val="2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</w:tc>
        <w:tc>
          <w:tcPr>
            <w:tcW w:w="1107" w:type="dxa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61" w:type="dxa"/>
            <w:gridSpan w:val="2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83" w:type="dxa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94" w:type="dxa"/>
            <w:gridSpan w:val="2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107" w:type="dxa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61" w:type="dxa"/>
            <w:gridSpan w:val="2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83" w:type="dxa"/>
            <w:vAlign w:val="center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2401" w:type="dxa"/>
            <w:gridSpan w:val="3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spacing w:before="120"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○で囲むこと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44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9"/>
              </w:rPr>
              <w:t>住所変</w:t>
            </w:r>
            <w:r>
              <w:rPr>
                <w:rFonts w:hint="eastAsia"/>
              </w:rPr>
              <w:t>更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44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改姓又は改</w:t>
            </w:r>
            <w:r>
              <w:rPr>
                <w:rFonts w:hint="eastAsia"/>
              </w:rPr>
              <w:t>名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44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死亡又は行方不明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44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96" w:type="dxa"/>
            <w:gridSpan w:val="4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spacing w:before="120"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異動の内容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49"/>
        </w:trPr>
        <w:tc>
          <w:tcPr>
            <w:tcW w:w="8497" w:type="dxa"/>
            <w:gridSpan w:val="7"/>
          </w:tcPr>
          <w:p w:rsidR="00000000" w:rsidRDefault="00F41584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災害援護資金を借用中のところ、上記のとおり異動いたしましたのでお届けいたします。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又は同居の親族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連帯保証人　　　　　　　　　　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　㊞</w:t>
            </w:r>
          </w:p>
          <w:p w:rsidR="00000000" w:rsidRDefault="00F41584">
            <w:pPr>
              <w:wordWrap w:val="0"/>
              <w:overflowPunct w:val="0"/>
              <w:autoSpaceDE w:val="0"/>
              <w:autoSpaceDN w:val="0"/>
              <w:spacing w:line="6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小野町長殿</w:t>
            </w:r>
          </w:p>
        </w:tc>
      </w:tr>
    </w:tbl>
    <w:p w:rsidR="00000000" w:rsidRDefault="00F4158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41584">
      <w:r>
        <w:separator/>
      </w:r>
    </w:p>
  </w:endnote>
  <w:endnote w:type="continuationSeparator" w:id="0">
    <w:p w:rsidR="00000000" w:rsidRDefault="00F4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41584">
      <w:r>
        <w:separator/>
      </w:r>
    </w:p>
  </w:footnote>
  <w:footnote w:type="continuationSeparator" w:id="0">
    <w:p w:rsidR="00000000" w:rsidRDefault="00F4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4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5C1B8-431E-4102-901A-160A7BD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2003-02-24T07:55:00Z</cp:lastPrinted>
  <dcterms:created xsi:type="dcterms:W3CDTF">2025-09-18T08:30:00Z</dcterms:created>
  <dcterms:modified xsi:type="dcterms:W3CDTF">2025-09-18T08:30:00Z</dcterms:modified>
</cp:coreProperties>
</file>