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7B1" w:rsidRPr="001514AE" w:rsidRDefault="009D47B1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様式第10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2310"/>
        <w:gridCol w:w="840"/>
        <w:gridCol w:w="420"/>
        <w:gridCol w:w="105"/>
        <w:gridCol w:w="735"/>
        <w:gridCol w:w="2407"/>
        <w:gridCol w:w="218"/>
      </w:tblGrid>
      <w:tr w:rsidR="009D4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spacing w:before="480" w:after="12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葬祭費支給申請</w:t>
            </w:r>
            <w:r>
              <w:rPr>
                <w:rFonts w:hint="eastAsia"/>
              </w:rPr>
              <w:t>書</w:t>
            </w:r>
          </w:p>
        </w:tc>
      </w:tr>
      <w:tr w:rsidR="009D47B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被保険者証の記号番号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47B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死亡者氏名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D47B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05D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D47B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死亡の場所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D47B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死亡の原因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D47B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葬祭執</w:t>
            </w:r>
            <w:r>
              <w:rPr>
                <w:rFonts w:hint="eastAsia"/>
              </w:rPr>
              <w:t>行年月日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D47B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葬祭を行う者の氏名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死亡者との関係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D4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7"/>
            <w:tcBorders>
              <w:bottom w:val="nil"/>
            </w:tcBorders>
            <w:vAlign w:val="center"/>
          </w:tcPr>
          <w:p w:rsidR="009D47B1" w:rsidRDefault="009D47B1" w:rsidP="00E2164B">
            <w:pPr>
              <w:wordWrap w:val="0"/>
              <w:overflowPunct w:val="0"/>
              <w:autoSpaceDE w:val="0"/>
              <w:autoSpaceDN w:val="0"/>
              <w:spacing w:before="36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上記のとおり申請いたします。</w:t>
            </w:r>
          </w:p>
          <w:p w:rsidR="009D47B1" w:rsidRDefault="00E2164B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9D47B1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" w:type="dxa"/>
            <w:vMerge/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D47B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92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申請人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9D47B1" w:rsidRDefault="009D47B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F61F6B">
              <w:rPr>
                <w:rFonts w:hint="eastAsia"/>
              </w:rPr>
              <w:t>㊞</w:t>
            </w:r>
          </w:p>
        </w:tc>
        <w:tc>
          <w:tcPr>
            <w:tcW w:w="218" w:type="dxa"/>
            <w:vMerge/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D4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9D47B1" w:rsidRDefault="009D47B1" w:rsidP="00E9313F">
            <w:pPr>
              <w:wordWrap w:val="0"/>
              <w:overflowPunct w:val="0"/>
              <w:autoSpaceDE w:val="0"/>
              <w:autoSpaceDN w:val="0"/>
              <w:spacing w:before="240" w:after="36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D4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:rsidR="009D47B1" w:rsidRDefault="009D47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47B1" w:rsidRDefault="009D47B1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int="eastAsia"/>
        </w:rPr>
      </w:pPr>
      <w:r>
        <w:rPr>
          <w:rFonts w:hint="eastAsia"/>
        </w:rPr>
        <w:t>(B5)</w:t>
      </w:r>
    </w:p>
    <w:sectPr w:rsidR="009D47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75FFD">
      <w:r>
        <w:separator/>
      </w:r>
    </w:p>
  </w:endnote>
  <w:endnote w:type="continuationSeparator" w:id="0">
    <w:p w:rsidR="00000000" w:rsidRDefault="0007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75FFD">
      <w:r>
        <w:separator/>
      </w:r>
    </w:p>
  </w:footnote>
  <w:footnote w:type="continuationSeparator" w:id="0">
    <w:p w:rsidR="00000000" w:rsidRDefault="0007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18"/>
    <w:rsid w:val="00056022"/>
    <w:rsid w:val="00075FFD"/>
    <w:rsid w:val="001514AE"/>
    <w:rsid w:val="00540D99"/>
    <w:rsid w:val="00705D18"/>
    <w:rsid w:val="009D47B1"/>
    <w:rsid w:val="00E2164B"/>
    <w:rsid w:val="00E9313F"/>
    <w:rsid w:val="00F6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D109F-DE47-4451-9D9F-834D7B3F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2003-02-25T00:32:00Z</cp:lastPrinted>
  <dcterms:created xsi:type="dcterms:W3CDTF">2025-09-18T08:50:00Z</dcterms:created>
  <dcterms:modified xsi:type="dcterms:W3CDTF">2025-09-18T08:50:00Z</dcterms:modified>
</cp:coreProperties>
</file>