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77A2" w:rsidRPr="00C84049" w:rsidRDefault="008F77A2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様式第12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1286"/>
        <w:gridCol w:w="1286"/>
        <w:gridCol w:w="893"/>
        <w:gridCol w:w="393"/>
        <w:gridCol w:w="1287"/>
        <w:gridCol w:w="1462"/>
        <w:gridCol w:w="218"/>
      </w:tblGrid>
      <w:tr w:rsidR="008F77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spacing w:before="480" w:after="12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領収</w:t>
            </w:r>
            <w:r>
              <w:rPr>
                <w:rFonts w:hint="eastAsia"/>
              </w:rPr>
              <w:t>書</w:t>
            </w:r>
          </w:p>
        </w:tc>
      </w:tr>
      <w:tr w:rsidR="008F77A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　　　　　　　　　　　　　　　　　円也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77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69" w:type="dxa"/>
            <w:gridSpan w:val="7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62"/>
              </w:rPr>
              <w:t>施術の明</w:t>
            </w:r>
            <w:r>
              <w:rPr>
                <w:rFonts w:hint="eastAsia"/>
              </w:rPr>
              <w:t>細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F77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施術の種類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施術の部位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施術の回数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一回の料金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施術料金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施術を行つた期間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F77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マッサージ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日から</w:t>
            </w:r>
          </w:p>
          <w:p w:rsidR="008F77A2" w:rsidRDefault="008F77A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日まで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F77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日から</w:t>
            </w:r>
          </w:p>
          <w:p w:rsidR="008F77A2" w:rsidRDefault="008F77A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日まで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F77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きゆう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日から</w:t>
            </w:r>
          </w:p>
          <w:p w:rsidR="008F77A2" w:rsidRDefault="008F77A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日まで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F77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日から</w:t>
            </w:r>
          </w:p>
          <w:p w:rsidR="008F77A2" w:rsidRDefault="008F77A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日まで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F77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日から</w:t>
            </w:r>
          </w:p>
          <w:p w:rsidR="008F77A2" w:rsidRDefault="008F77A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日まで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F77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F77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往療料</w:t>
            </w:r>
          </w:p>
        </w:tc>
        <w:tc>
          <w:tcPr>
            <w:tcW w:w="6607" w:type="dxa"/>
            <w:gridSpan w:val="6"/>
            <w:tcBorders>
              <w:top w:val="single" w:sz="4" w:space="0" w:color="auto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被保険者宅までの距離　　　　km　　　回　　　　　円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F77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69" w:type="dxa"/>
            <w:gridSpan w:val="7"/>
            <w:tcBorders>
              <w:bottom w:val="nil"/>
            </w:tcBorders>
            <w:vAlign w:val="center"/>
          </w:tcPr>
          <w:p w:rsidR="008F77A2" w:rsidRDefault="008F77A2" w:rsidP="00185BE6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上記の金額を領収しました。</w:t>
            </w:r>
          </w:p>
          <w:p w:rsidR="008F77A2" w:rsidRDefault="008F77A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185B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8" w:type="dxa"/>
            <w:vMerge/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F77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92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施術者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8F77A2" w:rsidRDefault="008F77A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㊞</w:t>
            </w:r>
          </w:p>
        </w:tc>
        <w:tc>
          <w:tcPr>
            <w:tcW w:w="218" w:type="dxa"/>
            <w:vMerge/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F77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6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F77A2" w:rsidRDefault="008F77A2" w:rsidP="00185BE6">
            <w:pPr>
              <w:wordWrap w:val="0"/>
              <w:overflowPunct w:val="0"/>
              <w:autoSpaceDE w:val="0"/>
              <w:autoSpaceDN w:val="0"/>
              <w:spacing w:after="12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　　　　殿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F77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9"/>
            <w:tcBorders>
              <w:top w:val="nil"/>
            </w:tcBorders>
            <w:vAlign w:val="center"/>
          </w:tcPr>
          <w:p w:rsidR="008F77A2" w:rsidRDefault="008F77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77A2" w:rsidRDefault="008F77A2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int="eastAsia"/>
        </w:rPr>
      </w:pPr>
      <w:r>
        <w:rPr>
          <w:rFonts w:hint="eastAsia"/>
        </w:rPr>
        <w:t>(B5)</w:t>
      </w:r>
    </w:p>
    <w:sectPr w:rsidR="008F77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E668F">
      <w:r>
        <w:separator/>
      </w:r>
    </w:p>
  </w:endnote>
  <w:endnote w:type="continuationSeparator" w:id="0">
    <w:p w:rsidR="00000000" w:rsidRDefault="001E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E668F">
      <w:r>
        <w:separator/>
      </w:r>
    </w:p>
  </w:footnote>
  <w:footnote w:type="continuationSeparator" w:id="0">
    <w:p w:rsidR="00000000" w:rsidRDefault="001E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E6"/>
    <w:rsid w:val="00185BE6"/>
    <w:rsid w:val="001E668F"/>
    <w:rsid w:val="005014C4"/>
    <w:rsid w:val="00863DDB"/>
    <w:rsid w:val="008F77A2"/>
    <w:rsid w:val="00C8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0A344-138F-4EC9-B65B-B930921D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2003-02-25T00:34:00Z</cp:lastPrinted>
  <dcterms:created xsi:type="dcterms:W3CDTF">2025-09-18T08:51:00Z</dcterms:created>
  <dcterms:modified xsi:type="dcterms:W3CDTF">2025-09-18T08:51:00Z</dcterms:modified>
</cp:coreProperties>
</file>