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253C" w:rsidRDefault="00D8253C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様式第12号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8"/>
        <w:gridCol w:w="834"/>
        <w:gridCol w:w="210"/>
        <w:gridCol w:w="420"/>
        <w:gridCol w:w="262"/>
        <w:gridCol w:w="263"/>
        <w:gridCol w:w="262"/>
        <w:gridCol w:w="263"/>
        <w:gridCol w:w="262"/>
        <w:gridCol w:w="263"/>
        <w:gridCol w:w="262"/>
        <w:gridCol w:w="263"/>
        <w:gridCol w:w="105"/>
        <w:gridCol w:w="157"/>
        <w:gridCol w:w="263"/>
        <w:gridCol w:w="315"/>
        <w:gridCol w:w="105"/>
        <w:gridCol w:w="840"/>
        <w:gridCol w:w="105"/>
        <w:gridCol w:w="315"/>
        <w:gridCol w:w="210"/>
        <w:gridCol w:w="1680"/>
        <w:gridCol w:w="225"/>
      </w:tblGrid>
      <w:tr w:rsidR="00D8253C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8520" w:type="dxa"/>
            <w:gridSpan w:val="24"/>
            <w:tcBorders>
              <w:bottom w:val="nil"/>
            </w:tcBorders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spacing w:before="120"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介護保険　被保険者証等再交付申請書</w:t>
            </w:r>
          </w:p>
          <w:p w:rsidR="00D8253C" w:rsidRDefault="00D8253C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200" w:left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小野町長　　様</w:t>
            </w:r>
          </w:p>
          <w:p w:rsidR="00D8253C" w:rsidRDefault="00D8253C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45" w:type="dxa"/>
            <w:gridSpan w:val="18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90" w:type="dxa"/>
            <w:gridSpan w:val="2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75" w:type="dxa"/>
            <w:gridSpan w:val="15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80" w:type="dxa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825" w:type="dxa"/>
            <w:gridSpan w:val="20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D8253C" w:rsidRDefault="00D825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20" w:type="dxa"/>
            <w:gridSpan w:val="24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ind w:left="1680" w:hanging="168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extDirection w:val="tbRlV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58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64" w:type="dxa"/>
            <w:gridSpan w:val="3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2" w:type="dxa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5" w:type="dxa"/>
            <w:gridSpan w:val="8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418" w:type="dxa"/>
            <w:vMerge/>
            <w:textDirection w:val="tbRlV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</w:p>
        </w:tc>
        <w:tc>
          <w:tcPr>
            <w:tcW w:w="1464" w:type="dxa"/>
            <w:gridSpan w:val="3"/>
            <w:tcBorders>
              <w:bottom w:val="dashed" w:sz="4" w:space="0" w:color="auto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12"/>
            <w:tcBorders>
              <w:bottom w:val="dashed" w:sz="4" w:space="0" w:color="auto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7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8" w:type="dxa"/>
            <w:vMerge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4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5" w:type="dxa"/>
            <w:gridSpan w:val="3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明大昭　年　月　日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8" w:type="dxa"/>
            <w:vMerge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4" w:type="dxa"/>
            <w:gridSpan w:val="3"/>
            <w:vMerge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940" w:type="dxa"/>
            <w:gridSpan w:val="12"/>
            <w:vMerge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05" w:type="dxa"/>
            <w:gridSpan w:val="3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8" w:type="dxa"/>
            <w:vMerge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4" w:type="dxa"/>
            <w:gridSpan w:val="3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18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</w:p>
          <w:p w:rsidR="00D8253C" w:rsidRDefault="00D8253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lang w:eastAsia="zh-CN"/>
              </w:rPr>
            </w:pP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4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ind w:left="630" w:hanging="63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825" w:type="dxa"/>
            <w:gridSpan w:val="20"/>
            <w:vAlign w:val="center"/>
          </w:tcPr>
          <w:p w:rsidR="00991FC0" w:rsidRDefault="00D8253C" w:rsidP="00991FC0">
            <w:pPr>
              <w:wordWrap w:val="0"/>
              <w:overflowPunct w:val="0"/>
              <w:autoSpaceDE w:val="0"/>
              <w:autoSpaceDN w:val="0"/>
              <w:spacing w:line="36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被保険者証</w:t>
            </w:r>
            <w:r w:rsidR="00991FC0">
              <w:rPr>
                <w:rFonts w:hint="eastAsia"/>
              </w:rPr>
              <w:t xml:space="preserve">　　　　4　負担割合証</w:t>
            </w:r>
          </w:p>
          <w:p w:rsidR="00D8253C" w:rsidRDefault="00D8253C">
            <w:pPr>
              <w:wordWrap w:val="0"/>
              <w:overflowPunct w:val="0"/>
              <w:autoSpaceDE w:val="0"/>
              <w:autoSpaceDN w:val="0"/>
              <w:spacing w:line="36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　資格者証</w:t>
            </w:r>
          </w:p>
          <w:p w:rsidR="00D8253C" w:rsidRDefault="00D8253C">
            <w:pPr>
              <w:wordWrap w:val="0"/>
              <w:overflowPunct w:val="0"/>
              <w:autoSpaceDE w:val="0"/>
              <w:autoSpaceDN w:val="0"/>
              <w:spacing w:line="36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　受給資格証明書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825" w:type="dxa"/>
            <w:gridSpan w:val="20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　紛失・焼失　　2　破損・汚損　　3　その他(　　　　)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520" w:type="dxa"/>
            <w:gridSpan w:val="24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ind w:leftChars="100" w:left="216" w:hanging="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2号被保険者(</w:t>
            </w:r>
            <w:r>
              <w:t>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歳の医療保険加入者)のみ記入</w:t>
            </w: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3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625" w:type="dxa"/>
            <w:gridSpan w:val="10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医療保険被保険者証記号番号</w:t>
            </w:r>
          </w:p>
        </w:tc>
        <w:tc>
          <w:tcPr>
            <w:tcW w:w="2310" w:type="dxa"/>
            <w:gridSpan w:val="4"/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bottom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D8253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8520" w:type="dxa"/>
            <w:gridSpan w:val="24"/>
            <w:tcBorders>
              <w:top w:val="nil"/>
            </w:tcBorders>
            <w:vAlign w:val="center"/>
          </w:tcPr>
          <w:p w:rsidR="00D8253C" w:rsidRDefault="00D8253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D8253C" w:rsidRDefault="00D8253C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</w:p>
    <w:sectPr w:rsidR="00D825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253C" w:rsidRDefault="00D8253C">
      <w:r>
        <w:separator/>
      </w:r>
    </w:p>
  </w:endnote>
  <w:endnote w:type="continuationSeparator" w:id="0">
    <w:p w:rsidR="00D8253C" w:rsidRDefault="00D8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253C" w:rsidRDefault="00D8253C">
      <w:r>
        <w:separator/>
      </w:r>
    </w:p>
  </w:footnote>
  <w:footnote w:type="continuationSeparator" w:id="0">
    <w:p w:rsidR="00D8253C" w:rsidRDefault="00D82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C0"/>
    <w:rsid w:val="001D3769"/>
    <w:rsid w:val="00991FC0"/>
    <w:rsid w:val="00D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9B2E5-372C-4551-95DA-43358950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2003-02-25T02:11:00Z</cp:lastPrinted>
  <dcterms:created xsi:type="dcterms:W3CDTF">2025-09-18T09:01:00Z</dcterms:created>
  <dcterms:modified xsi:type="dcterms:W3CDTF">2025-09-18T09:01:00Z</dcterms:modified>
</cp:coreProperties>
</file>