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13DA" w:rsidRPr="007B23C7" w:rsidRDefault="009A13DA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13</w:t>
      </w:r>
      <w:r>
        <w:rPr>
          <w:rFonts w:hint="eastAsia"/>
          <w:lang w:eastAsia="zh-CN"/>
        </w:rPr>
        <w:t>号</w:t>
      </w:r>
    </w:p>
    <w:p w:rsidR="009A13DA" w:rsidRDefault="009A13DA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lang w:eastAsia="zh-CN"/>
        </w:rPr>
      </w:pPr>
      <w:r>
        <w:rPr>
          <w:rFonts w:hint="eastAsia"/>
          <w:spacing w:val="53"/>
          <w:lang w:eastAsia="zh-CN"/>
        </w:rPr>
        <w:t>介護保険資格者</w:t>
      </w:r>
      <w:r>
        <w:rPr>
          <w:rFonts w:hint="eastAsia"/>
          <w:lang w:eastAsia="zh-CN"/>
        </w:rPr>
        <w:t>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625"/>
        <w:gridCol w:w="630"/>
        <w:gridCol w:w="630"/>
        <w:gridCol w:w="630"/>
        <w:gridCol w:w="1896"/>
      </w:tblGrid>
      <w:tr w:rsidR="009A13D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gridSpan w:val="2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6411" w:type="dxa"/>
            <w:gridSpan w:val="5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411" w:type="dxa"/>
            <w:gridSpan w:val="5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11" w:type="dxa"/>
            <w:gridSpan w:val="5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0" w:type="dxa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11" w:type="dxa"/>
            <w:gridSpan w:val="5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11" w:type="dxa"/>
            <w:gridSpan w:val="5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15" w:type="dxa"/>
            <w:gridSpan w:val="4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明・大・昭　　　　年　　　月　　　日</w:t>
            </w:r>
          </w:p>
        </w:tc>
        <w:tc>
          <w:tcPr>
            <w:tcW w:w="1896" w:type="dxa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411" w:type="dxa"/>
            <w:gridSpan w:val="5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gridSpan w:val="2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要介護状態区分等</w:t>
            </w:r>
          </w:p>
        </w:tc>
        <w:tc>
          <w:tcPr>
            <w:tcW w:w="2625" w:type="dxa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526" w:type="dxa"/>
            <w:gridSpan w:val="2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970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100" w:type="dxa"/>
            <w:gridSpan w:val="2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認定の有効期間</w:t>
            </w:r>
          </w:p>
        </w:tc>
        <w:tc>
          <w:tcPr>
            <w:tcW w:w="6411" w:type="dxa"/>
            <w:gridSpan w:val="5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843B4">
              <w:rPr>
                <w:rFonts w:hint="eastAsia"/>
              </w:rPr>
              <w:t xml:space="preserve">　　年　　月　　日　　～　　</w:t>
            </w:r>
            <w:r>
              <w:rPr>
                <w:rFonts w:hint="eastAsia"/>
              </w:rPr>
              <w:t xml:space="preserve">　　</w:t>
            </w:r>
            <w:r w:rsidR="007843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00" w:type="dxa"/>
            <w:gridSpan w:val="2"/>
            <w:vMerge w:val="restart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訪問・通所サービス</w:t>
            </w:r>
          </w:p>
        </w:tc>
        <w:tc>
          <w:tcPr>
            <w:tcW w:w="6411" w:type="dxa"/>
            <w:gridSpan w:val="5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区分支給限度</w:t>
            </w:r>
            <w:r>
              <w:rPr>
                <w:rFonts w:hint="eastAsia"/>
              </w:rPr>
              <w:t>額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00" w:type="dxa"/>
            <w:gridSpan w:val="2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6411" w:type="dxa"/>
            <w:gridSpan w:val="5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00" w:type="dxa"/>
            <w:gridSpan w:val="2"/>
            <w:vMerge w:val="restart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うち種類支給限度額</w:t>
            </w:r>
          </w:p>
        </w:tc>
        <w:tc>
          <w:tcPr>
            <w:tcW w:w="3255" w:type="dxa"/>
            <w:gridSpan w:val="2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3156" w:type="dxa"/>
            <w:gridSpan w:val="3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種類支給限度額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00" w:type="dxa"/>
            <w:gridSpan w:val="2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  <w:gridSpan w:val="3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00" w:type="dxa"/>
            <w:gridSpan w:val="2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  <w:gridSpan w:val="3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00" w:type="dxa"/>
            <w:gridSpan w:val="2"/>
            <w:vMerge w:val="restart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短期入所サービス</w:t>
            </w:r>
          </w:p>
        </w:tc>
        <w:tc>
          <w:tcPr>
            <w:tcW w:w="6411" w:type="dxa"/>
            <w:gridSpan w:val="5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区分支給限度</w:t>
            </w:r>
            <w:r>
              <w:rPr>
                <w:rFonts w:hint="eastAsia"/>
              </w:rPr>
              <w:t>額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00" w:type="dxa"/>
            <w:gridSpan w:val="2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6411" w:type="dxa"/>
            <w:gridSpan w:val="5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018D3">
              <w:rPr>
                <w:rFonts w:hint="eastAsia"/>
              </w:rPr>
              <w:t xml:space="preserve">　　年　　月　　日　　～　　</w:t>
            </w:r>
            <w:r>
              <w:rPr>
                <w:rFonts w:hint="eastAsia"/>
              </w:rPr>
              <w:t xml:space="preserve">　</w:t>
            </w:r>
            <w:r w:rsidR="00A018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00" w:type="dxa"/>
            <w:gridSpan w:val="2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6411" w:type="dxa"/>
            <w:gridSpan w:val="5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gridSpan w:val="2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認定審査会意見等</w:t>
            </w:r>
          </w:p>
        </w:tc>
        <w:tc>
          <w:tcPr>
            <w:tcW w:w="6411" w:type="dxa"/>
            <w:gridSpan w:val="5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00" w:type="dxa"/>
            <w:gridSpan w:val="2"/>
            <w:vMerge w:val="restart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給付制限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開始年月日</w:t>
            </w:r>
          </w:p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終了年月日</w:t>
            </w:r>
          </w:p>
        </w:tc>
        <w:tc>
          <w:tcPr>
            <w:tcW w:w="1896" w:type="dxa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833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月　日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00" w:type="dxa"/>
            <w:gridSpan w:val="2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833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月　日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00" w:type="dxa"/>
            <w:gridSpan w:val="2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gridSpan w:val="2"/>
            <w:vMerge w:val="restart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開始年月日</w:t>
            </w:r>
          </w:p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終了年月日</w:t>
            </w:r>
          </w:p>
        </w:tc>
        <w:tc>
          <w:tcPr>
            <w:tcW w:w="1896" w:type="dxa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833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月　日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00" w:type="dxa"/>
            <w:gridSpan w:val="2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833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月　日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100" w:type="dxa"/>
            <w:gridSpan w:val="2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居宅介護支援事業者名・事業所名</w:t>
            </w:r>
          </w:p>
        </w:tc>
        <w:tc>
          <w:tcPr>
            <w:tcW w:w="6411" w:type="dxa"/>
            <w:gridSpan w:val="5"/>
            <w:vAlign w:val="bottom"/>
          </w:tcPr>
          <w:p w:rsidR="009A13DA" w:rsidRDefault="003833F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届出年月日　　　</w:t>
            </w:r>
            <w:r w:rsidR="009A13DA">
              <w:rPr>
                <w:rFonts w:hint="eastAsia"/>
                <w:lang w:eastAsia="zh-CN"/>
              </w:rPr>
              <w:t xml:space="preserve">　年　月　日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100" w:type="dxa"/>
            <w:gridSpan w:val="2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居宅介護支援事業者名・事業所名</w:t>
            </w:r>
          </w:p>
        </w:tc>
        <w:tc>
          <w:tcPr>
            <w:tcW w:w="6411" w:type="dxa"/>
            <w:gridSpan w:val="5"/>
            <w:vAlign w:val="bottom"/>
          </w:tcPr>
          <w:p w:rsidR="009A13DA" w:rsidRDefault="003833F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届出年月日　　　</w:t>
            </w:r>
            <w:r w:rsidR="009A13DA">
              <w:rPr>
                <w:rFonts w:hint="eastAsia"/>
                <w:lang w:eastAsia="zh-CN"/>
              </w:rPr>
              <w:t xml:space="preserve">　年　月　日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511" w:type="dxa"/>
            <w:gridSpan w:val="7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ind w:left="42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　介護保険施設が被保険者の入退所時に記載する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00" w:type="dxa"/>
            <w:gridSpan w:val="2"/>
            <w:vMerge w:val="restart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介護保険施設</w:t>
            </w:r>
          </w:p>
        </w:tc>
        <w:tc>
          <w:tcPr>
            <w:tcW w:w="3255" w:type="dxa"/>
            <w:gridSpan w:val="2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入所年月日</w:t>
            </w:r>
          </w:p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1896" w:type="dxa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00" w:type="dxa"/>
            <w:gridSpan w:val="2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00" w:type="dxa"/>
            <w:gridSpan w:val="2"/>
            <w:vMerge w:val="restart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介護保険施設</w:t>
            </w:r>
          </w:p>
        </w:tc>
        <w:tc>
          <w:tcPr>
            <w:tcW w:w="3255" w:type="dxa"/>
            <w:gridSpan w:val="2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入所年月日</w:t>
            </w:r>
          </w:p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1896" w:type="dxa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00" w:type="dxa"/>
            <w:gridSpan w:val="2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6" w:type="dxa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13DA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2100" w:type="dxa"/>
            <w:gridSpan w:val="2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保険者番号並びに保険名称及び印</w:t>
            </w:r>
          </w:p>
        </w:tc>
        <w:tc>
          <w:tcPr>
            <w:tcW w:w="6411" w:type="dxa"/>
            <w:gridSpan w:val="5"/>
            <w:vAlign w:val="center"/>
          </w:tcPr>
          <w:p w:rsidR="009A13DA" w:rsidRDefault="009A13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A13DA" w:rsidRDefault="009A13DA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9A13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739A5">
      <w:r>
        <w:separator/>
      </w:r>
    </w:p>
  </w:endnote>
  <w:endnote w:type="continuationSeparator" w:id="0">
    <w:p w:rsidR="00000000" w:rsidRDefault="00A7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739A5">
      <w:r>
        <w:separator/>
      </w:r>
    </w:p>
  </w:footnote>
  <w:footnote w:type="continuationSeparator" w:id="0">
    <w:p w:rsidR="00000000" w:rsidRDefault="00A73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C7"/>
    <w:rsid w:val="0029708D"/>
    <w:rsid w:val="003833F6"/>
    <w:rsid w:val="007124CD"/>
    <w:rsid w:val="007843B4"/>
    <w:rsid w:val="007B23C7"/>
    <w:rsid w:val="009A13DA"/>
    <w:rsid w:val="00A018D3"/>
    <w:rsid w:val="00A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4EE10-2C91-4849-B9A6-D8AD8CE6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2003-02-25T02:14:00Z</cp:lastPrinted>
  <dcterms:created xsi:type="dcterms:W3CDTF">2025-09-18T09:03:00Z</dcterms:created>
  <dcterms:modified xsi:type="dcterms:W3CDTF">2025-09-18T09:03:00Z</dcterms:modified>
</cp:coreProperties>
</file>