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0FFB" w:rsidRDefault="00DF0FFB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様式第21号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252"/>
        <w:gridCol w:w="210"/>
        <w:gridCol w:w="257"/>
        <w:gridCol w:w="257"/>
        <w:gridCol w:w="116"/>
        <w:gridCol w:w="141"/>
        <w:gridCol w:w="258"/>
        <w:gridCol w:w="257"/>
        <w:gridCol w:w="257"/>
        <w:gridCol w:w="258"/>
        <w:gridCol w:w="257"/>
        <w:gridCol w:w="257"/>
        <w:gridCol w:w="258"/>
        <w:gridCol w:w="1483"/>
        <w:gridCol w:w="2559"/>
        <w:gridCol w:w="225"/>
      </w:tblGrid>
      <w:tr w:rsidR="00DF0FFB">
        <w:tblPrEx>
          <w:tblCellMar>
            <w:top w:w="0" w:type="dxa"/>
            <w:bottom w:w="0" w:type="dxa"/>
          </w:tblCellMar>
        </w:tblPrEx>
        <w:trPr>
          <w:trHeight w:val="4049"/>
        </w:trPr>
        <w:tc>
          <w:tcPr>
            <w:tcW w:w="8520" w:type="dxa"/>
            <w:gridSpan w:val="17"/>
            <w:tcBorders>
              <w:bottom w:val="nil"/>
            </w:tcBorders>
          </w:tcPr>
          <w:p w:rsidR="00DF0FFB" w:rsidRDefault="00DF0FFB">
            <w:pPr>
              <w:wordWrap w:val="0"/>
              <w:overflowPunct w:val="0"/>
              <w:autoSpaceDE w:val="0"/>
              <w:autoSpaceDN w:val="0"/>
              <w:spacing w:before="240" w:line="320" w:lineRule="exact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(文書の記号)第何号</w:t>
            </w:r>
          </w:p>
          <w:p w:rsidR="00DF0FFB" w:rsidRDefault="00DF0FFB">
            <w:pPr>
              <w:wordWrap w:val="0"/>
              <w:overflowPunct w:val="0"/>
              <w:autoSpaceDE w:val="0"/>
              <w:autoSpaceDN w:val="0"/>
              <w:spacing w:after="120" w:line="320" w:lineRule="exact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DF0FFB" w:rsidRDefault="00DF0FFB">
            <w:pPr>
              <w:wordWrap w:val="0"/>
              <w:overflowPunct w:val="0"/>
              <w:autoSpaceDE w:val="0"/>
              <w:autoSpaceDN w:val="0"/>
              <w:spacing w:line="32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DF0FFB" w:rsidRDefault="00DF0FFB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様</w:t>
            </w:r>
          </w:p>
          <w:p w:rsidR="00DF0FFB" w:rsidRDefault="00DF0FFB">
            <w:pPr>
              <w:wordWrap w:val="0"/>
              <w:overflowPunct w:val="0"/>
              <w:autoSpaceDE w:val="0"/>
              <w:autoSpaceDN w:val="0"/>
              <w:spacing w:before="240" w:after="240" w:line="32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小野町長　　　　　　　　　　印</w:t>
            </w:r>
          </w:p>
          <w:p w:rsidR="00DF0FFB" w:rsidRDefault="00DF0FFB">
            <w:pPr>
              <w:wordWrap w:val="0"/>
              <w:overflowPunct w:val="0"/>
              <w:autoSpaceDE w:val="0"/>
              <w:autoSpaceDN w:val="0"/>
              <w:spacing w:after="240" w:line="3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介護保</w:t>
            </w:r>
            <w:r>
              <w:rPr>
                <w:rFonts w:hint="eastAsia"/>
                <w:spacing w:val="210"/>
              </w:rPr>
              <w:t>険</w:t>
            </w:r>
            <w:r>
              <w:rPr>
                <w:rFonts w:hint="eastAsia"/>
                <w:spacing w:val="105"/>
              </w:rPr>
              <w:t>診断命令</w:t>
            </w:r>
            <w:r>
              <w:rPr>
                <w:rFonts w:hint="eastAsia"/>
              </w:rPr>
              <w:t>書</w:t>
            </w:r>
          </w:p>
          <w:p w:rsidR="00DF0FFB" w:rsidRDefault="00DF0FFB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日にあなたが行った申請について、介護保険法の規定に基づき要介護認定・要支援認定等を行うにあたって、医師の意見を求める必要があるので、下記のとおり受診してください。</w:t>
            </w:r>
          </w:p>
        </w:tc>
      </w:tr>
      <w:tr w:rsidR="00DF0FF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DF0FFB" w:rsidRDefault="00DF0FF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  <w:gridSpan w:val="2"/>
            <w:vAlign w:val="center"/>
          </w:tcPr>
          <w:p w:rsidR="00DF0FFB" w:rsidRDefault="00DF0FF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7" w:type="dxa"/>
            <w:vAlign w:val="center"/>
          </w:tcPr>
          <w:p w:rsidR="00DF0FFB" w:rsidRDefault="00DF0FF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vAlign w:val="center"/>
          </w:tcPr>
          <w:p w:rsidR="00DF0FFB" w:rsidRDefault="00DF0FF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gridSpan w:val="2"/>
            <w:vAlign w:val="center"/>
          </w:tcPr>
          <w:p w:rsidR="00DF0FFB" w:rsidRDefault="00DF0FF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vAlign w:val="center"/>
          </w:tcPr>
          <w:p w:rsidR="00DF0FFB" w:rsidRDefault="00DF0FF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vAlign w:val="center"/>
          </w:tcPr>
          <w:p w:rsidR="00DF0FFB" w:rsidRDefault="00DF0FF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vAlign w:val="center"/>
          </w:tcPr>
          <w:p w:rsidR="00DF0FFB" w:rsidRDefault="00DF0FF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vAlign w:val="center"/>
          </w:tcPr>
          <w:p w:rsidR="00DF0FFB" w:rsidRDefault="00DF0FF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vAlign w:val="center"/>
          </w:tcPr>
          <w:p w:rsidR="00DF0FFB" w:rsidRDefault="00DF0FF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vAlign w:val="center"/>
          </w:tcPr>
          <w:p w:rsidR="00DF0FFB" w:rsidRDefault="00DF0FF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vAlign w:val="center"/>
          </w:tcPr>
          <w:p w:rsidR="00DF0FFB" w:rsidRDefault="00DF0FF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:rsidR="00DF0FFB" w:rsidRDefault="00DF0FF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559" w:type="dxa"/>
            <w:vAlign w:val="center"/>
          </w:tcPr>
          <w:p w:rsidR="00DF0FFB" w:rsidRDefault="00DF0FF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:rsidR="00DF0FFB" w:rsidRDefault="00DF0FF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0FF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8520" w:type="dxa"/>
            <w:gridSpan w:val="17"/>
            <w:tcBorders>
              <w:top w:val="nil"/>
              <w:bottom w:val="nil"/>
            </w:tcBorders>
            <w:vAlign w:val="center"/>
          </w:tcPr>
          <w:p w:rsidR="00DF0FFB" w:rsidRDefault="00DF0FF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0FFB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DF0FFB" w:rsidRDefault="00DF0FF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:rsidR="00DF0FFB" w:rsidRDefault="00DF0FF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5" w:type="dxa"/>
            <w:gridSpan w:val="14"/>
            <w:vAlign w:val="center"/>
          </w:tcPr>
          <w:p w:rsidR="00DF0FFB" w:rsidRDefault="00DF0FF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診断を行う医療機</w:t>
            </w:r>
            <w:r>
              <w:rPr>
                <w:rFonts w:hint="eastAsia"/>
              </w:rPr>
              <w:t>関</w:t>
            </w:r>
          </w:p>
        </w:tc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DF0FFB" w:rsidRDefault="00DF0FF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0FFB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F0FFB" w:rsidRDefault="00DF0FF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52" w:type="dxa"/>
            <w:vAlign w:val="center"/>
          </w:tcPr>
          <w:p w:rsidR="00DF0FFB" w:rsidRDefault="00DF0FF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825" w:type="dxa"/>
            <w:gridSpan w:val="14"/>
            <w:vAlign w:val="center"/>
          </w:tcPr>
          <w:p w:rsidR="00DF0FFB" w:rsidRDefault="00DF0FF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DF0FFB" w:rsidRDefault="00DF0FF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DF0FFB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F0FFB" w:rsidRDefault="00DF0FF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52" w:type="dxa"/>
            <w:vAlign w:val="center"/>
          </w:tcPr>
          <w:p w:rsidR="00DF0FFB" w:rsidRDefault="00DF0FF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担当医師名</w:t>
            </w:r>
          </w:p>
        </w:tc>
        <w:tc>
          <w:tcPr>
            <w:tcW w:w="6825" w:type="dxa"/>
            <w:gridSpan w:val="14"/>
            <w:vAlign w:val="center"/>
          </w:tcPr>
          <w:p w:rsidR="00DF0FFB" w:rsidRDefault="00DF0FF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DF0FFB" w:rsidRDefault="00DF0FF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DF0FFB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F0FFB" w:rsidRDefault="00DF0FF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52" w:type="dxa"/>
            <w:vAlign w:val="center"/>
          </w:tcPr>
          <w:p w:rsidR="00DF0FFB" w:rsidRDefault="00DF0FF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25" w:type="dxa"/>
            <w:gridSpan w:val="14"/>
            <w:vAlign w:val="center"/>
          </w:tcPr>
          <w:p w:rsidR="00DF0FFB" w:rsidRDefault="00DF0FF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DF0FFB" w:rsidRDefault="00DF0FF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DF0FFB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F0FFB" w:rsidRDefault="00DF0FF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52" w:type="dxa"/>
            <w:vAlign w:val="center"/>
          </w:tcPr>
          <w:p w:rsidR="00DF0FFB" w:rsidRDefault="00DF0FF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25" w:type="dxa"/>
            <w:gridSpan w:val="14"/>
            <w:vAlign w:val="center"/>
          </w:tcPr>
          <w:p w:rsidR="00DF0FFB" w:rsidRDefault="00DF0FF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DF0FFB" w:rsidRDefault="00DF0FF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DF0FF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8520" w:type="dxa"/>
            <w:gridSpan w:val="17"/>
            <w:tcBorders>
              <w:top w:val="nil"/>
              <w:bottom w:val="nil"/>
            </w:tcBorders>
            <w:vAlign w:val="center"/>
          </w:tcPr>
          <w:p w:rsidR="00DF0FFB" w:rsidRDefault="00DF0FF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0FFB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DF0FFB" w:rsidRDefault="00DF0FF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2" w:type="dxa"/>
            <w:gridSpan w:val="5"/>
            <w:vAlign w:val="center"/>
          </w:tcPr>
          <w:p w:rsidR="00DF0FFB" w:rsidRDefault="00DF0FFB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</w:pPr>
            <w:r>
              <w:rPr>
                <w:rFonts w:hint="eastAsia"/>
              </w:rPr>
              <w:t>＊診断を受ける日時あるいは期間</w:t>
            </w:r>
          </w:p>
        </w:tc>
        <w:tc>
          <w:tcPr>
            <w:tcW w:w="5985" w:type="dxa"/>
            <w:gridSpan w:val="10"/>
            <w:vAlign w:val="center"/>
          </w:tcPr>
          <w:p w:rsidR="00DF0FFB" w:rsidRDefault="00DF0FF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DF0FFB" w:rsidRDefault="00DF0FF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0FFB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F0FFB" w:rsidRDefault="00DF0FF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092" w:type="dxa"/>
            <w:gridSpan w:val="5"/>
            <w:vAlign w:val="center"/>
          </w:tcPr>
          <w:p w:rsidR="00DF0FFB" w:rsidRDefault="00DF0FFB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jc w:val="distribute"/>
              <w:textAlignment w:val="center"/>
            </w:pPr>
            <w:r>
              <w:rPr>
                <w:rFonts w:hint="eastAsia"/>
              </w:rPr>
              <w:t>＊診断を受ける場所</w:t>
            </w:r>
          </w:p>
        </w:tc>
        <w:tc>
          <w:tcPr>
            <w:tcW w:w="5985" w:type="dxa"/>
            <w:gridSpan w:val="10"/>
            <w:vAlign w:val="center"/>
          </w:tcPr>
          <w:p w:rsidR="00DF0FFB" w:rsidRDefault="00DF0FF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DF0FFB" w:rsidRDefault="00DF0FF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DF0FFB">
        <w:tblPrEx>
          <w:tblCellMar>
            <w:top w:w="0" w:type="dxa"/>
            <w:bottom w:w="0" w:type="dxa"/>
          </w:tblCellMar>
        </w:tblPrEx>
        <w:trPr>
          <w:cantSplit/>
          <w:trHeight w:val="3005"/>
        </w:trPr>
        <w:tc>
          <w:tcPr>
            <w:tcW w:w="8520" w:type="dxa"/>
            <w:gridSpan w:val="17"/>
            <w:tcBorders>
              <w:top w:val="nil"/>
            </w:tcBorders>
          </w:tcPr>
          <w:p w:rsidR="00DF0FFB" w:rsidRDefault="00DF0FFB">
            <w:pPr>
              <w:wordWrap w:val="0"/>
              <w:overflowPunct w:val="0"/>
              <w:autoSpaceDE w:val="0"/>
              <w:autoSpaceDN w:val="0"/>
              <w:spacing w:before="40" w:line="320" w:lineRule="exact"/>
              <w:ind w:left="105" w:hanging="10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　診断を受けるときは、この書類を医療機関に提示してください。</w:t>
            </w:r>
          </w:p>
          <w:p w:rsidR="00DF0FFB" w:rsidRDefault="00DF0FFB">
            <w:pPr>
              <w:wordWrap w:val="0"/>
              <w:overflowPunct w:val="0"/>
              <w:autoSpaceDE w:val="0"/>
              <w:autoSpaceDN w:val="0"/>
              <w:spacing w:line="320" w:lineRule="exact"/>
              <w:ind w:left="105" w:hanging="10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　指定をした日時に診断を受けることができない場合は、診断を受ける医療機関及び小野町役場　　課の両方に必ず連絡してください。</w:t>
            </w:r>
          </w:p>
          <w:p w:rsidR="00DF0FFB" w:rsidRDefault="00DF0FFB">
            <w:pPr>
              <w:wordWrap w:val="0"/>
              <w:overflowPunct w:val="0"/>
              <w:autoSpaceDE w:val="0"/>
              <w:autoSpaceDN w:val="0"/>
              <w:spacing w:line="320" w:lineRule="exact"/>
              <w:ind w:left="105" w:hanging="10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　この診断を受けないときは、介護保険法第</w:t>
            </w:r>
            <w:r>
              <w:t>27</w:t>
            </w:r>
            <w:r>
              <w:rPr>
                <w:rFonts w:hint="eastAsia"/>
              </w:rPr>
              <w:t>条第</w:t>
            </w:r>
            <w:r w:rsidR="00C653BE">
              <w:rPr>
                <w:rFonts w:hint="eastAsia"/>
              </w:rPr>
              <w:t>10</w:t>
            </w:r>
            <w:r>
              <w:rPr>
                <w:rFonts w:hint="eastAsia"/>
              </w:rPr>
              <w:t>項等の規定により、あなたの要介護認定・要支援認定などの申請が却下されることがあります。</w:t>
            </w:r>
          </w:p>
          <w:p w:rsidR="00DF0FFB" w:rsidRDefault="00DF0FFB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問い合わせ先</w:t>
            </w:r>
          </w:p>
          <w:p w:rsidR="00DF0FFB" w:rsidRDefault="00DF0FFB">
            <w:pPr>
              <w:wordWrap w:val="0"/>
              <w:overflowPunct w:val="0"/>
              <w:autoSpaceDE w:val="0"/>
              <w:autoSpaceDN w:val="0"/>
              <w:spacing w:line="32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t>963</w:t>
            </w:r>
            <w:r>
              <w:rPr>
                <w:rFonts w:hint="eastAsia"/>
              </w:rPr>
              <w:t>―</w:t>
            </w:r>
            <w:r>
              <w:t>34</w:t>
            </w:r>
            <w:r>
              <w:rPr>
                <w:rFonts w:hint="eastAsia"/>
              </w:rPr>
              <w:t>92</w:t>
            </w:r>
          </w:p>
          <w:p w:rsidR="00DF0FFB" w:rsidRDefault="00DF0FFB">
            <w:pPr>
              <w:wordWrap w:val="0"/>
              <w:overflowPunct w:val="0"/>
              <w:autoSpaceDE w:val="0"/>
              <w:autoSpaceDN w:val="0"/>
              <w:spacing w:line="32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福島県田村郡小野町小野新町字舘廻</w:t>
            </w:r>
            <w:r>
              <w:t>92</w:t>
            </w:r>
            <w:r>
              <w:rPr>
                <w:rFonts w:hint="eastAsia"/>
              </w:rPr>
              <w:t>番地</w:t>
            </w:r>
          </w:p>
          <w:p w:rsidR="00DF0FFB" w:rsidRDefault="00DF0FFB">
            <w:pPr>
              <w:wordWrap w:val="0"/>
              <w:overflowPunct w:val="0"/>
              <w:autoSpaceDE w:val="0"/>
              <w:autoSpaceDN w:val="0"/>
              <w:spacing w:line="320" w:lineRule="exact"/>
              <w:ind w:leftChars="100" w:left="21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福島県田村郡小野町役場　　　課　　　</w:t>
            </w:r>
            <w:r w:rsidR="002D36EA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電話番号</w:t>
            </w:r>
          </w:p>
        </w:tc>
      </w:tr>
    </w:tbl>
    <w:p w:rsidR="00DF0FFB" w:rsidRDefault="00DF0FFB">
      <w:pPr>
        <w:wordWrap w:val="0"/>
        <w:overflowPunct w:val="0"/>
        <w:autoSpaceDE w:val="0"/>
        <w:autoSpaceDN w:val="0"/>
        <w:textAlignment w:val="center"/>
        <w:rPr>
          <w:rFonts w:hint="eastAsia"/>
          <w:lang w:eastAsia="zh-CN"/>
        </w:rPr>
      </w:pPr>
    </w:p>
    <w:sectPr w:rsidR="00DF0FF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D26206">
      <w:r>
        <w:separator/>
      </w:r>
    </w:p>
  </w:endnote>
  <w:endnote w:type="continuationSeparator" w:id="0">
    <w:p w:rsidR="00000000" w:rsidRDefault="00D2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D26206">
      <w:r>
        <w:separator/>
      </w:r>
    </w:p>
  </w:footnote>
  <w:footnote w:type="continuationSeparator" w:id="0">
    <w:p w:rsidR="00000000" w:rsidRDefault="00D26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BE"/>
    <w:rsid w:val="002D36EA"/>
    <w:rsid w:val="00C653BE"/>
    <w:rsid w:val="00D26206"/>
    <w:rsid w:val="00DF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53BE8B-5978-4292-97FD-D54140FD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様式第21号</vt:lpstr>
    </vt:vector>
  </TitlesOfParts>
  <Manager/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</dc:title>
  <dc:subject/>
  <dc:creator>m.senzaki</dc:creator>
  <cp:keywords/>
  <dc:description/>
  <cp:lastModifiedBy>村上香</cp:lastModifiedBy>
  <cp:revision>2</cp:revision>
  <cp:lastPrinted>2004-12-17T04:33:00Z</cp:lastPrinted>
  <dcterms:created xsi:type="dcterms:W3CDTF">2025-09-18T09:08:00Z</dcterms:created>
  <dcterms:modified xsi:type="dcterms:W3CDTF">2025-09-18T09:08:00Z</dcterms:modified>
</cp:coreProperties>
</file>