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3E3A" w:rsidRDefault="00013E3A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様式第22号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10"/>
        <w:gridCol w:w="47"/>
        <w:gridCol w:w="257"/>
        <w:gridCol w:w="257"/>
        <w:gridCol w:w="258"/>
        <w:gridCol w:w="257"/>
        <w:gridCol w:w="257"/>
        <w:gridCol w:w="258"/>
        <w:gridCol w:w="257"/>
        <w:gridCol w:w="257"/>
        <w:gridCol w:w="258"/>
        <w:gridCol w:w="1483"/>
        <w:gridCol w:w="2559"/>
        <w:gridCol w:w="225"/>
      </w:tblGrid>
      <w:tr w:rsidR="00013E3A">
        <w:tblPrEx>
          <w:tblCellMar>
            <w:top w:w="0" w:type="dxa"/>
            <w:bottom w:w="0" w:type="dxa"/>
          </w:tblCellMar>
        </w:tblPrEx>
        <w:trPr>
          <w:trHeight w:val="2981"/>
        </w:trPr>
        <w:tc>
          <w:tcPr>
            <w:tcW w:w="8520" w:type="dxa"/>
            <w:gridSpan w:val="16"/>
            <w:tcBorders>
              <w:bottom w:val="nil"/>
            </w:tcBorders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before="120" w:after="120"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after="120"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　要介護認定・要支援認定等結果通知書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日にあなたが行った要介護認定・要支援認定等の申請について、</w:t>
            </w:r>
            <w:r w:rsidR="00110ED3">
              <w:rPr>
                <w:rFonts w:hint="eastAsia"/>
              </w:rPr>
              <w:t>介護認定法に基づき以下のとおり判定されました。同法に基づき</w:t>
            </w:r>
            <w:r w:rsidR="00926651">
              <w:rPr>
                <w:rFonts w:hint="eastAsia"/>
              </w:rPr>
              <w:t>要介護認定・要支援認定の結果として</w:t>
            </w:r>
            <w:r>
              <w:rPr>
                <w:rFonts w:hint="eastAsia"/>
              </w:rPr>
              <w:t>通知します。</w:t>
            </w:r>
          </w:p>
        </w:tc>
      </w:tr>
      <w:tr w:rsidR="00013E3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7" w:type="dxa"/>
            <w:gridSpan w:val="2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9" w:type="dxa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E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520" w:type="dxa"/>
            <w:gridSpan w:val="16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E3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14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認定結果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E3A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8520" w:type="dxa"/>
            <w:gridSpan w:val="16"/>
            <w:tcBorders>
              <w:top w:val="nil"/>
              <w:bottom w:val="nil"/>
            </w:tcBorders>
            <w:vAlign w:val="center"/>
          </w:tcPr>
          <w:tbl>
            <w:tblPr>
              <w:tblW w:w="8077" w:type="dxa"/>
              <w:tblInd w:w="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077"/>
            </w:tblGrid>
            <w:tr w:rsidR="00110ED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40"/>
              </w:trPr>
              <w:tc>
                <w:tcPr>
                  <w:tcW w:w="8077" w:type="dxa"/>
                  <w:vAlign w:val="center"/>
                </w:tcPr>
                <w:p w:rsidR="00110ED3" w:rsidRDefault="00110ED3" w:rsidP="00013E3A">
                  <w:pPr>
                    <w:wordWrap w:val="0"/>
                    <w:overflowPunct w:val="0"/>
                    <w:autoSpaceDE w:val="0"/>
                    <w:autoSpaceDN w:val="0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認定年月日</w:t>
                  </w:r>
                </w:p>
              </w:tc>
            </w:tr>
          </w:tbl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110ED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10ED3" w:rsidRDefault="00110E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14"/>
            <w:vMerge w:val="restart"/>
          </w:tcPr>
          <w:p w:rsidR="00110ED3" w:rsidRDefault="00110ED3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110ED3" w:rsidRDefault="00110E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0ED3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10ED3" w:rsidRDefault="00110E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077" w:type="dxa"/>
            <w:gridSpan w:val="14"/>
            <w:vMerge/>
          </w:tcPr>
          <w:p w:rsidR="00110ED3" w:rsidRDefault="00110ED3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  <w:spacing w:val="105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110ED3" w:rsidRDefault="00110E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13E3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520" w:type="dxa"/>
            <w:gridSpan w:val="16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E3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14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介護認定審査会の意見・サービスの種類の指定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E3A">
        <w:tblPrEx>
          <w:tblCellMar>
            <w:top w:w="0" w:type="dxa"/>
            <w:bottom w:w="0" w:type="dxa"/>
          </w:tblCellMar>
        </w:tblPrEx>
        <w:trPr>
          <w:trHeight w:hRule="exact" w:val="152"/>
        </w:trPr>
        <w:tc>
          <w:tcPr>
            <w:tcW w:w="8520" w:type="dxa"/>
            <w:gridSpan w:val="16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13E3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  <w:textAlignment w:val="center"/>
            </w:pPr>
            <w:r>
              <w:rPr>
                <w:rFonts w:hint="eastAsia"/>
              </w:rPr>
              <w:t>認定の有効期間</w:t>
            </w:r>
          </w:p>
        </w:tc>
        <w:tc>
          <w:tcPr>
            <w:tcW w:w="6405" w:type="dxa"/>
            <w:gridSpan w:val="12"/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年　　月　　日まで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13E3A" w:rsidRDefault="00013E3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3E3A">
        <w:tblPrEx>
          <w:tblCellMar>
            <w:top w:w="0" w:type="dxa"/>
            <w:bottom w:w="0" w:type="dxa"/>
          </w:tblCellMar>
        </w:tblPrEx>
        <w:trPr>
          <w:cantSplit/>
          <w:trHeight w:val="5404"/>
        </w:trPr>
        <w:tc>
          <w:tcPr>
            <w:tcW w:w="8520" w:type="dxa"/>
            <w:gridSpan w:val="16"/>
            <w:tcBorders>
              <w:top w:val="nil"/>
            </w:tcBorders>
          </w:tcPr>
          <w:p w:rsidR="00110ED3" w:rsidRDefault="00110ED3">
            <w:pPr>
              <w:wordWrap w:val="0"/>
              <w:overflowPunct w:val="0"/>
              <w:autoSpaceDE w:val="0"/>
              <w:autoSpaceDN w:val="0"/>
              <w:spacing w:before="40" w:line="320" w:lineRule="exact"/>
              <w:ind w:left="210" w:hanging="210"/>
              <w:textAlignment w:val="center"/>
              <w:rPr>
                <w:rFonts w:hint="eastAsia"/>
              </w:rPr>
            </w:pP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before="40" w:line="32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・認定の有効期間内であっても、心身の状態が変化した場合は、再度、要介護認定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630" w:hanging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・要支援認定の申請を行うことができます。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・サービスの種類の指定を受けた場合には、その後の心身状態の変化により、必要があるときは、当該指定にかかるサービス種類の変更申請を行うことができます。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42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要介護・要支援と認定された方は、被保険者証を小野町役場　　課に提出してください。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42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ただし、既に被保険者証を提出されている方は、不要です。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="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42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42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420" w:hanging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福島県田村郡小野町役場　　　課　　　　電話番号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="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日以内に、介護保険審議会に対して審査請求をすることができます。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420" w:hanging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福島県介護保険審査会(福島県担当部署)</w:t>
            </w:r>
          </w:p>
          <w:p w:rsidR="00013E3A" w:rsidRDefault="00013E3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630" w:hanging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</w:tr>
    </w:tbl>
    <w:p w:rsidR="00013E3A" w:rsidRDefault="00013E3A" w:rsidP="00110ED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13E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816DE">
      <w:r>
        <w:separator/>
      </w:r>
    </w:p>
  </w:endnote>
  <w:endnote w:type="continuationSeparator" w:id="0">
    <w:p w:rsidR="00000000" w:rsidRDefault="0028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816DE">
      <w:r>
        <w:separator/>
      </w:r>
    </w:p>
  </w:footnote>
  <w:footnote w:type="continuationSeparator" w:id="0">
    <w:p w:rsidR="00000000" w:rsidRDefault="0028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D3"/>
    <w:rsid w:val="00013E3A"/>
    <w:rsid w:val="00110ED3"/>
    <w:rsid w:val="002816DE"/>
    <w:rsid w:val="005E4D0F"/>
    <w:rsid w:val="0092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E6097-BACF-48C6-B6F6-7D692AC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様式第22号</vt:lpstr>
    </vt:vector>
  </TitlesOfParts>
  <Manager/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/>
  <dc:creator>m.senzaki</dc:creator>
  <cp:keywords/>
  <dc:description/>
  <cp:lastModifiedBy>村上香</cp:lastModifiedBy>
  <cp:revision>2</cp:revision>
  <cp:lastPrinted>2004-12-17T04:33:00Z</cp:lastPrinted>
  <dcterms:created xsi:type="dcterms:W3CDTF">2025-09-18T09:08:00Z</dcterms:created>
  <dcterms:modified xsi:type="dcterms:W3CDTF">2025-09-18T09:08:00Z</dcterms:modified>
</cp:coreProperties>
</file>