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37B9" w:rsidRDefault="00353A50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380365</wp:posOffset>
                </wp:positionV>
                <wp:extent cx="4067175" cy="68326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B9" w:rsidRPr="00723409" w:rsidRDefault="001C37B9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textAlignment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7234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介護保険居宅介護</w:t>
                            </w:r>
                            <w:r w:rsidRPr="0072340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7234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介護予防</w:t>
                            </w:r>
                            <w:r w:rsidRPr="0072340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7234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サービス費・</w:t>
                            </w:r>
                            <w:r w:rsidR="007234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特例</w:t>
                            </w:r>
                            <w:r w:rsidRPr="007234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居宅介護</w:t>
                            </w:r>
                            <w:r w:rsidRPr="0072340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7234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介護予防</w:t>
                            </w:r>
                            <w:r w:rsidRPr="0072340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7234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サービス費</w:t>
                            </w:r>
                          </w:p>
                          <w:p w:rsidR="001C37B9" w:rsidRPr="00723409" w:rsidRDefault="00E67E90" w:rsidP="00E67E90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textAlignment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地域密着型（地域密着型介護予防）サービス費・特例地域密着型（特例地域密着型介護予防）サービス費・</w:t>
                            </w:r>
                            <w:r w:rsidR="001C37B9" w:rsidRPr="007234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居宅介護</w:t>
                            </w:r>
                            <w:r w:rsidR="001C37B9" w:rsidRPr="0072340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介護予防</w:t>
                            </w:r>
                            <w:r w:rsidR="001C37B9" w:rsidRPr="0072340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1C37B9" w:rsidRPr="007234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サービス計画費・特例居宅介護</w:t>
                            </w:r>
                            <w:r w:rsidR="001C37B9" w:rsidRPr="0072340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介護予防</w:t>
                            </w:r>
                            <w:r w:rsidR="001C37B9" w:rsidRPr="0072340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1C37B9" w:rsidRPr="007234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サービス計画費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1C37B9" w:rsidRPr="007234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施設介護サービス費・特例施設介護サービス費</w:t>
                            </w:r>
                          </w:p>
                          <w:p w:rsidR="001C37B9" w:rsidRPr="00723409" w:rsidRDefault="001C3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.95pt;margin-top:29.95pt;width:320.25pt;height:5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" filled="f" stroked="f">
                <v:textbox inset="0,0,0,0">
                  <w:txbxContent>
                    <w:p w:rsidR="001C37B9" w:rsidRPr="00723409" w:rsidRDefault="001C37B9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textAlignment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723409">
                        <w:rPr>
                          <w:rFonts w:hint="eastAsia"/>
                          <w:sz w:val="18"/>
                          <w:szCs w:val="18"/>
                        </w:rPr>
                        <w:t>介護保険居宅介護</w:t>
                      </w:r>
                      <w:r w:rsidRPr="00723409">
                        <w:rPr>
                          <w:sz w:val="18"/>
                          <w:szCs w:val="18"/>
                        </w:rPr>
                        <w:t>(</w:t>
                      </w:r>
                      <w:r w:rsidR="00723409">
                        <w:rPr>
                          <w:rFonts w:hint="eastAsia"/>
                          <w:sz w:val="18"/>
                          <w:szCs w:val="18"/>
                        </w:rPr>
                        <w:t>介護予防</w:t>
                      </w:r>
                      <w:r w:rsidRPr="00723409">
                        <w:rPr>
                          <w:sz w:val="18"/>
                          <w:szCs w:val="18"/>
                        </w:rPr>
                        <w:t>)</w:t>
                      </w:r>
                      <w:r w:rsidRPr="00723409">
                        <w:rPr>
                          <w:rFonts w:hint="eastAsia"/>
                          <w:sz w:val="18"/>
                          <w:szCs w:val="18"/>
                        </w:rPr>
                        <w:t>サービス費・</w:t>
                      </w:r>
                      <w:r w:rsidR="00723409">
                        <w:rPr>
                          <w:rFonts w:hint="eastAsia"/>
                          <w:sz w:val="18"/>
                          <w:szCs w:val="18"/>
                        </w:rPr>
                        <w:t>特例</w:t>
                      </w:r>
                      <w:r w:rsidRPr="00723409">
                        <w:rPr>
                          <w:rFonts w:hint="eastAsia"/>
                          <w:sz w:val="18"/>
                          <w:szCs w:val="18"/>
                        </w:rPr>
                        <w:t>居宅介護</w:t>
                      </w:r>
                      <w:r w:rsidRPr="00723409">
                        <w:rPr>
                          <w:sz w:val="18"/>
                          <w:szCs w:val="18"/>
                        </w:rPr>
                        <w:t>(</w:t>
                      </w:r>
                      <w:r w:rsidR="00723409">
                        <w:rPr>
                          <w:rFonts w:hint="eastAsia"/>
                          <w:sz w:val="18"/>
                          <w:szCs w:val="18"/>
                        </w:rPr>
                        <w:t>介護予防</w:t>
                      </w:r>
                      <w:r w:rsidRPr="00723409">
                        <w:rPr>
                          <w:sz w:val="18"/>
                          <w:szCs w:val="18"/>
                        </w:rPr>
                        <w:t>)</w:t>
                      </w:r>
                      <w:r w:rsidRPr="00723409">
                        <w:rPr>
                          <w:rFonts w:hint="eastAsia"/>
                          <w:sz w:val="18"/>
                          <w:szCs w:val="18"/>
                        </w:rPr>
                        <w:t>サービス費</w:t>
                      </w:r>
                    </w:p>
                    <w:p w:rsidR="001C37B9" w:rsidRPr="00723409" w:rsidRDefault="00E67E90" w:rsidP="00E67E90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textAlignment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地域密着型（地域密着型介護予防）サービス費・特例地域密着型（特例地域密着型介護予防）サービス費・</w:t>
                      </w:r>
                      <w:r w:rsidR="001C37B9" w:rsidRPr="00723409">
                        <w:rPr>
                          <w:rFonts w:hint="eastAsia"/>
                          <w:sz w:val="18"/>
                          <w:szCs w:val="18"/>
                        </w:rPr>
                        <w:t>居宅介護</w:t>
                      </w:r>
                      <w:r w:rsidR="001C37B9" w:rsidRPr="00723409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介護予防</w:t>
                      </w:r>
                      <w:r w:rsidR="001C37B9" w:rsidRPr="00723409">
                        <w:rPr>
                          <w:sz w:val="18"/>
                          <w:szCs w:val="18"/>
                        </w:rPr>
                        <w:t>)</w:t>
                      </w:r>
                      <w:r w:rsidR="001C37B9" w:rsidRPr="00723409">
                        <w:rPr>
                          <w:rFonts w:hint="eastAsia"/>
                          <w:sz w:val="18"/>
                          <w:szCs w:val="18"/>
                        </w:rPr>
                        <w:t>サービス計画費・特例居宅介護</w:t>
                      </w:r>
                      <w:r w:rsidR="001C37B9" w:rsidRPr="00723409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介護予防</w:t>
                      </w:r>
                      <w:r w:rsidR="001C37B9" w:rsidRPr="00723409">
                        <w:rPr>
                          <w:sz w:val="18"/>
                          <w:szCs w:val="18"/>
                        </w:rPr>
                        <w:t>)</w:t>
                      </w:r>
                      <w:r w:rsidR="001C37B9" w:rsidRPr="00723409">
                        <w:rPr>
                          <w:rFonts w:hint="eastAsia"/>
                          <w:sz w:val="18"/>
                          <w:szCs w:val="18"/>
                        </w:rPr>
                        <w:t>サービス計画費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1C37B9" w:rsidRPr="00723409">
                        <w:rPr>
                          <w:rFonts w:hint="eastAsia"/>
                          <w:sz w:val="18"/>
                          <w:szCs w:val="18"/>
                        </w:rPr>
                        <w:t>施設介護サービス費・特例施設介護サービス費</w:t>
                      </w:r>
                    </w:p>
                    <w:p w:rsidR="001C37B9" w:rsidRPr="00723409" w:rsidRDefault="001C37B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1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380365</wp:posOffset>
                </wp:positionV>
                <wp:extent cx="4293870" cy="68326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3870" cy="683260"/>
                        </a:xfrm>
                        <a:prstGeom prst="bracketPair">
                          <a:avLst>
                            <a:gd name="adj" fmla="val 1179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814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12.45pt;margin-top:29.95pt;width:338.1pt;height:53.8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" adj="2547" strokeweight=".5pt">
                <w10:anchorlock/>
              </v:shape>
            </w:pict>
          </mc:Fallback>
        </mc:AlternateContent>
      </w:r>
      <w:r w:rsidR="001C37B9">
        <w:rPr>
          <w:rFonts w:hint="eastAsia"/>
        </w:rPr>
        <w:t>様式第</w:t>
      </w:r>
      <w:r w:rsidR="001C37B9">
        <w:t>27</w:t>
      </w:r>
      <w:r w:rsidR="001C37B9"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32"/>
        <w:gridCol w:w="630"/>
        <w:gridCol w:w="6"/>
        <w:gridCol w:w="222"/>
        <w:gridCol w:w="192"/>
        <w:gridCol w:w="223"/>
        <w:gridCol w:w="218"/>
        <w:gridCol w:w="419"/>
        <w:gridCol w:w="640"/>
        <w:gridCol w:w="637"/>
        <w:gridCol w:w="375"/>
        <w:gridCol w:w="8"/>
        <w:gridCol w:w="36"/>
        <w:gridCol w:w="218"/>
        <w:gridCol w:w="166"/>
        <w:gridCol w:w="471"/>
        <w:gridCol w:w="177"/>
        <w:gridCol w:w="402"/>
        <w:gridCol w:w="66"/>
        <w:gridCol w:w="154"/>
        <w:gridCol w:w="215"/>
        <w:gridCol w:w="6"/>
        <w:gridCol w:w="180"/>
        <w:gridCol w:w="40"/>
        <w:gridCol w:w="186"/>
        <w:gridCol w:w="35"/>
        <w:gridCol w:w="192"/>
        <w:gridCol w:w="28"/>
        <w:gridCol w:w="199"/>
        <w:gridCol w:w="22"/>
        <w:gridCol w:w="204"/>
        <w:gridCol w:w="16"/>
        <w:gridCol w:w="211"/>
        <w:gridCol w:w="10"/>
        <w:gridCol w:w="220"/>
        <w:gridCol w:w="227"/>
        <w:gridCol w:w="225"/>
      </w:tblGrid>
      <w:tr w:rsidR="001C37B9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8526" w:type="dxa"/>
            <w:gridSpan w:val="38"/>
            <w:tcBorders>
              <w:bottom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　　　　　　　支給申請書</w:t>
            </w:r>
          </w:p>
        </w:tc>
      </w:tr>
      <w:tr w:rsidR="001C37B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526" w:type="dxa"/>
            <w:gridSpan w:val="38"/>
            <w:tcBorders>
              <w:top w:val="nil"/>
              <w:bottom w:val="nil"/>
            </w:tcBorders>
          </w:tcPr>
          <w:p w:rsidR="00723409" w:rsidRDefault="0072340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　　　年　　　月分)</w:t>
            </w:r>
          </w:p>
        </w:tc>
      </w:tr>
      <w:tr w:rsidR="001C37B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gridSpan w:val="2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40" w:type="dxa"/>
            <w:gridSpan w:val="10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6"/>
            <w:vMerge w:val="restart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20" w:type="dxa"/>
            <w:gridSpan w:val="2"/>
            <w:vMerge w:val="restart"/>
            <w:shd w:val="pct15" w:color="auto" w:fill="auto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gridSpan w:val="2"/>
            <w:vMerge w:val="restart"/>
            <w:shd w:val="pct15" w:color="auto" w:fill="auto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gridSpan w:val="2"/>
            <w:vMerge w:val="restart"/>
            <w:shd w:val="pct15" w:color="auto" w:fill="auto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gridSpan w:val="2"/>
            <w:vMerge w:val="restart"/>
            <w:shd w:val="pct15" w:color="auto" w:fill="auto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gridSpan w:val="2"/>
            <w:vMerge w:val="restart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21" w:type="dxa"/>
            <w:gridSpan w:val="2"/>
            <w:vMerge w:val="restart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20" w:type="dxa"/>
            <w:gridSpan w:val="2"/>
            <w:vMerge w:val="restart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1" w:type="dxa"/>
            <w:gridSpan w:val="2"/>
            <w:vMerge w:val="restart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0" w:type="dxa"/>
            <w:vMerge w:val="restart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7" w:type="dxa"/>
            <w:vMerge w:val="restart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37B9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40" w:type="dxa"/>
            <w:gridSpan w:val="10"/>
            <w:vMerge w:val="restart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6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0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0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0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0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0" w:type="dxa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C37B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940" w:type="dxa"/>
            <w:gridSpan w:val="10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20" w:type="dxa"/>
            <w:gridSpan w:val="2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21" w:type="dxa"/>
            <w:gridSpan w:val="2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20" w:type="dxa"/>
            <w:gridSpan w:val="2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21" w:type="dxa"/>
            <w:gridSpan w:val="2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20" w:type="dxa"/>
            <w:gridSpan w:val="2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21" w:type="dxa"/>
            <w:gridSpan w:val="2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gridSpan w:val="2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gridSpan w:val="2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C37B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08" w:type="dxa"/>
            <w:gridSpan w:val="15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明治・大正・昭和　　年　　月　　日生</w:t>
            </w:r>
          </w:p>
        </w:tc>
        <w:tc>
          <w:tcPr>
            <w:tcW w:w="837" w:type="dxa"/>
            <w:gridSpan w:val="4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776" w:type="dxa"/>
            <w:gridSpan w:val="15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C37B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21" w:type="dxa"/>
            <w:gridSpan w:val="34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after="120" w:line="240" w:lineRule="exac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  <w:r>
              <w:rPr>
                <w:lang w:eastAsia="zh-CN"/>
              </w:rPr>
              <w:t>963</w:t>
            </w:r>
            <w:r>
              <w:rPr>
                <w:rFonts w:hint="eastAsia"/>
                <w:lang w:eastAsia="zh-CN"/>
              </w:rPr>
              <w:t>―</w:t>
            </w:r>
          </w:p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lang w:eastAsia="zh-CN"/>
              </w:rPr>
            </w:pPr>
          </w:p>
        </w:tc>
      </w:tr>
      <w:tr w:rsidR="001C37B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lang w:eastAsia="zh-CN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621" w:type="dxa"/>
            <w:gridSpan w:val="34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C37B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6621" w:type="dxa"/>
            <w:gridSpan w:val="34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C37B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6621" w:type="dxa"/>
            <w:gridSpan w:val="34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C37B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6621" w:type="dxa"/>
            <w:gridSpan w:val="34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C37B9">
        <w:tblPrEx>
          <w:tblCellMar>
            <w:top w:w="0" w:type="dxa"/>
            <w:bottom w:w="0" w:type="dxa"/>
          </w:tblCellMar>
        </w:tblPrEx>
        <w:trPr>
          <w:cantSplit/>
          <w:trHeight w:val="1676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083" w:type="dxa"/>
            <w:gridSpan w:val="36"/>
            <w:tcBorders>
              <w:bottom w:val="nil"/>
            </w:tcBorders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before="120" w:after="120" w:line="2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様</w:t>
            </w:r>
          </w:p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上記の通り、換券書類を添えて居宅介護(</w:t>
            </w:r>
            <w:r w:rsidR="00E67E90">
              <w:rPr>
                <w:rFonts w:hint="eastAsia"/>
              </w:rPr>
              <w:t>介護予防</w:t>
            </w:r>
            <w:r>
              <w:rPr>
                <w:rFonts w:hint="eastAsia"/>
              </w:rPr>
              <w:t>)サービス計画費、</w:t>
            </w:r>
            <w:r w:rsidR="00E67E90">
              <w:rPr>
                <w:rFonts w:hint="eastAsia"/>
              </w:rPr>
              <w:t>特例</w:t>
            </w:r>
            <w:r>
              <w:rPr>
                <w:rFonts w:hint="eastAsia"/>
              </w:rPr>
              <w:t>居宅介護(</w:t>
            </w:r>
            <w:r w:rsidR="00E67E90">
              <w:rPr>
                <w:rFonts w:hint="eastAsia"/>
              </w:rPr>
              <w:t>介護予防</w:t>
            </w:r>
            <w:r>
              <w:rPr>
                <w:rFonts w:hint="eastAsia"/>
              </w:rPr>
              <w:t>)サービス費、</w:t>
            </w:r>
            <w:r w:rsidR="00E67E90">
              <w:rPr>
                <w:rFonts w:hint="eastAsia"/>
              </w:rPr>
              <w:t>地域密着型（地域密着型介護予防）サービス費、特例地域密着型（特例地域密着型介護予防）サービス費、</w:t>
            </w:r>
            <w:r>
              <w:rPr>
                <w:rFonts w:hint="eastAsia"/>
              </w:rPr>
              <w:t>居宅介護(</w:t>
            </w:r>
            <w:r w:rsidR="00E67E90">
              <w:rPr>
                <w:rFonts w:hint="eastAsia"/>
              </w:rPr>
              <w:t>介護予防</w:t>
            </w:r>
            <w:r>
              <w:rPr>
                <w:rFonts w:hint="eastAsia"/>
              </w:rPr>
              <w:t>)サービス計画費、特例居宅介護(</w:t>
            </w:r>
            <w:r w:rsidR="00E67E90">
              <w:rPr>
                <w:rFonts w:hint="eastAsia"/>
              </w:rPr>
              <w:t>介護予防</w:t>
            </w:r>
            <w:r>
              <w:rPr>
                <w:rFonts w:hint="eastAsia"/>
              </w:rPr>
              <w:t>)サービス計画費、施設介護サービス費、又は特例施設介護サービス費の支給を申請します。</w:t>
            </w:r>
          </w:p>
          <w:p w:rsidR="001C37B9" w:rsidRDefault="001C37B9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年　　月　　日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C37B9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882" w:type="dxa"/>
            <w:gridSpan w:val="5"/>
            <w:tcBorders>
              <w:top w:val="nil"/>
              <w:right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申請者　</w:t>
            </w:r>
          </w:p>
        </w:tc>
        <w:tc>
          <w:tcPr>
            <w:tcW w:w="294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after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印</w:t>
            </w:r>
          </w:p>
        </w:tc>
        <w:tc>
          <w:tcPr>
            <w:tcW w:w="3261" w:type="dxa"/>
            <w:gridSpan w:val="21"/>
            <w:tcBorders>
              <w:top w:val="nil"/>
              <w:left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電話番号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C37B9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8526" w:type="dxa"/>
            <w:gridSpan w:val="38"/>
            <w:tcBorders>
              <w:top w:val="nil"/>
              <w:bottom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840" w:hangingChars="300" w:hanging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注意：</w:t>
            </w:r>
            <w:r>
              <w:rPr>
                <w:rFonts w:hint="eastAsia"/>
                <w:spacing w:val="2"/>
              </w:rPr>
              <w:t>この申請書の裏面に当該月分の領収証及びサービス提供証明書又は居宅介護</w:t>
            </w:r>
            <w:r>
              <w:rPr>
                <w:rFonts w:hint="eastAsia"/>
              </w:rPr>
              <w:t>支援提供証明書も併せて添付してください。</w:t>
            </w:r>
          </w:p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上記の給付金を下記の口座に振り込んでください。</w:t>
            </w:r>
          </w:p>
        </w:tc>
      </w:tr>
      <w:tr w:rsidR="001C37B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  <w:vMerge w:val="restart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口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  <w:spacing w:val="105"/>
              </w:rPr>
              <w:t>振</w:t>
            </w:r>
            <w:r>
              <w:rPr>
                <w:rFonts w:hint="eastAsia"/>
              </w:rPr>
              <w:t>替依頼欄</w:t>
            </w:r>
          </w:p>
        </w:tc>
        <w:tc>
          <w:tcPr>
            <w:tcW w:w="1491" w:type="dxa"/>
            <w:gridSpan w:val="6"/>
            <w:vMerge w:val="restart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gridSpan w:val="2"/>
            <w:vMerge w:val="restart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銀行</w:t>
            </w:r>
          </w:p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信用金庫</w:t>
            </w:r>
          </w:p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信用組合</w:t>
            </w:r>
          </w:p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農協</w:t>
            </w:r>
          </w:p>
        </w:tc>
        <w:tc>
          <w:tcPr>
            <w:tcW w:w="1012" w:type="dxa"/>
            <w:gridSpan w:val="2"/>
            <w:vMerge w:val="restart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gridSpan w:val="5"/>
            <w:vMerge w:val="restart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支店</w:t>
            </w:r>
          </w:p>
          <w:p w:rsidR="001C37B9" w:rsidRDefault="001C37B9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支店</w:t>
            </w:r>
          </w:p>
          <w:p w:rsidR="001C37B9" w:rsidRDefault="001C37B9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1200" w:type="dxa"/>
            <w:gridSpan w:val="7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63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1590" w:type="dxa"/>
            <w:gridSpan w:val="13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37B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32" w:type="dxa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491" w:type="dxa"/>
            <w:gridSpan w:val="6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59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12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899" w:type="dxa"/>
            <w:gridSpan w:val="5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200" w:type="dxa"/>
            <w:gridSpan w:val="7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1普通預金</w:t>
            </w:r>
          </w:p>
        </w:tc>
        <w:tc>
          <w:tcPr>
            <w:tcW w:w="226" w:type="dxa"/>
            <w:gridSpan w:val="2"/>
            <w:vMerge w:val="restart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vMerge w:val="restart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vMerge w:val="restart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gridSpan w:val="2"/>
            <w:vMerge w:val="restart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vMerge w:val="restart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gridSpan w:val="2"/>
            <w:vMerge w:val="restart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vMerge w:val="restart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C37B9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32" w:type="dxa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491" w:type="dxa"/>
            <w:gridSpan w:val="6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59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12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899" w:type="dxa"/>
            <w:gridSpan w:val="5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200" w:type="dxa"/>
            <w:gridSpan w:val="7"/>
            <w:vMerge w:val="restart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2当座預金</w:t>
            </w:r>
          </w:p>
        </w:tc>
        <w:tc>
          <w:tcPr>
            <w:tcW w:w="226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6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30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C37B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32" w:type="dxa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550" w:type="dxa"/>
            <w:gridSpan w:val="8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911" w:type="dxa"/>
            <w:gridSpan w:val="7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200" w:type="dxa"/>
            <w:gridSpan w:val="7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6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6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30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C37B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32" w:type="dxa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3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4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7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226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6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30" w:type="dxa"/>
            <w:gridSpan w:val="2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C37B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32" w:type="dxa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273" w:type="dxa"/>
            <w:gridSpan w:val="5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78" w:type="dxa"/>
            <w:gridSpan w:val="30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C37B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32" w:type="dxa"/>
            <w:vMerge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273" w:type="dxa"/>
            <w:gridSpan w:val="5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978" w:type="dxa"/>
            <w:gridSpan w:val="30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C37B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526" w:type="dxa"/>
            <w:gridSpan w:val="38"/>
            <w:tcBorders>
              <w:top w:val="nil"/>
              <w:bottom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町記入欄</w:t>
            </w:r>
          </w:p>
        </w:tc>
      </w:tr>
      <w:tr w:rsidR="001C37B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  <w:gridSpan w:val="4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692" w:type="dxa"/>
            <w:gridSpan w:val="5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保険料納付状況</w:t>
            </w:r>
          </w:p>
        </w:tc>
        <w:tc>
          <w:tcPr>
            <w:tcW w:w="1056" w:type="dxa"/>
            <w:gridSpan w:val="4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領収</w:t>
            </w:r>
            <w:r>
              <w:rPr>
                <w:rFonts w:hint="eastAsia"/>
              </w:rPr>
              <w:t>書確認欄</w:t>
            </w:r>
          </w:p>
        </w:tc>
        <w:tc>
          <w:tcPr>
            <w:tcW w:w="1500" w:type="dxa"/>
            <w:gridSpan w:val="6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サービス提供証明書確認欄</w:t>
            </w:r>
          </w:p>
        </w:tc>
        <w:tc>
          <w:tcPr>
            <w:tcW w:w="2145" w:type="dxa"/>
            <w:gridSpan w:val="17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C37B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90" w:type="dxa"/>
            <w:gridSpan w:val="4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ind w:left="315" w:hanging="31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　一般</w:t>
            </w:r>
          </w:p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ind w:left="315" w:hanging="31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　支払方法の変更</w:t>
            </w:r>
          </w:p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ind w:left="315" w:hanging="31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　給付額変更</w:t>
            </w:r>
          </w:p>
        </w:tc>
        <w:tc>
          <w:tcPr>
            <w:tcW w:w="1692" w:type="dxa"/>
            <w:gridSpan w:val="5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未納保険料</w:t>
            </w:r>
          </w:p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滞納保険料</w:t>
            </w:r>
          </w:p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056" w:type="dxa"/>
            <w:gridSpan w:val="4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6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gridSpan w:val="17"/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1C37B9">
        <w:tblPrEx>
          <w:tblCellMar>
            <w:top w:w="0" w:type="dxa"/>
            <w:bottom w:w="0" w:type="dxa"/>
          </w:tblCellMar>
        </w:tblPrEx>
        <w:tc>
          <w:tcPr>
            <w:tcW w:w="8526" w:type="dxa"/>
            <w:gridSpan w:val="38"/>
            <w:tcBorders>
              <w:top w:val="nil"/>
            </w:tcBorders>
            <w:vAlign w:val="center"/>
          </w:tcPr>
          <w:p w:rsidR="001C37B9" w:rsidRDefault="001C37B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37B9" w:rsidRDefault="001C37B9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1C37B9">
      <w:pgSz w:w="11906" w:h="16838" w:code="9"/>
      <w:pgMar w:top="1191" w:right="1701" w:bottom="119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53A50">
      <w:r>
        <w:separator/>
      </w:r>
    </w:p>
  </w:endnote>
  <w:endnote w:type="continuationSeparator" w:id="0">
    <w:p w:rsidR="00000000" w:rsidRDefault="0035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53A50">
      <w:r>
        <w:separator/>
      </w:r>
    </w:p>
  </w:footnote>
  <w:footnote w:type="continuationSeparator" w:id="0">
    <w:p w:rsidR="00000000" w:rsidRDefault="0035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09"/>
    <w:rsid w:val="001C37B9"/>
    <w:rsid w:val="00353A50"/>
    <w:rsid w:val="00723409"/>
    <w:rsid w:val="00E6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084ECB-4A64-4AF4-9506-1C4332F4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2003-02-25T04:40:00Z</cp:lastPrinted>
  <dcterms:created xsi:type="dcterms:W3CDTF">2025-09-18T09:14:00Z</dcterms:created>
  <dcterms:modified xsi:type="dcterms:W3CDTF">2025-09-18T09:14:00Z</dcterms:modified>
</cp:coreProperties>
</file>