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6E5" w:rsidRDefault="007531BA">
      <w:pPr>
        <w:wordWrap w:val="0"/>
        <w:overflowPunct w:val="0"/>
        <w:autoSpaceDE w:val="0"/>
        <w:autoSpaceDN w:val="0"/>
        <w:spacing w:after="120"/>
        <w:textAlignment w:val="center"/>
        <w:rPr>
          <w:rStyle w:val="anotherrelation"/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1601470</wp:posOffset>
                </wp:positionV>
                <wp:extent cx="3110865" cy="9131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913130"/>
                        </a:xfrm>
                        <a:prstGeom prst="bracketPair">
                          <a:avLst>
                            <a:gd name="adj" fmla="val 7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CD3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3.7pt;margin-top:126.1pt;width:244.95pt;height:7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" adj="1602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1489075</wp:posOffset>
                </wp:positionV>
                <wp:extent cx="3063240" cy="12763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6E5" w:rsidRPr="00AA5C85" w:rsidRDefault="00F736E5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居宅介護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E7B04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サービス費、特例居宅介護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E7B04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736E5" w:rsidRPr="00AA5C85" w:rsidRDefault="00F736E5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サービス費、</w:t>
                            </w:r>
                            <w:r w:rsidR="000E7B04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地域密着型（地域密着型介護予防）サービス費、特例地域密着型（特例地域密着型介護予防）サービス費、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居宅介護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E7B04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福祉用具購入費、居宅介護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E7B04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住宅改修費、居宅介護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E7B04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サービス計画費、特例居宅介護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A5C85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サービス計画費、施設介護サービス費、特例施設介護サービス費、高額介護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A5C85"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</w:t>
                            </w:r>
                            <w:r w:rsidRPr="00AA5C8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AA5C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サービス費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.45pt;margin-top:117.25pt;width:241.2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" filled="f" stroked="f">
                <v:textbox inset="5.85pt,.7pt,5.85pt,.7pt">
                  <w:txbxContent>
                    <w:p w:rsidR="00F736E5" w:rsidRPr="00AA5C85" w:rsidRDefault="00F736E5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居宅介護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0E7B04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サービス費、特例居宅介護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0E7B04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F736E5" w:rsidRPr="00AA5C85" w:rsidRDefault="00F736E5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サービス費、</w:t>
                      </w:r>
                      <w:r w:rsidR="000E7B04" w:rsidRPr="00AA5C85">
                        <w:rPr>
                          <w:rFonts w:hint="eastAsia"/>
                          <w:sz w:val="16"/>
                          <w:szCs w:val="16"/>
                        </w:rPr>
                        <w:t>地域密着型（地域密着型介護予防）サービス費、特例地域密着型（特例地域密着型介護予防）サービス費、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居宅介護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0E7B04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福祉用具購入費、居宅介護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0E7B04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住宅改修費、居宅介護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0E7B04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サービス計画費、特例居宅介護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AA5C85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サービス計画費、施設介護サービス費、特例施設介護サービス費、高額介護</w:t>
                      </w:r>
                      <w:r w:rsidRPr="00AA5C85">
                        <w:rPr>
                          <w:sz w:val="16"/>
                          <w:szCs w:val="16"/>
                        </w:rPr>
                        <w:t>(</w:t>
                      </w:r>
                      <w:r w:rsidR="00AA5C85" w:rsidRPr="00AA5C85">
                        <w:rPr>
                          <w:rFonts w:hint="eastAsia"/>
                          <w:sz w:val="16"/>
                          <w:szCs w:val="16"/>
                        </w:rPr>
                        <w:t>介護予防</w:t>
                      </w:r>
                      <w:r w:rsidRPr="00AA5C85">
                        <w:rPr>
                          <w:sz w:val="16"/>
                          <w:szCs w:val="16"/>
                        </w:rPr>
                        <w:t>)</w:t>
                      </w:r>
                      <w:r w:rsidRPr="00AA5C85">
                        <w:rPr>
                          <w:rFonts w:hint="eastAsia"/>
                          <w:sz w:val="16"/>
                          <w:szCs w:val="16"/>
                        </w:rPr>
                        <w:t>サービス費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736E5">
        <w:rPr>
          <w:rFonts w:hint="eastAsia"/>
          <w:lang w:eastAsia="zh-CN"/>
        </w:rPr>
        <w:t>様式第</w:t>
      </w:r>
      <w:r w:rsidR="00F736E5">
        <w:rPr>
          <w:lang w:eastAsia="zh-CN"/>
        </w:rPr>
        <w:t>28</w:t>
      </w:r>
      <w:r w:rsidR="00F736E5">
        <w:rPr>
          <w:rFonts w:hint="eastAsia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10"/>
        <w:gridCol w:w="2310"/>
        <w:gridCol w:w="210"/>
        <w:gridCol w:w="210"/>
        <w:gridCol w:w="105"/>
        <w:gridCol w:w="525"/>
        <w:gridCol w:w="420"/>
        <w:gridCol w:w="525"/>
        <w:gridCol w:w="231"/>
        <w:gridCol w:w="231"/>
        <w:gridCol w:w="231"/>
        <w:gridCol w:w="42"/>
        <w:gridCol w:w="189"/>
        <w:gridCol w:w="36"/>
        <w:gridCol w:w="195"/>
        <w:gridCol w:w="30"/>
        <w:gridCol w:w="201"/>
        <w:gridCol w:w="24"/>
        <w:gridCol w:w="207"/>
        <w:gridCol w:w="18"/>
        <w:gridCol w:w="213"/>
        <w:gridCol w:w="12"/>
        <w:gridCol w:w="219"/>
        <w:gridCol w:w="6"/>
        <w:gridCol w:w="225"/>
        <w:gridCol w:w="225"/>
      </w:tblGrid>
      <w:tr w:rsidR="00F736E5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8520" w:type="dxa"/>
            <w:gridSpan w:val="28"/>
            <w:tcBorders>
              <w:bottom w:val="nil"/>
            </w:tcBorders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before="12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様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8520" w:type="dxa"/>
            <w:gridSpan w:val="28"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介護保険　　　　　　　　　　　　　　　　　　　　　　　　支給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不支給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決定通知書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8520" w:type="dxa"/>
            <w:gridSpan w:val="28"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先に申請のありました、給付費については、下記のとおり決定しましたので通知します。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5" w:type="dxa"/>
            <w:gridSpan w:val="4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left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8520" w:type="dxa"/>
            <w:gridSpan w:val="28"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30" w:type="dxa"/>
            <w:gridSpan w:val="3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60" w:type="dxa"/>
            <w:gridSpan w:val="4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835" w:type="dxa"/>
            <w:gridSpan w:val="18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本人支払額</w:t>
            </w:r>
          </w:p>
        </w:tc>
        <w:tc>
          <w:tcPr>
            <w:tcW w:w="6825" w:type="dxa"/>
            <w:gridSpan w:val="2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給付の種類</w:t>
            </w:r>
          </w:p>
        </w:tc>
        <w:tc>
          <w:tcPr>
            <w:tcW w:w="6825" w:type="dxa"/>
            <w:gridSpan w:val="2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520" w:type="dxa"/>
            <w:gridSpan w:val="2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　する　　□　しない</w:t>
            </w:r>
          </w:p>
        </w:tc>
        <w:tc>
          <w:tcPr>
            <w:tcW w:w="1050" w:type="dxa"/>
            <w:gridSpan w:val="4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3255" w:type="dxa"/>
            <w:gridSpan w:val="19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不支給・減額の理由</w:t>
            </w:r>
          </w:p>
        </w:tc>
        <w:tc>
          <w:tcPr>
            <w:tcW w:w="6825" w:type="dxa"/>
            <w:gridSpan w:val="2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8520" w:type="dxa"/>
            <w:gridSpan w:val="28"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26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支払方</w:t>
            </w:r>
            <w:r>
              <w:rPr>
                <w:rFonts w:hint="eastAsia"/>
              </w:rPr>
              <w:t>法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192" w:type="dxa"/>
            <w:gridSpan w:val="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窓口</w:t>
            </w:r>
            <w:r>
              <w:rPr>
                <w:rFonts w:hint="eastAsia"/>
              </w:rPr>
              <w:t>払</w:t>
            </w:r>
          </w:p>
        </w:tc>
        <w:tc>
          <w:tcPr>
            <w:tcW w:w="3885" w:type="dxa"/>
            <w:gridSpan w:val="21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口座</w:t>
            </w:r>
            <w:r>
              <w:rPr>
                <w:rFonts w:hint="eastAsia"/>
              </w:rPr>
              <w:t>払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お持ちいただくもの</w:t>
            </w:r>
          </w:p>
        </w:tc>
        <w:tc>
          <w:tcPr>
            <w:tcW w:w="2940" w:type="dxa"/>
            <w:gridSpan w:val="4"/>
            <w:vMerge w:val="restart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・この通知書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・介護保険被保険者証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・申請書に使用した印鑑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260" w:type="dxa"/>
            <w:gridSpan w:val="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575" w:type="dxa"/>
            <w:gridSpan w:val="13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Merge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4"/>
            <w:vMerge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575" w:type="dxa"/>
            <w:gridSpan w:val="13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2940" w:type="dxa"/>
            <w:gridSpan w:val="4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5" w:type="dxa"/>
            <w:gridSpan w:val="2"/>
            <w:tcBorders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2940" w:type="dxa"/>
            <w:gridSpan w:val="4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日～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月曜日から金曜日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午前　時～午後　時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575" w:type="dxa"/>
            <w:gridSpan w:val="13"/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F736E5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20" w:type="dxa"/>
            <w:gridSpan w:val="28"/>
            <w:tcBorders>
              <w:top w:val="nil"/>
            </w:tcBorders>
          </w:tcPr>
          <w:p w:rsidR="00F736E5" w:rsidRDefault="00F736E5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福島</w:t>
            </w:r>
            <w:r>
              <w:rPr>
                <w:rFonts w:hint="eastAsia"/>
                <w:lang w:eastAsia="zh-CN"/>
              </w:rPr>
              <w:t xml:space="preserve">県田村郡小野町役場　　　課　　</w:t>
            </w:r>
            <w:r w:rsidR="00B6383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100" w:left="21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福島県介護保険審査会(福島県担当部署)</w:t>
            </w:r>
          </w:p>
          <w:p w:rsidR="00F736E5" w:rsidRDefault="00F736E5">
            <w:pPr>
              <w:wordWrap w:val="0"/>
              <w:overflowPunct w:val="0"/>
              <w:autoSpaceDE w:val="0"/>
              <w:autoSpaceDN w:val="0"/>
              <w:ind w:leftChars="200" w:left="426" w:hanging="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F736E5" w:rsidRDefault="00F736E5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int="eastAsia"/>
          <w:lang w:eastAsia="zh-CN"/>
        </w:rPr>
      </w:pPr>
    </w:p>
    <w:sectPr w:rsidR="00F736E5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531BA">
      <w:r>
        <w:separator/>
      </w:r>
    </w:p>
  </w:endnote>
  <w:endnote w:type="continuationSeparator" w:id="0">
    <w:p w:rsidR="00000000" w:rsidRDefault="0075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531BA">
      <w:r>
        <w:separator/>
      </w:r>
    </w:p>
  </w:footnote>
  <w:footnote w:type="continuationSeparator" w:id="0">
    <w:p w:rsidR="00000000" w:rsidRDefault="0075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04"/>
    <w:rsid w:val="000E7B04"/>
    <w:rsid w:val="007531BA"/>
    <w:rsid w:val="00AA5C85"/>
    <w:rsid w:val="00B63836"/>
    <w:rsid w:val="00F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A38BF-B28D-4ABF-8F23-5CC5AD80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notherrelation">
    <w:name w:val="another_relation"/>
    <w:basedOn w:val="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様式第28号</vt:lpstr>
    </vt:vector>
  </TitlesOfParts>
  <Manager/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m.senzaki</dc:creator>
  <cp:keywords/>
  <dc:description/>
  <cp:lastModifiedBy>村上香</cp:lastModifiedBy>
  <cp:revision>2</cp:revision>
  <cp:lastPrinted>2004-12-17T04:37:00Z</cp:lastPrinted>
  <dcterms:created xsi:type="dcterms:W3CDTF">2025-09-18T09:15:00Z</dcterms:created>
  <dcterms:modified xsi:type="dcterms:W3CDTF">2025-09-18T09:15:00Z</dcterms:modified>
</cp:coreProperties>
</file>