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997" w:rsidRDefault="00953997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9号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32"/>
        <w:gridCol w:w="525"/>
        <w:gridCol w:w="105"/>
        <w:gridCol w:w="6"/>
        <w:gridCol w:w="222"/>
        <w:gridCol w:w="415"/>
        <w:gridCol w:w="637"/>
        <w:gridCol w:w="232"/>
        <w:gridCol w:w="405"/>
        <w:gridCol w:w="637"/>
        <w:gridCol w:w="375"/>
        <w:gridCol w:w="11"/>
        <w:gridCol w:w="251"/>
        <w:gridCol w:w="379"/>
        <w:gridCol w:w="30"/>
        <w:gridCol w:w="228"/>
        <w:gridCol w:w="180"/>
        <w:gridCol w:w="402"/>
        <w:gridCol w:w="220"/>
        <w:gridCol w:w="215"/>
        <w:gridCol w:w="6"/>
        <w:gridCol w:w="177"/>
        <w:gridCol w:w="43"/>
        <w:gridCol w:w="183"/>
        <w:gridCol w:w="38"/>
        <w:gridCol w:w="189"/>
        <w:gridCol w:w="31"/>
        <w:gridCol w:w="196"/>
        <w:gridCol w:w="25"/>
        <w:gridCol w:w="201"/>
        <w:gridCol w:w="19"/>
        <w:gridCol w:w="208"/>
        <w:gridCol w:w="13"/>
        <w:gridCol w:w="214"/>
        <w:gridCol w:w="6"/>
        <w:gridCol w:w="221"/>
        <w:gridCol w:w="225"/>
      </w:tblGrid>
      <w:tr w:rsidR="00953997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8520" w:type="dxa"/>
            <w:gridSpan w:val="38"/>
            <w:tcBorders>
              <w:bottom w:val="nil"/>
            </w:tcBorders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</w:t>
            </w:r>
            <w:r w:rsidR="003B166C">
              <w:rPr>
                <w:rFonts w:hint="eastAsia"/>
              </w:rPr>
              <w:t>特例</w:t>
            </w:r>
            <w:r>
              <w:rPr>
                <w:rFonts w:hint="eastAsia"/>
              </w:rPr>
              <w:t>居宅介護(</w:t>
            </w:r>
            <w:r w:rsidR="003B166C">
              <w:rPr>
                <w:rFonts w:hint="eastAsia"/>
              </w:rPr>
              <w:t>介護予防</w:t>
            </w:r>
            <w:r>
              <w:rPr>
                <w:rFonts w:hint="eastAsia"/>
              </w:rPr>
              <w:t>)サービス費、</w:t>
            </w:r>
            <w:r w:rsidR="003B166C">
              <w:rPr>
                <w:rFonts w:hint="eastAsia"/>
              </w:rPr>
              <w:t>特例地域密着型（地域密着型介護予防）サービス費、</w:t>
            </w:r>
            <w:r>
              <w:rPr>
                <w:rFonts w:hint="eastAsia"/>
              </w:rPr>
              <w:t>特例居宅介護(</w:t>
            </w:r>
            <w:r w:rsidR="003B166C">
              <w:rPr>
                <w:rFonts w:hint="eastAsia"/>
              </w:rPr>
              <w:t>介護予防</w:t>
            </w:r>
            <w:r>
              <w:rPr>
                <w:rFonts w:hint="eastAsia"/>
              </w:rPr>
              <w:t>)</w:t>
            </w:r>
            <w:r w:rsidR="003B166C">
              <w:rPr>
                <w:rFonts w:hint="eastAsia"/>
              </w:rPr>
              <w:t>サービス計画費支給</w:t>
            </w:r>
            <w:r>
              <w:rPr>
                <w:rFonts w:hint="eastAsia"/>
              </w:rPr>
              <w:t>申請書　　　　　　　　　　　　　　　　　　　　　　　　　(受領委任用)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　　年　　　月分)</w:t>
            </w: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3"/>
            <w:vMerge w:val="restart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before="200"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40" w:type="dxa"/>
            <w:gridSpan w:val="9"/>
            <w:tcBorders>
              <w:bottom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  <w:vMerge w:val="restart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882" w:type="dxa"/>
            <w:gridSpan w:val="7"/>
            <w:vMerge w:val="restart"/>
            <w:shd w:val="pct15" w:color="auto" w:fill="auto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 w:val="restart"/>
            <w:tcBorders>
              <w:left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3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940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882" w:type="dxa"/>
            <w:gridSpan w:val="7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3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940" w:type="dxa"/>
            <w:gridSpan w:val="9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0" w:type="dxa"/>
            <w:tcBorders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08" w:type="dxa"/>
            <w:gridSpan w:val="14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明・大・昭　　　　年　　月　　日生</w:t>
            </w:r>
          </w:p>
        </w:tc>
        <w:tc>
          <w:tcPr>
            <w:tcW w:w="837" w:type="dxa"/>
            <w:gridSpan w:val="3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770" w:type="dxa"/>
            <w:gridSpan w:val="16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33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　　　　　　　　　　　　　　　　　　　電話番号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費用額合計</w:t>
            </w:r>
          </w:p>
        </w:tc>
        <w:tc>
          <w:tcPr>
            <w:tcW w:w="3600" w:type="dxa"/>
            <w:gridSpan w:val="12"/>
            <w:tcBorders>
              <w:right w:val="dashed" w:sz="4" w:space="0" w:color="auto"/>
            </w:tcBorders>
            <w:vAlign w:val="bottom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015" w:type="dxa"/>
            <w:gridSpan w:val="21"/>
            <w:tcBorders>
              <w:left w:val="dashed" w:sz="4" w:space="0" w:color="auto"/>
            </w:tcBorders>
            <w:vAlign w:val="bottom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うち被保険者負担分　　　円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077" w:type="dxa"/>
            <w:gridSpan w:val="36"/>
            <w:tcBorders>
              <w:bottom w:val="nil"/>
            </w:tcBorders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様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上記の特例居宅介護(</w:t>
            </w:r>
            <w:r w:rsidR="003B166C">
              <w:rPr>
                <w:rFonts w:hint="eastAsia"/>
              </w:rPr>
              <w:t>介護予防</w:t>
            </w:r>
            <w:r>
              <w:rPr>
                <w:rFonts w:hint="eastAsia"/>
              </w:rPr>
              <w:t>)サービス費、</w:t>
            </w:r>
            <w:r w:rsidR="003B166C">
              <w:rPr>
                <w:rFonts w:hint="eastAsia"/>
              </w:rPr>
              <w:t>特例地域密着型（地域密着型介護予防）サービス費、</w:t>
            </w:r>
            <w:r>
              <w:rPr>
                <w:rFonts w:hint="eastAsia"/>
              </w:rPr>
              <w:t>特例居宅介護(</w:t>
            </w:r>
            <w:r w:rsidR="003B166C">
              <w:rPr>
                <w:rFonts w:hint="eastAsia"/>
              </w:rPr>
              <w:t>介護予防</w:t>
            </w:r>
            <w:r>
              <w:rPr>
                <w:rFonts w:hint="eastAsia"/>
              </w:rPr>
              <w:t>)サービス計画費の支給を申請します。また、上記請求に基づく給付金を下記の者に委任します。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57" w:type="dxa"/>
            <w:gridSpan w:val="2"/>
            <w:tcBorders>
              <w:top w:val="nil"/>
              <w:right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67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印</w:t>
            </w:r>
          </w:p>
        </w:tc>
        <w:tc>
          <w:tcPr>
            <w:tcW w:w="3045" w:type="dxa"/>
            <w:gridSpan w:val="22"/>
            <w:tcBorders>
              <w:top w:val="nil"/>
              <w:left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受取人の氏名及び事業者名</w:t>
            </w:r>
          </w:p>
        </w:tc>
        <w:tc>
          <w:tcPr>
            <w:tcW w:w="6615" w:type="dxa"/>
            <w:gridSpan w:val="33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(事業者名)　　　　　　　　　　　　　　　　　　　　　　印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受取人の住所</w:t>
            </w:r>
          </w:p>
        </w:tc>
        <w:tc>
          <w:tcPr>
            <w:tcW w:w="6615" w:type="dxa"/>
            <w:gridSpan w:val="33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2547" w:type="dxa"/>
            <w:gridSpan w:val="8"/>
            <w:vMerge w:val="restart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012" w:type="dxa"/>
            <w:gridSpan w:val="2"/>
            <w:vMerge w:val="restart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gridSpan w:val="5"/>
            <w:vMerge w:val="restart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200" w:type="dxa"/>
            <w:gridSpan w:val="6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587" w:type="dxa"/>
            <w:gridSpan w:val="14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547" w:type="dxa"/>
            <w:gridSpan w:val="8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gridSpan w:val="5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200" w:type="dxa"/>
            <w:gridSpan w:val="6"/>
            <w:vMerge w:val="restart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</w:pPr>
            <w:r>
              <w:rPr>
                <w:rFonts w:hint="eastAsia"/>
              </w:rPr>
              <w:t>1普通預金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</w:pPr>
            <w:r>
              <w:rPr>
                <w:rFonts w:hint="eastAsia"/>
              </w:rPr>
              <w:t>2当座預金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26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Merge w:val="restart"/>
            <w:tcBorders>
              <w:left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547" w:type="dxa"/>
            <w:gridSpan w:val="8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11" w:type="dxa"/>
            <w:gridSpan w:val="7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00" w:type="dxa"/>
            <w:gridSpan w:val="6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textAlignment w:val="center"/>
              <w:rPr>
                <w:rFonts w:hint="eastAsia"/>
              </w:rPr>
            </w:pPr>
          </w:p>
        </w:tc>
        <w:tc>
          <w:tcPr>
            <w:tcW w:w="22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6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36" w:type="dxa"/>
            <w:gridSpan w:val="3"/>
            <w:tcBorders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  <w:tcBorders>
              <w:left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3"/>
            <w:tcBorders>
              <w:left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6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textAlignment w:val="center"/>
              <w:rPr>
                <w:rFonts w:hint="eastAsia"/>
              </w:rPr>
            </w:pPr>
          </w:p>
        </w:tc>
        <w:tc>
          <w:tcPr>
            <w:tcW w:w="22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6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273" w:type="dxa"/>
            <w:gridSpan w:val="5"/>
            <w:vMerge w:val="restart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before="80"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72" w:type="dxa"/>
            <w:gridSpan w:val="30"/>
            <w:tcBorders>
              <w:bottom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273" w:type="dxa"/>
            <w:gridSpan w:val="5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5972" w:type="dxa"/>
            <w:gridSpan w:val="30"/>
            <w:tcBorders>
              <w:top w:val="dashed" w:sz="4" w:space="0" w:color="auto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8520" w:type="dxa"/>
            <w:gridSpan w:val="38"/>
            <w:tcBorders>
              <w:top w:val="nil"/>
              <w:bottom w:val="nil"/>
            </w:tcBorders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Chars="100" w:left="1050" w:hangingChars="400" w:hanging="8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注意　・保険料を完納されていない方で、支払方法の変更により償還払い給付となっている方は、受領委任による給付はできません。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Chars="400" w:left="1050" w:hangingChars="10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・受領委任契約事業者等は、この申請書の裏面に該当月分のサービス提供証明書を添付してください。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町記入欄</w:t>
            </w: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gridSpan w:val="5"/>
            <w:vMerge w:val="restart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保険料納付状況</w:t>
            </w:r>
          </w:p>
        </w:tc>
        <w:tc>
          <w:tcPr>
            <w:tcW w:w="1284" w:type="dxa"/>
            <w:gridSpan w:val="3"/>
            <w:vMerge w:val="restart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サービ</w:t>
            </w:r>
            <w:r>
              <w:rPr>
                <w:rFonts w:hint="eastAsia"/>
              </w:rPr>
              <w:t>ス提供証明書</w:t>
            </w:r>
            <w:r>
              <w:rPr>
                <w:rFonts w:hint="eastAsia"/>
                <w:spacing w:val="105"/>
              </w:rPr>
              <w:t>確認</w:t>
            </w:r>
            <w:r>
              <w:rPr>
                <w:rFonts w:hint="eastAsia"/>
              </w:rPr>
              <w:t>欄</w:t>
            </w:r>
          </w:p>
        </w:tc>
        <w:tc>
          <w:tcPr>
            <w:tcW w:w="5103" w:type="dxa"/>
            <w:gridSpan w:val="28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5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spacing w:val="34"/>
              </w:rPr>
            </w:pPr>
          </w:p>
        </w:tc>
        <w:tc>
          <w:tcPr>
            <w:tcW w:w="5103" w:type="dxa"/>
            <w:gridSpan w:val="28"/>
            <w:vMerge w:val="restart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5"/>
            <w:vMerge w:val="restart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未納保険料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滞納保険料</w:t>
            </w:r>
          </w:p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284" w:type="dxa"/>
            <w:gridSpan w:val="3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103" w:type="dxa"/>
            <w:gridSpan w:val="28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5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gridSpan w:val="28"/>
            <w:vMerge/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53997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38"/>
            <w:tcBorders>
              <w:top w:val="nil"/>
            </w:tcBorders>
            <w:vAlign w:val="center"/>
          </w:tcPr>
          <w:p w:rsidR="00953997" w:rsidRDefault="009539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53997" w:rsidRDefault="0095399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9539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A2ABE">
      <w:r>
        <w:separator/>
      </w:r>
    </w:p>
  </w:endnote>
  <w:endnote w:type="continuationSeparator" w:id="0">
    <w:p w:rsidR="00000000" w:rsidRDefault="00B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A2ABE">
      <w:r>
        <w:separator/>
      </w:r>
    </w:p>
  </w:footnote>
  <w:footnote w:type="continuationSeparator" w:id="0">
    <w:p w:rsidR="00000000" w:rsidRDefault="00BA2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6C"/>
    <w:rsid w:val="003B166C"/>
    <w:rsid w:val="00953997"/>
    <w:rsid w:val="00BA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2624A-5DA5-44A1-AF92-6952E3EC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2003-02-25T04:48:00Z</cp:lastPrinted>
  <dcterms:created xsi:type="dcterms:W3CDTF">2025-09-18T09:15:00Z</dcterms:created>
  <dcterms:modified xsi:type="dcterms:W3CDTF">2025-09-18T09:15:00Z</dcterms:modified>
</cp:coreProperties>
</file>