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45D28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1825625</wp:posOffset>
                </wp:positionV>
                <wp:extent cx="533400" cy="51943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45D28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に入所</w:t>
                            </w:r>
                          </w:p>
                          <w:p w:rsidR="00000000" w:rsidRDefault="00C45D28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000000" w:rsidRDefault="00C45D2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を退所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6.25pt;margin-top:143.75pt;width:42pt;height:4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" filled="f" stroked="f">
                <v:textbox inset="0,0,0,0">
                  <w:txbxContent>
                    <w:p w:rsidR="00000000" w:rsidRDefault="00C45D28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に入所</w:t>
                      </w:r>
                    </w:p>
                    <w:p w:rsidR="00000000" w:rsidRDefault="00C45D28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000000" w:rsidRDefault="00C45D2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を退所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050"/>
        <w:gridCol w:w="420"/>
        <w:gridCol w:w="259"/>
        <w:gridCol w:w="251"/>
        <w:gridCol w:w="251"/>
        <w:gridCol w:w="252"/>
        <w:gridCol w:w="251"/>
        <w:gridCol w:w="251"/>
        <w:gridCol w:w="251"/>
        <w:gridCol w:w="252"/>
        <w:gridCol w:w="251"/>
        <w:gridCol w:w="107"/>
        <w:gridCol w:w="144"/>
        <w:gridCol w:w="252"/>
        <w:gridCol w:w="588"/>
        <w:gridCol w:w="278"/>
        <w:gridCol w:w="184"/>
        <w:gridCol w:w="242"/>
        <w:gridCol w:w="426"/>
        <w:gridCol w:w="426"/>
        <w:gridCol w:w="426"/>
        <w:gridCol w:w="426"/>
        <w:gridCol w:w="427"/>
        <w:gridCol w:w="2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220"/>
        </w:trPr>
        <w:tc>
          <w:tcPr>
            <w:tcW w:w="8520" w:type="dxa"/>
            <w:gridSpan w:val="26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spacing w:before="120" w:line="5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介護保険住所地特例施設入所・退所連絡票</w:t>
            </w:r>
          </w:p>
          <w:p w:rsidR="00000000" w:rsidRDefault="00C45D28">
            <w:pPr>
              <w:wordWrap w:val="0"/>
              <w:overflowPunct w:val="0"/>
              <w:autoSpaceDE w:val="0"/>
              <w:autoSpaceDN w:val="0"/>
              <w:spacing w:line="52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C45D28">
            <w:pPr>
              <w:wordWrap w:val="0"/>
              <w:overflowPunct w:val="0"/>
              <w:autoSpaceDE w:val="0"/>
              <w:autoSpaceDN w:val="0"/>
              <w:spacing w:line="520" w:lineRule="exact"/>
              <w:ind w:leftChars="200" w:left="4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小野町長　　様</w:t>
            </w:r>
          </w:p>
          <w:p w:rsidR="00000000" w:rsidRDefault="00C45D28">
            <w:pPr>
              <w:wordWrap w:val="0"/>
              <w:overflowPunct w:val="0"/>
              <w:autoSpaceDE w:val="0"/>
              <w:autoSpaceDN w:val="0"/>
              <w:spacing w:line="5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介護保険施設名称　　　　　　　　　　㊞</w:t>
            </w:r>
          </w:p>
          <w:p w:rsidR="00000000" w:rsidRDefault="00C45D28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</w:pPr>
          </w:p>
          <w:p w:rsidR="00000000" w:rsidRDefault="00C45D28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次の者が下記の施設　　　　　しましたので、連絡します。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520" w:type="dxa"/>
            <w:gridSpan w:val="26"/>
            <w:tcBorders>
              <w:top w:val="nil"/>
              <w:bottom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3360" w:type="dxa"/>
            <w:gridSpan w:val="13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060" w:type="dxa"/>
            <w:gridSpan w:val="9"/>
            <w:tcBorders>
              <w:top w:val="nil"/>
              <w:bottom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6"/>
            <w:tcBorders>
              <w:top w:val="nil"/>
              <w:bottom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2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9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gridSpan w:val="2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11"/>
            <w:tcBorders>
              <w:top w:val="nil"/>
              <w:bottom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72" w:type="dxa"/>
            <w:gridSpan w:val="12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8" w:type="dxa"/>
            <w:gridSpan w:val="10"/>
            <w:tcBorders>
              <w:top w:val="nil"/>
              <w:bottom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72" w:type="dxa"/>
            <w:gridSpan w:val="12"/>
            <w:vMerge w:val="restart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3" w:type="dxa"/>
            <w:gridSpan w:val="6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明大昭　　年　月　日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772" w:type="dxa"/>
            <w:gridSpan w:val="12"/>
            <w:vMerge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3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73" w:type="dxa"/>
            <w:gridSpan w:val="6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195" w:type="dxa"/>
            <w:gridSpan w:val="21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退所後住所</w:t>
            </w:r>
          </w:p>
          <w:p w:rsidR="00000000" w:rsidRDefault="00C45D2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1</w:t>
            </w:r>
          </w:p>
        </w:tc>
        <w:tc>
          <w:tcPr>
            <w:tcW w:w="6195" w:type="dxa"/>
            <w:gridSpan w:val="21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195" w:type="dxa"/>
            <w:gridSpan w:val="21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他の</w:t>
            </w:r>
            <w:r>
              <w:rPr>
                <w:rFonts w:hint="eastAsia"/>
              </w:rPr>
              <w:t xml:space="preserve">介護保険施設入所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死亡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520" w:type="dxa"/>
            <w:gridSpan w:val="26"/>
            <w:tcBorders>
              <w:top w:val="nil"/>
              <w:bottom w:val="nil"/>
            </w:tcBorders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ind w:leftChars="200" w:left="1050" w:hanging="630"/>
              <w:textAlignment w:val="center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死亡退所の場合は記載不要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2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796" w:type="dxa"/>
            <w:gridSpan w:val="11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2" w:type="dxa"/>
            <w:gridSpan w:val="4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26" w:type="dxa"/>
            <w:gridSpan w:val="2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6"/>
            <w:tcBorders>
              <w:top w:val="nil"/>
              <w:bottom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050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615" w:type="dxa"/>
            <w:gridSpan w:val="22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5" w:type="dxa"/>
            <w:gridSpan w:val="22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22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6"/>
            <w:tcBorders>
              <w:top w:val="nil"/>
            </w:tcBorders>
            <w:vAlign w:val="center"/>
          </w:tcPr>
          <w:p w:rsidR="00000000" w:rsidRDefault="00C45D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C45D28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45D28">
      <w:r>
        <w:separator/>
      </w:r>
    </w:p>
  </w:endnote>
  <w:endnote w:type="continuationSeparator" w:id="0">
    <w:p w:rsidR="00000000" w:rsidRDefault="00C4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45D28">
      <w:r>
        <w:separator/>
      </w:r>
    </w:p>
  </w:footnote>
  <w:footnote w:type="continuationSeparator" w:id="0">
    <w:p w:rsidR="00000000" w:rsidRDefault="00C4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28"/>
    <w:rsid w:val="00C4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0E53B-A99C-444E-BD5E-33AF97A6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2003-02-25T01:22:00Z</cp:lastPrinted>
  <dcterms:created xsi:type="dcterms:W3CDTF">2025-09-18T08:55:00Z</dcterms:created>
  <dcterms:modified xsi:type="dcterms:W3CDTF">2025-09-18T08:55:00Z</dcterms:modified>
</cp:coreProperties>
</file>