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6ECF" w:rsidRDefault="00986ECF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様式第30号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832"/>
        <w:gridCol w:w="420"/>
        <w:gridCol w:w="105"/>
        <w:gridCol w:w="105"/>
        <w:gridCol w:w="6"/>
        <w:gridCol w:w="624"/>
        <w:gridCol w:w="13"/>
        <w:gridCol w:w="637"/>
        <w:gridCol w:w="637"/>
        <w:gridCol w:w="637"/>
        <w:gridCol w:w="194"/>
        <w:gridCol w:w="181"/>
        <w:gridCol w:w="11"/>
        <w:gridCol w:w="251"/>
        <w:gridCol w:w="484"/>
        <w:gridCol w:w="153"/>
        <w:gridCol w:w="180"/>
        <w:gridCol w:w="402"/>
        <w:gridCol w:w="222"/>
        <w:gridCol w:w="213"/>
        <w:gridCol w:w="8"/>
        <w:gridCol w:w="175"/>
        <w:gridCol w:w="45"/>
        <w:gridCol w:w="181"/>
        <w:gridCol w:w="40"/>
        <w:gridCol w:w="187"/>
        <w:gridCol w:w="33"/>
        <w:gridCol w:w="194"/>
        <w:gridCol w:w="27"/>
        <w:gridCol w:w="199"/>
        <w:gridCol w:w="21"/>
        <w:gridCol w:w="206"/>
        <w:gridCol w:w="15"/>
        <w:gridCol w:w="212"/>
        <w:gridCol w:w="8"/>
        <w:gridCol w:w="221"/>
        <w:gridCol w:w="225"/>
      </w:tblGrid>
      <w:tr w:rsidR="00986EC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520" w:type="dxa"/>
            <w:gridSpan w:val="38"/>
            <w:tcBorders>
              <w:bottom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介護保険居宅介護(</w:t>
            </w:r>
            <w:r w:rsidR="005F4EBA">
              <w:rPr>
                <w:rFonts w:hint="eastAsia"/>
              </w:rPr>
              <w:t>介護予防</w:t>
            </w:r>
            <w:r>
              <w:rPr>
                <w:rFonts w:hint="eastAsia"/>
              </w:rPr>
              <w:t>)福祉用具購入費支給申請書</w:t>
            </w:r>
          </w:p>
        </w:tc>
      </w:tr>
      <w:tr w:rsidR="00986ECF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  <w:gridSpan w:val="4"/>
            <w:vMerge w:val="restart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フリガナ</w:t>
            </w:r>
          </w:p>
          <w:p w:rsidR="00986ECF" w:rsidRDefault="00986ECF">
            <w:pPr>
              <w:wordWrap w:val="0"/>
              <w:overflowPunct w:val="0"/>
              <w:autoSpaceDE w:val="0"/>
              <w:autoSpaceDN w:val="0"/>
              <w:spacing w:before="200"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40" w:type="dxa"/>
            <w:gridSpan w:val="9"/>
            <w:tcBorders>
              <w:bottom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5"/>
            <w:vMerge w:val="restart"/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882" w:type="dxa"/>
            <w:gridSpan w:val="7"/>
            <w:vMerge w:val="restart"/>
            <w:shd w:val="pct15" w:color="auto" w:fill="auto"/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vMerge w:val="restart"/>
            <w:tcBorders>
              <w:left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86ECF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462" w:type="dxa"/>
            <w:gridSpan w:val="4"/>
            <w:vMerge/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940" w:type="dxa"/>
            <w:gridSpan w:val="9"/>
            <w:vMerge w:val="restart"/>
            <w:tcBorders>
              <w:top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5"/>
            <w:vMerge/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884" w:type="dxa"/>
            <w:gridSpan w:val="7"/>
            <w:vMerge/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0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0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1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0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tcBorders>
              <w:left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986EC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462" w:type="dxa"/>
            <w:gridSpan w:val="4"/>
            <w:vMerge/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940" w:type="dxa"/>
            <w:gridSpan w:val="9"/>
            <w:vMerge/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20" w:type="dxa"/>
            <w:tcBorders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left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986EC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08" w:type="dxa"/>
            <w:gridSpan w:val="13"/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明・大・昭　　　　年　　月　　日生</w:t>
            </w:r>
          </w:p>
        </w:tc>
        <w:tc>
          <w:tcPr>
            <w:tcW w:w="837" w:type="dxa"/>
            <w:gridSpan w:val="3"/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770" w:type="dxa"/>
            <w:gridSpan w:val="16"/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986EC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15" w:type="dxa"/>
            <w:gridSpan w:val="32"/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〒　　　　　　　　　　　　　　　　　　　電話番号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lang w:eastAsia="zh-CN"/>
              </w:rPr>
            </w:pPr>
          </w:p>
        </w:tc>
      </w:tr>
      <w:tr w:rsidR="00986ECF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lang w:eastAsia="zh-CN"/>
              </w:rPr>
            </w:pPr>
          </w:p>
        </w:tc>
        <w:tc>
          <w:tcPr>
            <w:tcW w:w="2092" w:type="dxa"/>
            <w:gridSpan w:val="6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福祉用具名</w:t>
            </w:r>
          </w:p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種目名及び商品名</w:t>
            </w:r>
            <w:r>
              <w:t>)</w:t>
            </w:r>
          </w:p>
        </w:tc>
        <w:tc>
          <w:tcPr>
            <w:tcW w:w="2118" w:type="dxa"/>
            <w:gridSpan w:val="5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製造事業者及び販売事業者名</w:t>
            </w:r>
          </w:p>
        </w:tc>
        <w:tc>
          <w:tcPr>
            <w:tcW w:w="1884" w:type="dxa"/>
            <w:gridSpan w:val="8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購入金</w:t>
            </w:r>
            <w:r>
              <w:rPr>
                <w:rFonts w:hint="eastAsia"/>
              </w:rPr>
              <w:t>額</w:t>
            </w:r>
          </w:p>
        </w:tc>
        <w:tc>
          <w:tcPr>
            <w:tcW w:w="1983" w:type="dxa"/>
            <w:gridSpan w:val="17"/>
            <w:tcBorders>
              <w:left w:val="nil"/>
              <w:bottom w:val="single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購入</w:t>
            </w:r>
            <w:r>
              <w:rPr>
                <w:rFonts w:hint="eastAsia"/>
              </w:rPr>
              <w:t>日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986EC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092" w:type="dxa"/>
            <w:gridSpan w:val="6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8" w:type="dxa"/>
            <w:gridSpan w:val="5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8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83" w:type="dxa"/>
            <w:gridSpan w:val="17"/>
            <w:tcBorders>
              <w:left w:val="nil"/>
              <w:bottom w:val="dashed" w:sz="4" w:space="0" w:color="auto"/>
            </w:tcBorders>
            <w:vAlign w:val="bottom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986EC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092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8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83" w:type="dxa"/>
            <w:gridSpan w:val="17"/>
            <w:tcBorders>
              <w:top w:val="dashed" w:sz="4" w:space="0" w:color="auto"/>
              <w:left w:val="nil"/>
              <w:bottom w:val="dashed" w:sz="4" w:space="0" w:color="auto"/>
            </w:tcBorders>
            <w:vAlign w:val="bottom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986EC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092" w:type="dxa"/>
            <w:gridSpan w:val="6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8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884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83" w:type="dxa"/>
            <w:gridSpan w:val="17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986ECF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福祉用具が必要な理由</w:t>
            </w:r>
          </w:p>
        </w:tc>
        <w:tc>
          <w:tcPr>
            <w:tcW w:w="6825" w:type="dxa"/>
            <w:gridSpan w:val="34"/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986ECF">
        <w:tblPrEx>
          <w:tblCellMar>
            <w:top w:w="0" w:type="dxa"/>
            <w:bottom w:w="0" w:type="dxa"/>
          </w:tblCellMar>
        </w:tblPrEx>
        <w:trPr>
          <w:cantSplit/>
          <w:trHeight w:val="1358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8077" w:type="dxa"/>
            <w:gridSpan w:val="36"/>
            <w:tcBorders>
              <w:bottom w:val="nil"/>
            </w:tcBorders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before="120" w:after="120" w:line="24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小野町長　　様</w:t>
            </w:r>
          </w:p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上記のとおり関係書類を添えて居宅介護(</w:t>
            </w:r>
            <w:r w:rsidR="005F4EBA">
              <w:rPr>
                <w:rFonts w:hint="eastAsia"/>
              </w:rPr>
              <w:t>介護予防</w:t>
            </w:r>
            <w:r>
              <w:rPr>
                <w:rFonts w:hint="eastAsia"/>
              </w:rPr>
              <w:t>)福祉用具購入費の支給を申請します。</w:t>
            </w:r>
          </w:p>
          <w:p w:rsidR="00986ECF" w:rsidRDefault="00986ECF">
            <w:pPr>
              <w:wordWrap w:val="0"/>
              <w:overflowPunct w:val="0"/>
              <w:autoSpaceDE w:val="0"/>
              <w:autoSpaceDN w:val="0"/>
              <w:spacing w:before="12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986ECF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357" w:type="dxa"/>
            <w:gridSpan w:val="3"/>
            <w:tcBorders>
              <w:top w:val="nil"/>
              <w:right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ind w:right="-10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78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ind w:lef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ind w:lef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印</w:t>
            </w:r>
          </w:p>
        </w:tc>
        <w:tc>
          <w:tcPr>
            <w:tcW w:w="2940" w:type="dxa"/>
            <w:gridSpan w:val="21"/>
            <w:tcBorders>
              <w:top w:val="nil"/>
              <w:left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986ECF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8520" w:type="dxa"/>
            <w:gridSpan w:val="38"/>
            <w:tcBorders>
              <w:top w:val="nil"/>
              <w:bottom w:val="nil"/>
            </w:tcBorders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before="240" w:line="240" w:lineRule="exact"/>
              <w:ind w:left="630" w:hanging="63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注意・この申請書の裏面に、領収書及び福祉用具のパンフレット等を添付して下さい。</w:t>
            </w:r>
          </w:p>
          <w:p w:rsidR="00986ECF" w:rsidRDefault="00986ECF">
            <w:pPr>
              <w:wordWrap w:val="0"/>
              <w:overflowPunct w:val="0"/>
              <w:autoSpaceDE w:val="0"/>
              <w:autoSpaceDN w:val="0"/>
              <w:spacing w:before="120" w:line="240" w:lineRule="exact"/>
              <w:ind w:leftChars="200" w:left="630" w:hangingChars="10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・「福祉用具が必要な理由」については、個々の用具ごとに記載して下さい。欄内に記載が困難な場合は、裏面に記載して下さい。</w:t>
            </w:r>
          </w:p>
          <w:p w:rsidR="00986ECF" w:rsidRDefault="00986ECF">
            <w:pPr>
              <w:wordWrap w:val="0"/>
              <w:overflowPunct w:val="0"/>
              <w:autoSpaceDE w:val="0"/>
              <w:autoSpaceDN w:val="0"/>
              <w:spacing w:before="240" w:line="24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居宅介護(</w:t>
            </w:r>
            <w:r w:rsidR="00706F1B">
              <w:rPr>
                <w:rFonts w:hint="eastAsia"/>
              </w:rPr>
              <w:t>介護予防</w:t>
            </w:r>
            <w:r>
              <w:rPr>
                <w:rFonts w:hint="eastAsia"/>
              </w:rPr>
              <w:t>)福祉用具購入費を下記の口座に振り込んで下さい。</w:t>
            </w:r>
          </w:p>
        </w:tc>
      </w:tr>
      <w:tr w:rsidR="00986EC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  <w:vMerge w:val="restart"/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口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  <w:spacing w:val="105"/>
              </w:rPr>
              <w:t>振</w:t>
            </w:r>
            <w:r>
              <w:rPr>
                <w:rFonts w:hint="eastAsia"/>
              </w:rPr>
              <w:t>替依頼欄</w:t>
            </w:r>
          </w:p>
        </w:tc>
        <w:tc>
          <w:tcPr>
            <w:tcW w:w="2547" w:type="dxa"/>
            <w:gridSpan w:val="8"/>
            <w:vMerge w:val="restart"/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信用金庫</w:t>
            </w:r>
          </w:p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1012" w:type="dxa"/>
            <w:gridSpan w:val="3"/>
            <w:vMerge w:val="restart"/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gridSpan w:val="4"/>
            <w:vMerge w:val="restart"/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支店</w:t>
            </w:r>
          </w:p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支店</w:t>
            </w:r>
          </w:p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出張所</w:t>
            </w:r>
          </w:p>
        </w:tc>
        <w:tc>
          <w:tcPr>
            <w:tcW w:w="1200" w:type="dxa"/>
            <w:gridSpan w:val="6"/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63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1587" w:type="dxa"/>
            <w:gridSpan w:val="14"/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86EC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832" w:type="dxa"/>
            <w:vMerge/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547" w:type="dxa"/>
            <w:gridSpan w:val="8"/>
            <w:vMerge/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012" w:type="dxa"/>
            <w:gridSpan w:val="3"/>
            <w:vMerge/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899" w:type="dxa"/>
            <w:gridSpan w:val="4"/>
            <w:vMerge/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200" w:type="dxa"/>
            <w:gridSpan w:val="6"/>
            <w:vMerge w:val="restart"/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ind w:left="105" w:hanging="105"/>
              <w:jc w:val="distribute"/>
              <w:textAlignment w:val="center"/>
            </w:pPr>
            <w:r>
              <w:rPr>
                <w:rFonts w:hint="eastAsia"/>
              </w:rPr>
              <w:t>1普通預金</w:t>
            </w:r>
          </w:p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ind w:left="105" w:hanging="105"/>
              <w:jc w:val="distribute"/>
              <w:textAlignment w:val="center"/>
            </w:pPr>
            <w:r>
              <w:rPr>
                <w:rFonts w:hint="eastAsia"/>
              </w:rPr>
              <w:t>2当座預金</w:t>
            </w:r>
          </w:p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ind w:left="105" w:hanging="105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spacing w:val="53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226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2"/>
            <w:vMerge w:val="restart"/>
            <w:tcBorders>
              <w:left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986ECF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832" w:type="dxa"/>
            <w:vMerge/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547" w:type="dxa"/>
            <w:gridSpan w:val="8"/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911" w:type="dxa"/>
            <w:gridSpan w:val="7"/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200" w:type="dxa"/>
            <w:gridSpan w:val="6"/>
            <w:vMerge/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ind w:left="105" w:hanging="105"/>
              <w:textAlignment w:val="center"/>
              <w:rPr>
                <w:rFonts w:hint="eastAsia"/>
              </w:rPr>
            </w:pPr>
          </w:p>
        </w:tc>
        <w:tc>
          <w:tcPr>
            <w:tcW w:w="226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7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7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6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7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7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9" w:type="dxa"/>
            <w:gridSpan w:val="2"/>
            <w:vMerge/>
            <w:tcBorders>
              <w:left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986ECF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832" w:type="dxa"/>
            <w:vMerge/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636" w:type="dxa"/>
            <w:gridSpan w:val="4"/>
            <w:tcBorders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left w:val="nil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left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4"/>
            <w:tcBorders>
              <w:left w:val="nil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2"/>
            <w:tcBorders>
              <w:left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6"/>
            <w:vMerge/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ind w:left="105" w:hanging="105"/>
              <w:textAlignment w:val="center"/>
              <w:rPr>
                <w:rFonts w:hint="eastAsia"/>
              </w:rPr>
            </w:pPr>
          </w:p>
        </w:tc>
        <w:tc>
          <w:tcPr>
            <w:tcW w:w="226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7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7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6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7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7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9" w:type="dxa"/>
            <w:gridSpan w:val="2"/>
            <w:vMerge/>
            <w:tcBorders>
              <w:left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986ECF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832" w:type="dxa"/>
            <w:vMerge/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273" w:type="dxa"/>
            <w:gridSpan w:val="6"/>
            <w:vMerge w:val="restart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フリガナ</w:t>
            </w:r>
          </w:p>
          <w:p w:rsidR="00986ECF" w:rsidRDefault="00986ECF">
            <w:pPr>
              <w:wordWrap w:val="0"/>
              <w:overflowPunct w:val="0"/>
              <w:autoSpaceDE w:val="0"/>
              <w:autoSpaceDN w:val="0"/>
              <w:spacing w:before="80"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972" w:type="dxa"/>
            <w:gridSpan w:val="29"/>
            <w:tcBorders>
              <w:bottom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986EC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832" w:type="dxa"/>
            <w:vMerge/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273" w:type="dxa"/>
            <w:gridSpan w:val="6"/>
            <w:vMerge/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5972" w:type="dxa"/>
            <w:gridSpan w:val="29"/>
            <w:tcBorders>
              <w:top w:val="dashed" w:sz="4" w:space="0" w:color="auto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986ECF">
        <w:tblPrEx>
          <w:tblCellMar>
            <w:top w:w="0" w:type="dxa"/>
            <w:bottom w:w="0" w:type="dxa"/>
          </w:tblCellMar>
        </w:tblPrEx>
        <w:tc>
          <w:tcPr>
            <w:tcW w:w="8520" w:type="dxa"/>
            <w:gridSpan w:val="38"/>
            <w:tcBorders>
              <w:top w:val="nil"/>
            </w:tcBorders>
            <w:vAlign w:val="center"/>
          </w:tcPr>
          <w:p w:rsidR="00986ECF" w:rsidRDefault="00986EC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86ECF" w:rsidRDefault="00986ECF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986EC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F32390">
      <w:r>
        <w:separator/>
      </w:r>
    </w:p>
  </w:endnote>
  <w:endnote w:type="continuationSeparator" w:id="0">
    <w:p w:rsidR="00000000" w:rsidRDefault="00F3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F32390">
      <w:r>
        <w:separator/>
      </w:r>
    </w:p>
  </w:footnote>
  <w:footnote w:type="continuationSeparator" w:id="0">
    <w:p w:rsidR="00000000" w:rsidRDefault="00F32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BA"/>
    <w:rsid w:val="005F4EBA"/>
    <w:rsid w:val="00706F1B"/>
    <w:rsid w:val="00986ECF"/>
    <w:rsid w:val="00F3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EB9FBB-B4D0-4036-B6B3-BCF6C200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2008-04-08T01:00:00Z</cp:lastPrinted>
  <dcterms:created xsi:type="dcterms:W3CDTF">2025-09-18T09:16:00Z</dcterms:created>
  <dcterms:modified xsi:type="dcterms:W3CDTF">2025-09-18T09:16:00Z</dcterms:modified>
</cp:coreProperties>
</file>