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240D" w:rsidRPr="00BF3919" w:rsidRDefault="0014240D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様式第33号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10"/>
        <w:gridCol w:w="2730"/>
        <w:gridCol w:w="735"/>
        <w:gridCol w:w="315"/>
        <w:gridCol w:w="420"/>
        <w:gridCol w:w="220"/>
        <w:gridCol w:w="221"/>
        <w:gridCol w:w="220"/>
        <w:gridCol w:w="221"/>
        <w:gridCol w:w="220"/>
        <w:gridCol w:w="221"/>
        <w:gridCol w:w="220"/>
        <w:gridCol w:w="221"/>
        <w:gridCol w:w="220"/>
        <w:gridCol w:w="221"/>
        <w:gridCol w:w="225"/>
      </w:tblGrid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520" w:type="dxa"/>
            <w:gridSpan w:val="18"/>
            <w:tcBorders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介護保険利用者負担額減額・免除申請書</w:t>
            </w: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Merge w:val="restart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14240D" w:rsidRDefault="0014240D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2"/>
            <w:tcBorders>
              <w:bottom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882" w:type="dxa"/>
            <w:gridSpan w:val="4"/>
            <w:vMerge w:val="restart"/>
            <w:shd w:val="pct15" w:color="auto" w:fill="auto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 w:val="restart"/>
            <w:tcBorders>
              <w:left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vMerge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82" w:type="dxa"/>
            <w:gridSpan w:val="4"/>
            <w:vMerge/>
            <w:shd w:val="pct15" w:color="auto" w:fill="auto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tcBorders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vMerge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" w:type="dxa"/>
            <w:tcBorders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2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年　月　日生</w:t>
            </w:r>
          </w:p>
        </w:tc>
        <w:tc>
          <w:tcPr>
            <w:tcW w:w="1050" w:type="dxa"/>
            <w:gridSpan w:val="2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625" w:type="dxa"/>
            <w:gridSpan w:val="11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15"/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14240D" w:rsidRDefault="001424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462" w:type="dxa"/>
            <w:tcBorders>
              <w:bottom w:val="nil"/>
              <w:right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利用者負担額減額申請理由</w:t>
            </w:r>
          </w:p>
        </w:tc>
        <w:tc>
          <w:tcPr>
            <w:tcW w:w="6615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8077" w:type="dxa"/>
            <w:gridSpan w:val="16"/>
            <w:tcBorders>
              <w:bottom w:val="nil"/>
            </w:tcBorders>
          </w:tcPr>
          <w:p w:rsidR="0014240D" w:rsidRDefault="0014240D" w:rsidP="0014240D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〇〇市(町村)長　様</w:t>
            </w:r>
          </w:p>
          <w:p w:rsidR="0014240D" w:rsidRDefault="0014240D" w:rsidP="0014240D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上記のとおり関係書類を添えて利用者負担額に係る減額・免除を申請します。</w:t>
            </w:r>
          </w:p>
          <w:p w:rsidR="0014240D" w:rsidRDefault="0014240D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top w:val="nil"/>
              <w:right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520" w:type="dxa"/>
            <w:gridSpan w:val="18"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町記入欄</w:t>
            </w: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0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2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405" w:type="dxa"/>
            <w:gridSpan w:val="14"/>
            <w:vMerge w:val="restart"/>
            <w:tcBorders>
              <w:top w:val="single" w:sz="4" w:space="0" w:color="auto"/>
              <w:bottom w:val="nil"/>
            </w:tcBorders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(所得分布の状況等を記入)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適用年月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05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4240D" w:rsidRDefault="001424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6405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6405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4240D" w:rsidRDefault="0014240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6405" w:type="dxa"/>
            <w:gridSpan w:val="14"/>
            <w:vMerge/>
            <w:tcBorders>
              <w:top w:val="nil"/>
              <w:bottom w:val="single" w:sz="4" w:space="0" w:color="auto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4240D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8520" w:type="dxa"/>
            <w:gridSpan w:val="18"/>
            <w:tcBorders>
              <w:top w:val="nil"/>
            </w:tcBorders>
            <w:vAlign w:val="center"/>
          </w:tcPr>
          <w:p w:rsidR="0014240D" w:rsidRDefault="001424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240D" w:rsidRDefault="0014240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1424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361F2">
      <w:r>
        <w:separator/>
      </w:r>
    </w:p>
  </w:endnote>
  <w:endnote w:type="continuationSeparator" w:id="0">
    <w:p w:rsidR="00000000" w:rsidRDefault="00A3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361F2">
      <w:r>
        <w:separator/>
      </w:r>
    </w:p>
  </w:footnote>
  <w:footnote w:type="continuationSeparator" w:id="0">
    <w:p w:rsidR="00000000" w:rsidRDefault="00A3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19"/>
    <w:rsid w:val="0014240D"/>
    <w:rsid w:val="00A361F2"/>
    <w:rsid w:val="00AC19BC"/>
    <w:rsid w:val="00B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6F7F4-E0D3-4326-AE33-F474D68B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2003-02-25T05:19:00Z</cp:lastPrinted>
  <dcterms:created xsi:type="dcterms:W3CDTF">2025-09-18T09:19:00Z</dcterms:created>
  <dcterms:modified xsi:type="dcterms:W3CDTF">2025-09-18T09:19:00Z</dcterms:modified>
</cp:coreProperties>
</file>