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D4CDA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41</w:t>
      </w:r>
      <w:r>
        <w:rPr>
          <w:rFonts w:hint="eastAsia"/>
        </w:rPr>
        <w:t>号</w:t>
      </w:r>
    </w:p>
    <w:tbl>
      <w:tblPr>
        <w:tblW w:w="9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8"/>
        <w:gridCol w:w="439"/>
        <w:gridCol w:w="2907"/>
        <w:gridCol w:w="241"/>
        <w:gridCol w:w="477"/>
        <w:gridCol w:w="127"/>
        <w:gridCol w:w="724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360" w:type="dxa"/>
            <w:gridSpan w:val="19"/>
            <w:tcBorders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介護保険特定負担限度額認定申請書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特別養護老人ホームの要介護旧措置入所者に関する認定申請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2"/>
            <w:vMerge w:val="restart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before="80" w:after="12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92" w:type="dxa"/>
            <w:tcBorders>
              <w:bottom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04" w:type="dxa"/>
            <w:gridSpan w:val="4"/>
            <w:vMerge w:val="restart"/>
            <w:shd w:val="pct15" w:color="auto" w:fill="auto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" w:type="dxa"/>
            <w:vMerge w:val="restart"/>
            <w:tcBorders>
              <w:left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892" w:type="dxa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104" w:type="dxa"/>
            <w:gridSpan w:val="4"/>
            <w:vMerge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6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892" w:type="dxa"/>
            <w:vMerge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6" w:type="dxa"/>
            <w:tcBorders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2" w:type="dxa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480" w:type="dxa"/>
            <w:gridSpan w:val="11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12" w:type="dxa"/>
            <w:gridSpan w:val="15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  <w:position w:val="36"/>
              </w:rPr>
              <w:t>特別養護老</w:t>
            </w:r>
            <w:r>
              <w:rPr>
                <w:rFonts w:hint="eastAsia"/>
                <w:position w:val="36"/>
              </w:rPr>
              <w:t>人ホームの所在地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7212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36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606" w:type="dxa"/>
            <w:gridSpan w:val="12"/>
            <w:tcBorders>
              <w:left w:val="nil"/>
              <w:bottom w:val="nil"/>
            </w:tcBorders>
            <w:shd w:val="pct15" w:color="auto" w:fill="auto"/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0"/>
                <w:lang w:eastAsia="zh-CN"/>
              </w:rPr>
              <w:t>特定</w:t>
            </w:r>
            <w:r>
              <w:rPr>
                <w:rFonts w:hint="eastAsia"/>
                <w:spacing w:val="20"/>
                <w:lang w:eastAsia="zh-CN"/>
              </w:rPr>
              <w:t>負担限</w:t>
            </w:r>
            <w:r>
              <w:rPr>
                <w:rFonts w:hint="eastAsia"/>
                <w:lang w:eastAsia="zh-CN"/>
              </w:rPr>
              <w:t>度申請事由</w:t>
            </w:r>
          </w:p>
        </w:tc>
        <w:tc>
          <w:tcPr>
            <w:tcW w:w="7212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市町村民税世帯非課税者であって、合計所得金額と課税年金収入額の合計額が年額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万円以下のもの等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spacing w:before="120" w:after="12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市町村民税世帯非課税者であって、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に該当する以外のもの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902" w:type="dxa"/>
            <w:gridSpan w:val="17"/>
            <w:tcBorders>
              <w:bottom w:val="nil"/>
            </w:tcBorders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before="120"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様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上記のとおり食費・居住費に係る特定負担限度額認定の申請をします。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nil"/>
              <w:right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4080" w:type="dxa"/>
            <w:gridSpan w:val="13"/>
            <w:tcBorders>
              <w:top w:val="nil"/>
              <w:left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360" w:type="dxa"/>
            <w:gridSpan w:val="19"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町記入欄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1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7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212" w:type="dxa"/>
            <w:gridSpan w:val="15"/>
            <w:vMerge w:val="restart"/>
            <w:tcBorders>
              <w:top w:val="single" w:sz="4" w:space="0" w:color="auto"/>
              <w:bottom w:val="nil"/>
            </w:tcBorders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所得分布の状況等を記入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適用年月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12" w:type="dxa"/>
            <w:gridSpan w:val="15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7212" w:type="dxa"/>
            <w:gridSpan w:val="15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7212" w:type="dxa"/>
            <w:gridSpan w:val="15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000000" w:rsidRDefault="005D4C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7212" w:type="dxa"/>
            <w:gridSpan w:val="15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9"/>
            <w:tcBorders>
              <w:top w:val="nil"/>
            </w:tcBorders>
            <w:vAlign w:val="center"/>
          </w:tcPr>
          <w:p w:rsidR="00000000" w:rsidRDefault="005D4C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D4CDA">
      <w:pPr>
        <w:wordWrap w:val="0"/>
        <w:overflowPunct w:val="0"/>
        <w:autoSpaceDE w:val="0"/>
        <w:autoSpaceDN w:val="0"/>
        <w:spacing w:line="20" w:lineRule="exact"/>
        <w:textAlignment w:val="center"/>
        <w:rPr>
          <w:rFonts w:hint="eastAsia"/>
        </w:rPr>
      </w:pPr>
    </w:p>
    <w:sectPr w:rsidR="00000000">
      <w:pgSz w:w="11906" w:h="16838" w:code="9"/>
      <w:pgMar w:top="1134" w:right="1247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D4CDA">
      <w:r>
        <w:separator/>
      </w:r>
    </w:p>
  </w:endnote>
  <w:endnote w:type="continuationSeparator" w:id="0">
    <w:p w:rsidR="00000000" w:rsidRDefault="005D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D4CDA">
      <w:r>
        <w:separator/>
      </w:r>
    </w:p>
  </w:footnote>
  <w:footnote w:type="continuationSeparator" w:id="0">
    <w:p w:rsidR="00000000" w:rsidRDefault="005D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A"/>
    <w:rsid w:val="005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4D0D3-0075-4383-B799-8883D24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2003-02-25T05:49:00Z</cp:lastPrinted>
  <dcterms:created xsi:type="dcterms:W3CDTF">2025-09-18T09:23:00Z</dcterms:created>
  <dcterms:modified xsi:type="dcterms:W3CDTF">2025-09-18T09:23:00Z</dcterms:modified>
</cp:coreProperties>
</file>