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095" w:rsidRPr="00C220F8" w:rsidRDefault="00CD109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様式第44号</w:t>
      </w:r>
    </w:p>
    <w:tbl>
      <w:tblPr>
        <w:tblW w:w="9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747"/>
        <w:gridCol w:w="513"/>
        <w:gridCol w:w="332"/>
        <w:gridCol w:w="109"/>
        <w:gridCol w:w="495"/>
        <w:gridCol w:w="241"/>
        <w:gridCol w:w="241"/>
        <w:gridCol w:w="302"/>
        <w:gridCol w:w="543"/>
        <w:gridCol w:w="302"/>
        <w:gridCol w:w="241"/>
        <w:gridCol w:w="543"/>
        <w:gridCol w:w="121"/>
        <w:gridCol w:w="121"/>
        <w:gridCol w:w="1086"/>
        <w:gridCol w:w="362"/>
        <w:gridCol w:w="68"/>
        <w:gridCol w:w="197"/>
        <w:gridCol w:w="234"/>
        <w:gridCol w:w="31"/>
        <w:gridCol w:w="265"/>
        <w:gridCol w:w="134"/>
        <w:gridCol w:w="132"/>
        <w:gridCol w:w="265"/>
        <w:gridCol w:w="34"/>
        <w:gridCol w:w="231"/>
        <w:gridCol w:w="199"/>
        <w:gridCol w:w="66"/>
        <w:gridCol w:w="265"/>
        <w:gridCol w:w="100"/>
        <w:gridCol w:w="166"/>
        <w:gridCol w:w="265"/>
        <w:gridCol w:w="241"/>
      </w:tblGrid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360" w:type="dxa"/>
            <w:gridSpan w:val="34"/>
            <w:tcBorders>
              <w:bottom w:val="nil"/>
            </w:tcBorders>
            <w:vAlign w:val="center"/>
          </w:tcPr>
          <w:p w:rsidR="00CD1095" w:rsidRDefault="00CD1095" w:rsidP="00F5048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介護保険負担限度額・特定負担限度額差額支給申請書</w:t>
            </w: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4"/>
            <w:vMerge w:val="restart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spacing w:before="18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12" w:type="dxa"/>
            <w:gridSpan w:val="9"/>
            <w:tcBorders>
              <w:bottom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6" w:type="dxa"/>
            <w:gridSpan w:val="7"/>
            <w:vMerge w:val="restart"/>
            <w:shd w:val="pct15" w:color="auto" w:fill="auto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6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4" w:type="dxa"/>
            <w:vMerge w:val="restart"/>
            <w:tcBorders>
              <w:left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12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56" w:type="dxa"/>
            <w:gridSpan w:val="7"/>
            <w:vMerge/>
            <w:shd w:val="pct15" w:color="auto" w:fill="auto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4" w:type="dxa"/>
            <w:vMerge/>
            <w:tcBorders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12" w:type="dxa"/>
            <w:gridSpan w:val="9"/>
            <w:vMerge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4" w:type="dxa"/>
            <w:gridSpan w:val="2"/>
            <w:tcBorders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2" w:type="dxa"/>
            <w:gridSpan w:val="9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560" w:type="dxa"/>
            <w:gridSpan w:val="3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640" w:type="dxa"/>
            <w:gridSpan w:val="16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12" w:type="dxa"/>
            <w:gridSpan w:val="9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  <w:gridSpan w:val="3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40" w:type="dxa"/>
            <w:gridSpan w:val="16"/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690" w:type="dxa"/>
            <w:gridSpan w:val="4"/>
            <w:vMerge w:val="restart"/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支払っ</w:t>
            </w:r>
            <w:r>
              <w:rPr>
                <w:rFonts w:hint="eastAsia"/>
              </w:rPr>
              <w:t>た負担限度額等</w:t>
            </w:r>
          </w:p>
        </w:tc>
        <w:tc>
          <w:tcPr>
            <w:tcW w:w="2112" w:type="dxa"/>
            <w:gridSpan w:val="6"/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支払った期間</w:t>
            </w:r>
          </w:p>
        </w:tc>
        <w:tc>
          <w:tcPr>
            <w:tcW w:w="5100" w:type="dxa"/>
            <w:gridSpan w:val="22"/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2112" w:type="dxa"/>
            <w:gridSpan w:val="6"/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支払った負担限度額</w:t>
            </w:r>
          </w:p>
        </w:tc>
        <w:tc>
          <w:tcPr>
            <w:tcW w:w="5100" w:type="dxa"/>
            <w:gridSpan w:val="22"/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サービスを受け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26"/>
              </w:rPr>
              <w:t>介護保険施設</w:t>
            </w:r>
            <w:r>
              <w:rPr>
                <w:rFonts w:hint="eastAsia"/>
              </w:rPr>
              <w:t>の所在地及び名称</w:t>
            </w:r>
          </w:p>
        </w:tc>
        <w:tc>
          <w:tcPr>
            <w:tcW w:w="6720" w:type="dxa"/>
            <w:gridSpan w:val="27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2182" w:type="dxa"/>
            <w:gridSpan w:val="5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既に負担限度</w:t>
            </w:r>
            <w:r>
              <w:rPr>
                <w:rFonts w:hint="eastAsia"/>
              </w:rPr>
              <w:t>額認定証の交付を受けている方のみ記入</w:t>
            </w:r>
          </w:p>
        </w:tc>
        <w:tc>
          <w:tcPr>
            <w:tcW w:w="162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100" w:type="dxa"/>
            <w:gridSpan w:val="22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2" w:type="dxa"/>
            <w:gridSpan w:val="5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2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100" w:type="dxa"/>
            <w:gridSpan w:val="22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負担限度額認定証の交付申請又は証を提出できなかった理由</w:t>
            </w:r>
          </w:p>
        </w:tc>
        <w:tc>
          <w:tcPr>
            <w:tcW w:w="6720" w:type="dxa"/>
            <w:gridSpan w:val="27"/>
            <w:tcBorders>
              <w:bottom w:val="nil"/>
              <w:right w:val="single" w:sz="4" w:space="0" w:color="auto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902" w:type="dxa"/>
            <w:gridSpan w:val="32"/>
            <w:tcBorders>
              <w:bottom w:val="nil"/>
            </w:tcBorders>
            <w:vAlign w:val="center"/>
          </w:tcPr>
          <w:p w:rsidR="00CD1095" w:rsidRDefault="00CD1095" w:rsidP="00AA4630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様</w:t>
            </w: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CD1095" w:rsidRDefault="00CD1095" w:rsidP="00AA4630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上記のとおり関係書類を添えて食費・居住費に係る負担限度額差額の支給を申請します。</w:t>
            </w: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tcBorders>
              <w:top w:val="nil"/>
              <w:right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4080" w:type="dxa"/>
            <w:gridSpan w:val="18"/>
            <w:tcBorders>
              <w:top w:val="nil"/>
              <w:left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360" w:type="dxa"/>
            <w:gridSpan w:val="34"/>
            <w:tcBorders>
              <w:top w:val="nil"/>
              <w:bottom w:val="nil"/>
            </w:tcBorders>
            <w:vAlign w:val="center"/>
          </w:tcPr>
          <w:p w:rsidR="00CD1095" w:rsidRDefault="00CD1095" w:rsidP="00AA4630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注意・この申請書の裏面に該当月分の領収書を添付してください。</w:t>
            </w:r>
          </w:p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CD1095" w:rsidRDefault="00CD1095" w:rsidP="00AA4630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上記の給付費を下記の口座に振り込んでください。</w:t>
            </w: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CD1095" w:rsidRDefault="00CD109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1095" w:rsidRDefault="00CD1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210"/>
              </w:rPr>
              <w:t>行</w:t>
            </w:r>
          </w:p>
          <w:p w:rsidR="00CD1095" w:rsidRDefault="00CD1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CD1095" w:rsidRDefault="00CD1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</w:t>
            </w:r>
            <w:r>
              <w:rPr>
                <w:rFonts w:hint="eastAsia"/>
                <w:spacing w:val="210"/>
              </w:rPr>
              <w:t>協</w:t>
            </w:r>
          </w:p>
        </w:tc>
        <w:tc>
          <w:tcPr>
            <w:tcW w:w="1920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  <w:p w:rsidR="00CD1095" w:rsidRDefault="00CD1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CD1095" w:rsidRDefault="00CD10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0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>□普通預金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>□当座預金</w:t>
            </w:r>
          </w:p>
        </w:tc>
        <w:tc>
          <w:tcPr>
            <w:tcW w:w="428" w:type="dxa"/>
            <w:gridSpan w:val="2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8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920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428" w:type="dxa"/>
            <w:gridSpan w:val="2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00" w:type="dxa"/>
            <w:gridSpan w:val="1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680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000" w:type="dxa"/>
            <w:gridSpan w:val="17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3000" w:type="dxa"/>
            <w:gridSpan w:val="17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9360" w:type="dxa"/>
            <w:gridSpan w:val="34"/>
            <w:tcBorders>
              <w:top w:val="nil"/>
              <w:bottom w:val="nil"/>
            </w:tcBorders>
            <w:vAlign w:val="bottom"/>
          </w:tcPr>
          <w:p w:rsidR="00CD1095" w:rsidRDefault="00CD1095" w:rsidP="00AA4630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領収証確認欄</w:t>
            </w:r>
          </w:p>
        </w:tc>
        <w:tc>
          <w:tcPr>
            <w:tcW w:w="732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095" w:rsidRDefault="00CD10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D109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4"/>
            <w:tcBorders>
              <w:top w:val="nil"/>
            </w:tcBorders>
            <w:vAlign w:val="center"/>
          </w:tcPr>
          <w:p w:rsidR="00CD1095" w:rsidRDefault="00CD10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1095" w:rsidRDefault="00CD1095" w:rsidP="00E8656E">
      <w:pPr>
        <w:wordWrap w:val="0"/>
        <w:overflowPunct w:val="0"/>
        <w:autoSpaceDE w:val="0"/>
        <w:autoSpaceDN w:val="0"/>
        <w:spacing w:line="20" w:lineRule="exact"/>
        <w:textAlignment w:val="center"/>
        <w:rPr>
          <w:rFonts w:hint="eastAsia"/>
        </w:rPr>
      </w:pPr>
    </w:p>
    <w:sectPr w:rsidR="00CD1095" w:rsidSect="001914CD">
      <w:pgSz w:w="11906" w:h="16838" w:code="9"/>
      <w:pgMar w:top="1134" w:right="1247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E7770">
      <w:r>
        <w:separator/>
      </w:r>
    </w:p>
  </w:endnote>
  <w:endnote w:type="continuationSeparator" w:id="0">
    <w:p w:rsidR="00000000" w:rsidRDefault="003E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E7770">
      <w:r>
        <w:separator/>
      </w:r>
    </w:p>
  </w:footnote>
  <w:footnote w:type="continuationSeparator" w:id="0">
    <w:p w:rsidR="00000000" w:rsidRDefault="003E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F8"/>
    <w:rsid w:val="001914CD"/>
    <w:rsid w:val="003E7770"/>
    <w:rsid w:val="00580E81"/>
    <w:rsid w:val="006A60B6"/>
    <w:rsid w:val="007534ED"/>
    <w:rsid w:val="00AA4630"/>
    <w:rsid w:val="00C220F8"/>
    <w:rsid w:val="00CD1095"/>
    <w:rsid w:val="00D829F5"/>
    <w:rsid w:val="00E8656E"/>
    <w:rsid w:val="00F01D50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95465-667B-4FD1-84FE-FB5550BF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2003-02-25T05:49:00Z</cp:lastPrinted>
  <dcterms:created xsi:type="dcterms:W3CDTF">2025-09-18T09:24:00Z</dcterms:created>
  <dcterms:modified xsi:type="dcterms:W3CDTF">2025-09-18T09:24:00Z</dcterms:modified>
</cp:coreProperties>
</file>