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4763C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7273925</wp:posOffset>
                </wp:positionH>
                <wp:positionV relativeFrom="paragraph">
                  <wp:posOffset>6750685</wp:posOffset>
                </wp:positionV>
                <wp:extent cx="762000" cy="0"/>
                <wp:effectExtent l="0" t="0" r="0" b="0"/>
                <wp:wrapNone/>
                <wp:docPr id="2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0F35" id="Line 7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75pt,531.55pt" to="632.75pt,5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46</w:t>
      </w:r>
      <w:r>
        <w:rPr>
          <w:rFonts w:hint="eastAsia"/>
        </w:rPr>
        <w:t>号</w:t>
      </w:r>
    </w:p>
    <w:p w:rsidR="00000000" w:rsidRDefault="0014763C">
      <w:pPr>
        <w:wordWrap w:val="0"/>
        <w:overflowPunct w:val="0"/>
        <w:autoSpaceDE w:val="0"/>
        <w:autoSpaceDN w:val="0"/>
        <w:spacing w:after="120" w:line="260" w:lineRule="exact"/>
        <w:textAlignment w:val="center"/>
        <w:rPr>
          <w:rFonts w:hint="eastAsia"/>
        </w:rPr>
      </w:pPr>
      <w:r>
        <w:rPr>
          <w:rFonts w:hint="eastAsia"/>
        </w:rPr>
        <w:t>表面</w:t>
      </w:r>
    </w:p>
    <w:p w:rsidR="00000000" w:rsidRDefault="0014763C">
      <w:pPr>
        <w:wordWrap w:val="0"/>
        <w:overflowPunct w:val="0"/>
        <w:autoSpaceDE w:val="0"/>
        <w:autoSpaceDN w:val="0"/>
        <w:spacing w:line="2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　　　　　年度　保険料に関する申告書</w: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3348"/>
        <w:gridCol w:w="628"/>
        <w:gridCol w:w="4971"/>
        <w:gridCol w:w="794"/>
        <w:gridCol w:w="2516"/>
        <w:gridCol w:w="794"/>
        <w:gridCol w:w="75"/>
        <w:gridCol w:w="267"/>
        <w:gridCol w:w="56"/>
        <w:gridCol w:w="398"/>
        <w:gridCol w:w="38"/>
        <w:gridCol w:w="492"/>
        <w:gridCol w:w="265"/>
        <w:gridCol w:w="227"/>
        <w:gridCol w:w="171"/>
        <w:gridCol w:w="156"/>
        <w:gridCol w:w="242"/>
        <w:gridCol w:w="216"/>
        <w:gridCol w:w="458"/>
        <w:gridCol w:w="121"/>
        <w:gridCol w:w="337"/>
        <w:gridCol w:w="61"/>
        <w:gridCol w:w="398"/>
        <w:gridCol w:w="458"/>
        <w:gridCol w:w="10"/>
        <w:gridCol w:w="219"/>
        <w:gridCol w:w="105"/>
        <w:gridCol w:w="124"/>
        <w:gridCol w:w="114"/>
        <w:gridCol w:w="344"/>
        <w:gridCol w:w="78"/>
        <w:gridCol w:w="153"/>
        <w:gridCol w:w="227"/>
        <w:gridCol w:w="229"/>
        <w:gridCol w:w="229"/>
        <w:gridCol w:w="114"/>
        <w:gridCol w:w="34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600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400" w:lineRule="exact"/>
              <w:ind w:left="-100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6686550</wp:posOffset>
                      </wp:positionH>
                      <wp:positionV relativeFrom="paragraph">
                        <wp:posOffset>1329055</wp:posOffset>
                      </wp:positionV>
                      <wp:extent cx="927100" cy="927100"/>
                      <wp:effectExtent l="0" t="0" r="0" b="0"/>
                      <wp:wrapNone/>
                      <wp:docPr id="26" name="Oval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927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1AEEE" id="Oval 1049" o:spid="_x0000_s1026" style="position:absolute;left:0;text-align:left;margin-left:526.5pt;margin-top:104.65pt;width:73pt;height:7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" o:allowincell="f" filled="f" strokeweight=".5pt">
                      <v:stroke dashstyle="dash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年　　月　　日提出　市町村長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400" w:lineRule="exact"/>
              <w:ind w:leftChars="652" w:left="136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住所・氏名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0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屋号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03" w:type="dxa"/>
            <w:gridSpan w:val="16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748" w:type="dxa"/>
            <w:gridSpan w:val="1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903" w:type="dxa"/>
            <w:gridSpan w:val="16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48" w:type="dxa"/>
            <w:gridSpan w:val="1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37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3636" w:type="dxa"/>
            <w:gridSpan w:val="15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8" w:type="dxa"/>
            <w:gridSpan w:val="1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均等割</w:t>
            </w:r>
            <w:r>
              <w:rPr>
                <w:rFonts w:hint="eastAsia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37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636" w:type="dxa"/>
            <w:gridSpan w:val="15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605" w:type="dxa"/>
            <w:gridSpan w:val="9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個人コード</w:t>
            </w:r>
          </w:p>
        </w:tc>
        <w:tc>
          <w:tcPr>
            <w:tcW w:w="1143" w:type="dxa"/>
            <w:gridSpan w:val="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主コード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15" w:type="dxa"/>
            <w:gridSpan w:val="2"/>
            <w:vMerge w:val="restart"/>
            <w:tcBorders>
              <w:bottom w:val="nil"/>
            </w:tcBorders>
            <w:vAlign w:val="bottom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after="480"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受付日付印</w:t>
            </w:r>
          </w:p>
        </w:tc>
        <w:tc>
          <w:tcPr>
            <w:tcW w:w="1137" w:type="dxa"/>
            <w:gridSpan w:val="3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所得割者</w:t>
            </w:r>
          </w:p>
        </w:tc>
        <w:tc>
          <w:tcPr>
            <w:tcW w:w="3636" w:type="dxa"/>
            <w:gridSpan w:val="1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9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15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37" w:type="dxa"/>
            <w:gridSpan w:val="3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1476" w:type="dxa"/>
            <w:gridSpan w:val="6"/>
            <w:tcBorders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指定</w:t>
            </w:r>
          </w:p>
        </w:tc>
        <w:tc>
          <w:tcPr>
            <w:tcW w:w="4908" w:type="dxa"/>
            <w:gridSpan w:val="23"/>
            <w:tcBorders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15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37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国保加入</w:t>
            </w:r>
          </w:p>
        </w:tc>
        <w:tc>
          <w:tcPr>
            <w:tcW w:w="492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492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492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458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老年</w:t>
            </w:r>
          </w:p>
        </w:tc>
        <w:tc>
          <w:tcPr>
            <w:tcW w:w="916" w:type="dxa"/>
            <w:gridSpan w:val="3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寡</w:t>
            </w:r>
            <w:r>
              <w:rPr>
                <w:rFonts w:hint="eastAsia"/>
              </w:rPr>
              <w:t>婦</w:t>
            </w:r>
          </w:p>
        </w:tc>
        <w:tc>
          <w:tcPr>
            <w:tcW w:w="458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寡夫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勤学</w:t>
            </w:r>
          </w:p>
        </w:tc>
        <w:tc>
          <w:tcPr>
            <w:tcW w:w="458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未成</w:t>
            </w:r>
          </w:p>
        </w:tc>
        <w:tc>
          <w:tcPr>
            <w:tcW w:w="458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特障</w:t>
            </w:r>
          </w:p>
        </w:tc>
        <w:tc>
          <w:tcPr>
            <w:tcW w:w="458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普障</w:t>
            </w:r>
          </w:p>
        </w:tc>
        <w:tc>
          <w:tcPr>
            <w:tcW w:w="458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均免</w:t>
            </w:r>
          </w:p>
        </w:tc>
        <w:tc>
          <w:tcPr>
            <w:tcW w:w="459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分割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15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37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92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27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458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</w:t>
            </w: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8" w:type="dxa"/>
            <w:gridSpan w:val="4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8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9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15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37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92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92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27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458" w:type="dxa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458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458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458" w:type="dxa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458" w:type="dxa"/>
            <w:gridSpan w:val="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458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458" w:type="dxa"/>
            <w:gridSpan w:val="3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458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59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15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796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796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更正期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796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8" w:type="dxa"/>
            <w:gridSpan w:val="1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分割書</w:t>
            </w:r>
            <w:r>
              <w:rPr>
                <w:rFonts w:hint="eastAsia"/>
              </w:rPr>
              <w:t>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15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96" w:type="dxa"/>
            <w:gridSpan w:val="4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96" w:type="dxa"/>
            <w:gridSpan w:val="4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96" w:type="dxa"/>
            <w:gridSpan w:val="3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87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徴収期</w:t>
            </w:r>
          </w:p>
        </w:tc>
        <w:tc>
          <w:tcPr>
            <w:tcW w:w="687" w:type="dxa"/>
            <w:gridSpan w:val="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更正期</w:t>
            </w:r>
          </w:p>
        </w:tc>
        <w:tc>
          <w:tcPr>
            <w:tcW w:w="687" w:type="dxa"/>
            <w:gridSpan w:val="3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960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9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4" w:type="dxa"/>
            <w:vMerge w:val="restart"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あなたの申告相談は　　月　　日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50800</wp:posOffset>
                      </wp:positionV>
                      <wp:extent cx="320040" cy="431165"/>
                      <wp:effectExtent l="0" t="0" r="0" b="0"/>
                      <wp:wrapNone/>
                      <wp:docPr id="25" name="Text Box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431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14763C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after="120" w:line="240" w:lineRule="exact"/>
                                    <w:textAlignment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000000" w:rsidRDefault="0014763C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  <w:p w:rsidR="00000000" w:rsidRDefault="001476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85" o:spid="_x0000_s1026" type="#_x0000_t202" style="position:absolute;left:0;text-align:left;margin-left:-.8pt;margin-top:4pt;width:25.2pt;height:3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" filled="f" stroked="f">
                      <v:textbox inset="0,0,0,0">
                        <w:txbxContent>
                          <w:p w:rsidR="00000000" w:rsidRDefault="0014763C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after="120" w:line="240" w:lineRule="exac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000000" w:rsidRDefault="0014763C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  <w:p w:rsidR="00000000" w:rsidRDefault="0014763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3536" w:type="dxa"/>
            <w:gridSpan w:val="2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時頃　場所</w:t>
            </w:r>
          </w:p>
        </w:tc>
        <w:tc>
          <w:tcPr>
            <w:tcW w:w="228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354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536" w:type="dxa"/>
            <w:gridSpan w:val="2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4"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申告区分</w:t>
            </w:r>
          </w:p>
        </w:tc>
        <w:tc>
          <w:tcPr>
            <w:tcW w:w="129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EC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</w:tbl>
    <w:p w:rsidR="00000000" w:rsidRDefault="0014763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155"/>
        <w:gridCol w:w="1448"/>
        <w:gridCol w:w="856"/>
        <w:gridCol w:w="1205"/>
        <w:gridCol w:w="1205"/>
        <w:gridCol w:w="1205"/>
        <w:gridCol w:w="121"/>
        <w:gridCol w:w="296"/>
        <w:gridCol w:w="789"/>
        <w:gridCol w:w="965"/>
        <w:gridCol w:w="460"/>
        <w:gridCol w:w="1171"/>
        <w:gridCol w:w="55"/>
        <w:gridCol w:w="175"/>
        <w:gridCol w:w="419"/>
        <w:gridCol w:w="210"/>
        <w:gridCol w:w="131"/>
        <w:gridCol w:w="184"/>
        <w:gridCol w:w="758"/>
        <w:gridCol w:w="934"/>
        <w:gridCol w:w="152"/>
        <w:gridCol w:w="108"/>
        <w:gridCol w:w="676"/>
        <w:gridCol w:w="303"/>
        <w:gridCol w:w="389"/>
        <w:gridCol w:w="701"/>
        <w:gridCol w:w="455"/>
        <w:gridCol w:w="473"/>
        <w:gridCol w:w="928"/>
        <w:gridCol w:w="928"/>
        <w:gridCol w:w="9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tcBorders>
              <w:top w:val="nil"/>
              <w:left w:val="nil"/>
              <w:bottom w:val="nil"/>
              <w:tr2bl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収入金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374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80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94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青色専従者給与額</w:t>
            </w:r>
            <w:r>
              <w:rPr>
                <w:rFonts w:hint="eastAsia"/>
              </w:rPr>
              <w:t>又は事業専従者控除額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2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所得金</w:t>
            </w:r>
            <w:r>
              <w:rPr>
                <w:rFonts w:hint="eastAsia"/>
              </w:rPr>
              <w:t xml:space="preserve">額　</w:t>
            </w:r>
            <w:r>
              <w:rPr>
                <w:rFonts w:hint="eastAsia"/>
                <w:spacing w:val="40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12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　</w:t>
            </w:r>
            <w:r>
              <w:rPr>
                <w:rFonts w:hint="eastAsia"/>
                <w:spacing w:val="840"/>
              </w:rPr>
              <w:t>所</w:t>
            </w:r>
            <w:r>
              <w:rPr>
                <w:rFonts w:hint="eastAsia"/>
              </w:rPr>
              <w:t>得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営業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45" w:type="dxa"/>
            <w:gridSpan w:val="6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AB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3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営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1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AC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農業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AD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3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農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2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AE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その他の事業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AF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3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3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AG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不動産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5" w:type="dxa"/>
            <w:gridSpan w:val="6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4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AL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3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不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4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AM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5" w:type="dxa"/>
            <w:gridSpan w:val="6"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2" w:type="dxa"/>
            <w:gridSpan w:val="10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利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5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AH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当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株式</w:t>
            </w:r>
            <w:r>
              <w:rPr>
                <w:rFonts w:hint="eastAsia"/>
              </w:rPr>
              <w:t>等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2" w:type="dxa"/>
            <w:gridSpan w:val="10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配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6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AJ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給</w:t>
            </w:r>
            <w:r>
              <w:rPr>
                <w:rFonts w:hint="eastAsia"/>
              </w:rPr>
              <w:t>与</w:t>
            </w:r>
          </w:p>
        </w:tc>
        <w:tc>
          <w:tcPr>
            <w:tcW w:w="5800" w:type="dxa"/>
            <w:gridSpan w:val="7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専従者給与収入</w:t>
            </w:r>
          </w:p>
        </w:tc>
        <w:tc>
          <w:tcPr>
            <w:tcW w:w="525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C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AS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6" w:type="dxa"/>
            <w:vMerge w:val="restart"/>
            <w:tcBorders>
              <w:bottom w:val="single" w:sz="4" w:space="0" w:color="auto"/>
              <w:right w:val="dashed" w:sz="4" w:space="0" w:color="auto"/>
            </w:tcBorders>
            <w:shd w:val="solid" w:color="auto" w:fill="auto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color w:val="FFFFFF"/>
              </w:rPr>
            </w:pPr>
            <w:r>
              <w:rPr>
                <w:rFonts w:hint="eastAsia"/>
                <w:color w:val="FFFFFF"/>
              </w:rPr>
              <w:t>⑦</w:t>
            </w:r>
          </w:p>
        </w:tc>
        <w:tc>
          <w:tcPr>
            <w:tcW w:w="474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5800" w:type="dxa"/>
            <w:gridSpan w:val="7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5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給与・賞与収入</w:t>
            </w:r>
          </w:p>
        </w:tc>
        <w:tc>
          <w:tcPr>
            <w:tcW w:w="525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A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AR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7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雑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公的年金</w:t>
            </w:r>
          </w:p>
        </w:tc>
        <w:tc>
          <w:tcPr>
            <w:tcW w:w="4042" w:type="dxa"/>
            <w:gridSpan w:val="5"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8" w:type="dxa"/>
            <w:gridSpan w:val="10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公的年金収入金額そのまま</w:t>
            </w:r>
          </w:p>
        </w:tc>
        <w:tc>
          <w:tcPr>
            <w:tcW w:w="7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AT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6" w:type="dxa"/>
            <w:vMerge w:val="restart"/>
            <w:tcBorders>
              <w:top w:val="nil"/>
              <w:bottom w:val="single" w:sz="4" w:space="0" w:color="auto"/>
              <w:right w:val="dashed" w:sz="4" w:space="0" w:color="auto"/>
            </w:tcBorders>
            <w:shd w:val="solid" w:color="auto" w:fill="auto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color w:val="FFFFFF"/>
              </w:rPr>
            </w:pPr>
            <w:r>
              <w:rPr>
                <w:rFonts w:hint="eastAsia"/>
                <w:color w:val="FFFFFF"/>
              </w:rPr>
              <w:t>⑧</w:t>
            </w:r>
          </w:p>
        </w:tc>
        <w:tc>
          <w:tcPr>
            <w:tcW w:w="474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4042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</w:instrText>
            </w:r>
            <w:r>
              <w:rPr>
                <w:rFonts w:hint="eastAsia"/>
              </w:rPr>
              <w:instrText>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623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AP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6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7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610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総合課税の譲渡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短期</w:t>
            </w:r>
          </w:p>
        </w:tc>
        <w:tc>
          <w:tcPr>
            <w:tcW w:w="1208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8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209" w:type="dxa"/>
            <w:gridSpan w:val="3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＝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74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75" w:type="dxa"/>
            <w:gridSpan w:val="6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5" w:type="dxa"/>
            <w:gridSpan w:val="4"/>
            <w:vMerge w:val="restart"/>
            <w:tcBorders>
              <w:bottom w:val="nil"/>
              <w:right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特別控除額</w:t>
            </w:r>
          </w:p>
        </w:tc>
        <w:tc>
          <w:tcPr>
            <w:tcW w:w="677" w:type="dxa"/>
            <w:vMerge w:val="restart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ホ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＝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</w:instrText>
            </w:r>
            <w:r>
              <w:rPr>
                <w:rFonts w:hint="eastAsia"/>
              </w:rPr>
              <w:instrText>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5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ホ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7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AW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長期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＝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349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55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ヘ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＝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5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ヘ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7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</w:instrText>
            </w:r>
            <w:r>
              <w:rPr>
                <w:rFonts w:hAnsi="ＭＳ 明朝" w:hint="eastAsia"/>
              </w:rPr>
              <w:instrText>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AX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一時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＝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349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>
              <w:rPr>
                <w:rFonts w:hint="eastAsia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 w:val="14"/>
                <w:szCs w:val="21"/>
              </w:rPr>
              <w:instrText>ニ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ト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＝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5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ト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7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AY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68" w:type="dxa"/>
            <w:gridSpan w:val="3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>
                      <wp:simplePos x="0" y="0"/>
                      <wp:positionH relativeFrom="column">
                        <wp:posOffset>6890385</wp:posOffset>
                      </wp:positionH>
                      <wp:positionV relativeFrom="paragraph">
                        <wp:posOffset>181610</wp:posOffset>
                      </wp:positionV>
                      <wp:extent cx="3200400" cy="0"/>
                      <wp:effectExtent l="0" t="0" r="0" b="0"/>
                      <wp:wrapNone/>
                      <wp:docPr id="24" name="Lin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7DA8A" id="Line 25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55pt,14.3pt" to="794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" strokeweight=".5pt">
                      <v:stroke dashstyle="dash"/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</w:rPr>
              <w:t>総合譲渡・一時</w:t>
            </w:r>
          </w:p>
        </w:tc>
        <w:tc>
          <w:tcPr>
            <w:tcW w:w="12637" w:type="dxa"/>
            <w:gridSpan w:val="23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23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ホ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＋　｛</w:t>
            </w:r>
            <w:r>
              <w:rPr>
                <w:rFonts w:hint="eastAsia"/>
                <w:spacing w:val="40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ヘ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＋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ト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object w:dxaOrig="2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7.75pt" o:ole="" fillcolor="window">
                  <v:imagedata r:id="rId6" o:title=""/>
                </v:shape>
                <o:OLEObject Type="Embed" ProgID="Equation.3" ShapeID="_x0000_i1025" DrawAspect="Content" ObjectID="_1819725078" r:id="rId7"/>
              </w:object>
            </w:r>
            <w:r>
              <w:rPr>
                <w:rFonts w:hint="eastAsia"/>
                <w:sz w:val="23"/>
              </w:rPr>
              <w:t>｝</w:t>
            </w:r>
          </w:p>
        </w:tc>
        <w:tc>
          <w:tcPr>
            <w:tcW w:w="456" w:type="dxa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474" w:type="dxa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AZ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30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14763C">
      <w:pPr>
        <w:spacing w:line="240" w:lineRule="exact"/>
        <w:rPr>
          <w:rFonts w:hint="eastAsia"/>
        </w:r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2848" behindDoc="0" locked="1" layoutInCell="1" allowOverlap="1">
                <wp:simplePos x="0" y="0"/>
                <wp:positionH relativeFrom="column">
                  <wp:posOffset>9484360</wp:posOffset>
                </wp:positionH>
                <wp:positionV relativeFrom="paragraph">
                  <wp:posOffset>4406265</wp:posOffset>
                </wp:positionV>
                <wp:extent cx="228600" cy="152400"/>
                <wp:effectExtent l="0" t="0" r="0" b="0"/>
                <wp:wrapNone/>
                <wp:docPr id="23" name="Oval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2620DB" id="Oval 1072" o:spid="_x0000_s1026" style="position:absolute;left:0;text-align:left;margin-left:746.8pt;margin-top:346.95pt;width:18pt;height:12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1" layoutInCell="1" allowOverlap="1">
                <wp:simplePos x="0" y="0"/>
                <wp:positionH relativeFrom="column">
                  <wp:posOffset>9481820</wp:posOffset>
                </wp:positionH>
                <wp:positionV relativeFrom="paragraph">
                  <wp:posOffset>3811905</wp:posOffset>
                </wp:positionV>
                <wp:extent cx="228600" cy="152400"/>
                <wp:effectExtent l="0" t="0" r="0" b="0"/>
                <wp:wrapNone/>
                <wp:docPr id="22" name="Oval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48538" id="Oval 1071" o:spid="_x0000_s1026" style="position:absolute;left:0;text-align:left;margin-left:746.6pt;margin-top:300.15pt;width:18pt;height:12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1" layoutInCell="1" allowOverlap="1">
                <wp:simplePos x="0" y="0"/>
                <wp:positionH relativeFrom="column">
                  <wp:posOffset>7273290</wp:posOffset>
                </wp:positionH>
                <wp:positionV relativeFrom="paragraph">
                  <wp:posOffset>7357110</wp:posOffset>
                </wp:positionV>
                <wp:extent cx="228600" cy="152400"/>
                <wp:effectExtent l="0" t="0" r="0" b="0"/>
                <wp:wrapNone/>
                <wp:docPr id="21" name="Oval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94A26" id="Oval 1070" o:spid="_x0000_s1026" style="position:absolute;left:0;text-align:left;margin-left:572.7pt;margin-top:579.3pt;width:18pt;height:12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1" layoutInCell="1" allowOverlap="1">
                <wp:simplePos x="0" y="0"/>
                <wp:positionH relativeFrom="column">
                  <wp:posOffset>7279005</wp:posOffset>
                </wp:positionH>
                <wp:positionV relativeFrom="paragraph">
                  <wp:posOffset>6771005</wp:posOffset>
                </wp:positionV>
                <wp:extent cx="228600" cy="152400"/>
                <wp:effectExtent l="0" t="0" r="0" b="0"/>
                <wp:wrapNone/>
                <wp:docPr id="20" name="Oval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E7E87" id="Oval 1069" o:spid="_x0000_s1026" style="position:absolute;left:0;text-align:left;margin-left:573.15pt;margin-top:533.15pt;width:18pt;height:1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514350</wp:posOffset>
                </wp:positionV>
                <wp:extent cx="5534025" cy="0"/>
                <wp:effectExtent l="0" t="0" r="0" b="0"/>
                <wp:wrapNone/>
                <wp:docPr id="19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9077D" id="Line 58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5pt,40.5pt" to="83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" strokeweight=".5pt">
                <v:stroke dashstyle="dash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7141845</wp:posOffset>
                </wp:positionV>
                <wp:extent cx="1266825" cy="0"/>
                <wp:effectExtent l="0" t="0" r="0" b="0"/>
                <wp:wrapNone/>
                <wp:docPr id="18" name="Lin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6266D" id="Line 93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75pt,562.35pt" to="727.5pt,5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" strokeweight=".5pt">
                <v:stroke dashstyle="dash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7435215</wp:posOffset>
                </wp:positionV>
                <wp:extent cx="4267200" cy="0"/>
                <wp:effectExtent l="0" t="0" r="0" b="0"/>
                <wp:wrapNone/>
                <wp:docPr id="17" name="Lin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9C9D" id="Line 93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585.45pt" to="503.25pt,5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" strokeweight=".5pt">
                <v:stroke endarrow="classic" endarrowwidth="narrow" endarrowlength="short"/>
                <w10:anchorlock/>
              </v:line>
            </w:pict>
          </mc:Fallback>
        </mc:AlternateConten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436"/>
        <w:gridCol w:w="610"/>
        <w:gridCol w:w="418"/>
        <w:gridCol w:w="1256"/>
        <w:gridCol w:w="5"/>
        <w:gridCol w:w="730"/>
        <w:gridCol w:w="109"/>
        <w:gridCol w:w="887"/>
        <w:gridCol w:w="249"/>
        <w:gridCol w:w="425"/>
        <w:gridCol w:w="24"/>
        <w:gridCol w:w="332"/>
        <w:gridCol w:w="156"/>
        <w:gridCol w:w="18"/>
        <w:gridCol w:w="57"/>
        <w:gridCol w:w="516"/>
        <w:gridCol w:w="119"/>
        <w:gridCol w:w="15"/>
        <w:gridCol w:w="320"/>
        <w:gridCol w:w="132"/>
        <w:gridCol w:w="167"/>
        <w:gridCol w:w="90"/>
        <w:gridCol w:w="94"/>
        <w:gridCol w:w="613"/>
        <w:gridCol w:w="78"/>
        <w:gridCol w:w="57"/>
        <w:gridCol w:w="369"/>
        <w:gridCol w:w="63"/>
        <w:gridCol w:w="140"/>
        <w:gridCol w:w="210"/>
        <w:gridCol w:w="104"/>
        <w:gridCol w:w="211"/>
        <w:gridCol w:w="105"/>
        <w:gridCol w:w="79"/>
        <w:gridCol w:w="191"/>
        <w:gridCol w:w="54"/>
        <w:gridCol w:w="144"/>
        <w:gridCol w:w="92"/>
        <w:gridCol w:w="67"/>
        <w:gridCol w:w="50"/>
        <w:gridCol w:w="345"/>
        <w:gridCol w:w="203"/>
        <w:gridCol w:w="127"/>
        <w:gridCol w:w="212"/>
        <w:gridCol w:w="75"/>
        <w:gridCol w:w="163"/>
        <w:gridCol w:w="89"/>
        <w:gridCol w:w="138"/>
        <w:gridCol w:w="138"/>
        <w:gridCol w:w="63"/>
        <w:gridCol w:w="45"/>
        <w:gridCol w:w="336"/>
        <w:gridCol w:w="50"/>
        <w:gridCol w:w="172"/>
        <w:gridCol w:w="47"/>
        <w:gridCol w:w="105"/>
        <w:gridCol w:w="255"/>
        <w:gridCol w:w="111"/>
        <w:gridCol w:w="147"/>
        <w:gridCol w:w="173"/>
        <w:gridCol w:w="24"/>
        <w:gridCol w:w="9"/>
        <w:gridCol w:w="79"/>
        <w:gridCol w:w="137"/>
        <w:gridCol w:w="171"/>
        <w:gridCol w:w="72"/>
        <w:gridCol w:w="242"/>
        <w:gridCol w:w="138"/>
        <w:gridCol w:w="218"/>
        <w:gridCol w:w="57"/>
        <w:gridCol w:w="10"/>
        <w:gridCol w:w="240"/>
        <w:gridCol w:w="799"/>
        <w:gridCol w:w="1082"/>
        <w:gridCol w:w="8"/>
        <w:gridCol w:w="436"/>
        <w:gridCol w:w="11"/>
        <w:gridCol w:w="1"/>
        <w:gridCol w:w="7"/>
        <w:gridCol w:w="454"/>
        <w:gridCol w:w="13"/>
        <w:gridCol w:w="6"/>
        <w:gridCol w:w="909"/>
        <w:gridCol w:w="14"/>
        <w:gridCol w:w="5"/>
        <w:gridCol w:w="909"/>
        <w:gridCol w:w="15"/>
        <w:gridCol w:w="4"/>
        <w:gridCol w:w="9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630"/>
              <w:textAlignment w:val="center"/>
              <w:rPr>
                <w:rFonts w:hint="eastAsia"/>
              </w:rPr>
            </w:pPr>
            <w:r>
              <w:rPr>
                <w:noProof/>
                <w:spacing w:val="84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>
                      <wp:simplePos x="0" y="0"/>
                      <wp:positionH relativeFrom="column">
                        <wp:posOffset>10815320</wp:posOffset>
                      </wp:positionH>
                      <wp:positionV relativeFrom="paragraph">
                        <wp:posOffset>-27305</wp:posOffset>
                      </wp:positionV>
                      <wp:extent cx="3810" cy="286385"/>
                      <wp:effectExtent l="0" t="0" r="0" b="0"/>
                      <wp:wrapNone/>
                      <wp:docPr id="16" name="Line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863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662EA" id="Line 1082" o:spid="_x0000_s1026" style="position:absolute;left:0;text-align:lef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1.6pt,-2.15pt" to="851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spacing w:val="84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>
                      <wp:simplePos x="0" y="0"/>
                      <wp:positionH relativeFrom="column">
                        <wp:posOffset>10545445</wp:posOffset>
                      </wp:positionH>
                      <wp:positionV relativeFrom="paragraph">
                        <wp:posOffset>260350</wp:posOffset>
                      </wp:positionV>
                      <wp:extent cx="266700" cy="0"/>
                      <wp:effectExtent l="0" t="0" r="0" b="0"/>
                      <wp:wrapNone/>
                      <wp:docPr id="15" name="Lin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50239" id="Line 107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0.35pt,20.5pt" to="851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" strokeweight=".5pt"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072" w:type="dxa"/>
            <w:gridSpan w:val="75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365"/>
              </w:rPr>
              <w:t>合</w:t>
            </w:r>
            <w:r>
              <w:rPr>
                <w:rFonts w:hint="eastAsia"/>
              </w:rPr>
              <w:t xml:space="preserve">計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①＋②＋③＋④＋⑤＋⑥＋⑦＋⑧＋⑨</w:t>
            </w:r>
            <w:r>
              <w:rPr>
                <w:rFonts w:hint="eastAsia"/>
              </w:rPr>
              <w:t>)</w:t>
            </w:r>
          </w:p>
        </w:tc>
        <w:tc>
          <w:tcPr>
            <w:tcW w:w="455" w:type="dxa"/>
            <w:gridSpan w:val="4"/>
            <w:vMerge w:val="restart"/>
            <w:tcBorders>
              <w:bottom w:val="single" w:sz="4" w:space="0" w:color="auto"/>
              <w:right w:val="dashed" w:sz="4" w:space="0" w:color="auto"/>
            </w:tcBorders>
            <w:shd w:val="solid" w:color="auto" w:fill="auto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color w:val="FFFFFF"/>
              </w:rPr>
            </w:pPr>
            <w:r>
              <w:rPr>
                <w:rFonts w:hint="eastAsia"/>
                <w:color w:val="FFFFFF"/>
              </w:rPr>
              <w:t>⑩</w:t>
            </w:r>
          </w:p>
        </w:tc>
        <w:tc>
          <w:tcPr>
            <w:tcW w:w="473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DR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vMerge w:val="restart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6072" w:type="dxa"/>
            <w:gridSpan w:val="75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55" w:type="dxa"/>
            <w:gridSpan w:val="4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73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28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5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山林所得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201" w:type="dxa"/>
            <w:gridSpan w:val="11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839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専従者控除額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BI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77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7" w:type="dxa"/>
            <w:gridSpan w:val="5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gridSpan w:val="7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特別控除額</w:t>
            </w:r>
          </w:p>
        </w:tc>
        <w:tc>
          <w:tcPr>
            <w:tcW w:w="360" w:type="dxa"/>
            <w:gridSpan w:val="2"/>
            <w:tcBorders>
              <w:bottom w:val="nil"/>
              <w:right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Chars="-20" w:left="-42"/>
              <w:jc w:val="righ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</w:instrText>
            </w:r>
            <w:r>
              <w:rPr>
                <w:rFonts w:hint="eastAsia"/>
              </w:rPr>
              <w:instrText>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31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BA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090" w:type="dxa"/>
            <w:gridSpan w:val="9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4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91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BC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45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土地等の事業・雑</w:t>
            </w:r>
          </w:p>
        </w:tc>
        <w:tc>
          <w:tcPr>
            <w:tcW w:w="3710" w:type="dxa"/>
            <w:gridSpan w:val="17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979" w:type="dxa"/>
            <w:gridSpan w:val="2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bottom w:val="nil"/>
              <w:right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Chars="-20" w:left="-42"/>
              <w:jc w:val="righ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31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BD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1090" w:type="dxa"/>
            <w:gridSpan w:val="9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4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2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BE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6" w:type="dxa"/>
            <w:vMerge w:val="restart"/>
            <w:tcBorders>
              <w:bottom w:val="nil"/>
            </w:tcBorders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分離課税の譲</w:t>
            </w:r>
            <w:r>
              <w:rPr>
                <w:rFonts w:hint="eastAsia"/>
              </w:rPr>
              <w:t>渡</w:t>
            </w:r>
          </w:p>
        </w:tc>
        <w:tc>
          <w:tcPr>
            <w:tcW w:w="3019" w:type="dxa"/>
            <w:gridSpan w:val="5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2830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58"/>
              </w:rPr>
              <w:t>収入金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194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05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2841" w:type="dxa"/>
            <w:gridSpan w:val="2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</w:instrText>
            </w:r>
            <w:r>
              <w:rPr>
                <w:rFonts w:hint="eastAsia"/>
              </w:rPr>
              <w:instrText>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05"/>
              </w:rPr>
              <w:t>差</w:t>
            </w:r>
            <w:r>
              <w:rPr>
                <w:rFonts w:hint="eastAsia"/>
              </w:rPr>
              <w:t xml:space="preserve">引　</w:t>
            </w:r>
            <w:r>
              <w:rPr>
                <w:rFonts w:hint="eastAsia"/>
                <w:spacing w:val="40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05"/>
              </w:rPr>
              <w:t>特別控除</w:t>
            </w:r>
            <w:r>
              <w:rPr>
                <w:rFonts w:hint="eastAsia"/>
              </w:rPr>
              <w:t>額</w:t>
            </w:r>
          </w:p>
        </w:tc>
        <w:tc>
          <w:tcPr>
            <w:tcW w:w="3712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所得金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spacing w:val="40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19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短期一般資産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BJ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830" w:type="dxa"/>
            <w:gridSpan w:val="15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gridSpan w:val="15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11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BK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BL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長期一般資産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overflowPunct w:val="0"/>
              <w:autoSpaceDE w:val="0"/>
              <w:autoSpaceDN w:val="0"/>
              <w:spacing w:line="220" w:lineRule="exact"/>
              <w:ind w:leftChars="-20" w:left="-42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890" w:id="-1429577216"/>
              </w:rPr>
              <w:t>特別控除額以</w:t>
            </w:r>
            <w:r>
              <w:rPr>
                <w:rFonts w:hint="eastAsia"/>
                <w:kern w:val="0"/>
                <w:fitText w:val="1890" w:id="-1429577216"/>
              </w:rPr>
              <w:t>下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BM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830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BN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BP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特別控除額をこえる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BR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830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BS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BT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19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長期特定資産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優良住宅等</w:t>
            </w:r>
            <w:r>
              <w:rPr>
                <w:rFonts w:hint="eastAsia"/>
              </w:rPr>
              <w:t>)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DH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830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DF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DG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19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長期軽課資産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居住用財産</w:t>
            </w:r>
            <w:r>
              <w:rPr>
                <w:rFonts w:hint="eastAsia"/>
              </w:rPr>
              <w:t>)</w:t>
            </w:r>
          </w:p>
        </w:tc>
        <w:tc>
          <w:tcPr>
            <w:tcW w:w="2200" w:type="dxa"/>
            <w:gridSpan w:val="8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DK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2830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</w:instrText>
            </w:r>
            <w:r>
              <w:rPr>
                <w:rFonts w:hAnsi="ＭＳ 明朝" w:hint="eastAsia"/>
              </w:rPr>
              <w:instrText>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DI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DJ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19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株式等の譲渡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0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20"/>
              </w:rPr>
              <w:t>は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×</w:t>
            </w:r>
            <w:r>
              <w:object w:dxaOrig="220" w:dyaOrig="560">
                <v:shape id="_x0000_i1026" type="#_x0000_t75" style="width:11.25pt;height:27.75pt" o:ole="" fillcolor="window">
                  <v:imagedata r:id="rId6" o:title=""/>
                </v:shape>
                <o:OLEObject Type="Embed" ProgID="Equation.3" ShapeID="_x0000_i1026" DrawAspect="Content" ObjectID="_1819725079" r:id="rId8"/>
              </w:object>
            </w:r>
            <w:r>
              <w:rPr>
                <w:rFonts w:hint="eastAsia"/>
              </w:rPr>
              <w:t>の額→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DV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tcBorders>
              <w:top w:val="nil"/>
              <w:left w:val="nil"/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適用条文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非課税所</w:t>
            </w:r>
            <w:r>
              <w:rPr>
                <w:rFonts w:hint="eastAsia"/>
              </w:rPr>
              <w:t>得</w:t>
            </w:r>
          </w:p>
        </w:tc>
        <w:tc>
          <w:tcPr>
            <w:tcW w:w="707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BW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gridSpan w:val="5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免税所</w:t>
            </w:r>
            <w:r>
              <w:rPr>
                <w:rFonts w:hint="eastAsia"/>
              </w:rPr>
              <w:t>得</w:t>
            </w:r>
          </w:p>
        </w:tc>
        <w:tc>
          <w:tcPr>
            <w:tcW w:w="711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BU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gridSpan w:val="6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繰越損失</w:t>
            </w:r>
            <w:r>
              <w:rPr>
                <w:rFonts w:hint="eastAsia"/>
              </w:rPr>
              <w:t>額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BE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tcBorders>
              <w:top w:val="nil"/>
              <w:left w:val="nil"/>
              <w:bottom w:val="nil"/>
              <w:tr2bl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0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雑損控除</w:t>
            </w:r>
          </w:p>
        </w:tc>
        <w:tc>
          <w:tcPr>
            <w:tcW w:w="1980" w:type="dxa"/>
            <w:gridSpan w:val="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損害の原因</w:t>
            </w:r>
          </w:p>
        </w:tc>
        <w:tc>
          <w:tcPr>
            <w:tcW w:w="1982" w:type="dxa"/>
            <w:gridSpan w:val="10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損害年月日</w:t>
            </w:r>
          </w:p>
        </w:tc>
        <w:tc>
          <w:tcPr>
            <w:tcW w:w="2117" w:type="dxa"/>
            <w:gridSpan w:val="1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損害を受け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53"/>
              </w:rPr>
              <w:t>資産の種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118" w:type="dxa"/>
            <w:gridSpan w:val="1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損害金</w:t>
            </w:r>
            <w:r>
              <w:rPr>
                <w:rFonts w:hint="eastAsia"/>
              </w:rPr>
              <w:t>額</w:t>
            </w:r>
          </w:p>
        </w:tc>
        <w:tc>
          <w:tcPr>
            <w:tcW w:w="428" w:type="dxa"/>
            <w:gridSpan w:val="4"/>
            <w:tcBorders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690" w:type="dxa"/>
            <w:gridSpan w:val="14"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保険金などで補てんされる金額</w:t>
            </w:r>
          </w:p>
        </w:tc>
        <w:tc>
          <w:tcPr>
            <w:tcW w:w="3037" w:type="dxa"/>
            <w:gridSpan w:val="11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⑩</w:t>
            </w:r>
            <w:r>
              <w:rPr>
                <w:rFonts w:hint="eastAsia"/>
                <w:spacing w:val="20"/>
              </w:rPr>
              <w:t>＋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91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131</w:t>
            </w:r>
            <w:r>
              <w:rPr>
                <w:rFonts w:hint="eastAsia"/>
                <w:spacing w:val="20"/>
              </w:rPr>
              <w:t>＋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ア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3712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雑損控除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spacing w:val="40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二　所得から差し引かれる金額</w:t>
            </w:r>
          </w:p>
        </w:tc>
        <w:tc>
          <w:tcPr>
            <w:tcW w:w="27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10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17" w:type="dxa"/>
            <w:gridSpan w:val="1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gridSpan w:val="15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18" w:type="dxa"/>
            <w:gridSpan w:val="18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37" w:type="dxa"/>
            <w:gridSpan w:val="11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⑪</w:t>
            </w:r>
          </w:p>
        </w:tc>
        <w:tc>
          <w:tcPr>
            <w:tcW w:w="4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</w:instrText>
            </w:r>
            <w:r>
              <w:rPr>
                <w:rFonts w:hAnsi="ＭＳ 明朝" w:hint="eastAsia"/>
              </w:rPr>
              <w:instrText>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CA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0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医療費控除</w:t>
            </w:r>
          </w:p>
        </w:tc>
        <w:tc>
          <w:tcPr>
            <w:tcW w:w="2429" w:type="dxa"/>
            <w:gridSpan w:val="7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医療をうけた人</w:t>
            </w:r>
          </w:p>
        </w:tc>
        <w:tc>
          <w:tcPr>
            <w:tcW w:w="1198" w:type="dxa"/>
            <w:gridSpan w:val="6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236" w:type="dxa"/>
            <w:gridSpan w:val="20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支払った金</w:t>
            </w:r>
            <w:r>
              <w:rPr>
                <w:rFonts w:hint="eastAsia"/>
              </w:rPr>
              <w:t>額</w:t>
            </w:r>
          </w:p>
        </w:tc>
        <w:tc>
          <w:tcPr>
            <w:tcW w:w="554" w:type="dxa"/>
            <w:gridSpan w:val="4"/>
            <w:tcBorders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82" w:type="dxa"/>
            <w:gridSpan w:val="21"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保険金などで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  <w:spacing w:val="53"/>
              </w:rPr>
              <w:t>てんされる金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3253" w:type="dxa"/>
            <w:gridSpan w:val="13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⑩</w:t>
            </w:r>
            <w:r>
              <w:rPr>
                <w:rFonts w:hint="eastAsia"/>
                <w:spacing w:val="20"/>
              </w:rPr>
              <w:t>＋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91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131</w:t>
            </w:r>
            <w:r>
              <w:rPr>
                <w:rFonts w:hint="eastAsia"/>
                <w:spacing w:val="20"/>
              </w:rPr>
              <w:t>＋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ア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  <w:tc>
          <w:tcPr>
            <w:tcW w:w="3712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医療費控除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spacing w:val="40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429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8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6" w:type="dxa"/>
            <w:gridSpan w:val="20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36" w:type="dxa"/>
            <w:gridSpan w:val="25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53" w:type="dxa"/>
            <w:gridSpan w:val="13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3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⑫</w:t>
            </w:r>
          </w:p>
        </w:tc>
        <w:tc>
          <w:tcPr>
            <w:tcW w:w="473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CB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gridSpan w:val="3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0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社会保険料控除</w:t>
            </w:r>
          </w:p>
        </w:tc>
        <w:tc>
          <w:tcPr>
            <w:tcW w:w="7022" w:type="dxa"/>
            <w:gridSpan w:val="3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社会保険の種類及び支払った保険</w:t>
            </w:r>
            <w:r>
              <w:rPr>
                <w:rFonts w:hint="eastAsia"/>
              </w:rPr>
              <w:t>料</w:t>
            </w:r>
          </w:p>
        </w:tc>
        <w:tc>
          <w:tcPr>
            <w:tcW w:w="3156" w:type="dxa"/>
            <w:gridSpan w:val="2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社会保険の種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174" w:type="dxa"/>
            <w:gridSpan w:val="1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支払った保険</w:t>
            </w:r>
            <w:r>
              <w:rPr>
                <w:rFonts w:hint="eastAsia"/>
              </w:rPr>
              <w:t>料</w:t>
            </w:r>
          </w:p>
        </w:tc>
        <w:tc>
          <w:tcPr>
            <w:tcW w:w="3712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支払保険料合計又は控除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992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国保</w:t>
            </w:r>
          </w:p>
        </w:tc>
        <w:tc>
          <w:tcPr>
            <w:tcW w:w="516" w:type="dxa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66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</w:tc>
        <w:tc>
          <w:tcPr>
            <w:tcW w:w="548" w:type="dxa"/>
            <w:gridSpan w:val="5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6" w:type="dxa"/>
            <w:gridSpan w:val="2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12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⑬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CD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gridSpan w:val="3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小規模企業共済等掛金控除</w:t>
            </w:r>
          </w:p>
        </w:tc>
        <w:tc>
          <w:tcPr>
            <w:tcW w:w="13352" w:type="dxa"/>
            <w:gridSpan w:val="71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支払った第一種共済掛金と心障者扶養共済掛金との合計額とする。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⑭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CE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gridSpan w:val="3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0" w:type="dxa"/>
            <w:gridSpan w:val="4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生命保険料控除</w:t>
            </w:r>
          </w:p>
        </w:tc>
        <w:tc>
          <w:tcPr>
            <w:tcW w:w="2405" w:type="dxa"/>
            <w:gridSpan w:val="6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加入保険会社等</w:t>
            </w:r>
          </w:p>
        </w:tc>
        <w:tc>
          <w:tcPr>
            <w:tcW w:w="1856" w:type="dxa"/>
            <w:gridSpan w:val="11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404" w:type="dxa"/>
            <w:gridSpan w:val="1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支払った保険料</w:t>
            </w:r>
          </w:p>
        </w:tc>
        <w:tc>
          <w:tcPr>
            <w:tcW w:w="2391" w:type="dxa"/>
            <w:gridSpan w:val="18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加入保険会社等</w:t>
            </w:r>
          </w:p>
        </w:tc>
        <w:tc>
          <w:tcPr>
            <w:tcW w:w="1882" w:type="dxa"/>
            <w:gridSpan w:val="1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4" w:type="dxa"/>
            <w:gridSpan w:val="7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支払った保険料</w:t>
            </w:r>
          </w:p>
        </w:tc>
        <w:tc>
          <w:tcPr>
            <w:tcW w:w="447" w:type="dxa"/>
            <w:gridSpan w:val="2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⑮</w:t>
            </w:r>
          </w:p>
        </w:tc>
        <w:tc>
          <w:tcPr>
            <w:tcW w:w="462" w:type="dxa"/>
            <w:gridSpan w:val="3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CF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vMerge w:val="restart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gridSpan w:val="3"/>
            <w:vMerge w:val="restart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405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6" w:type="dxa"/>
            <w:gridSpan w:val="11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一般・個年</w:t>
            </w:r>
          </w:p>
        </w:tc>
        <w:tc>
          <w:tcPr>
            <w:tcW w:w="2404" w:type="dxa"/>
            <w:gridSpan w:val="14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91" w:type="dxa"/>
            <w:gridSpan w:val="18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1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一般・個年</w:t>
            </w:r>
          </w:p>
        </w:tc>
        <w:tc>
          <w:tcPr>
            <w:tcW w:w="2414" w:type="dxa"/>
            <w:gridSpan w:val="7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7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462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28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28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94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個人年金保険料控除</w:t>
            </w:r>
          </w:p>
        </w:tc>
        <w:tc>
          <w:tcPr>
            <w:tcW w:w="11213" w:type="dxa"/>
            <w:gridSpan w:val="66"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上のうち個人年金分</w:t>
            </w:r>
          </w:p>
        </w:tc>
        <w:tc>
          <w:tcPr>
            <w:tcW w:w="44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DM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gridSpan w:val="3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5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損害保険料控除</w:t>
            </w:r>
          </w:p>
        </w:tc>
        <w:tc>
          <w:tcPr>
            <w:tcW w:w="839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長・短</w:t>
            </w:r>
          </w:p>
        </w:tc>
        <w:tc>
          <w:tcPr>
            <w:tcW w:w="1186" w:type="dxa"/>
            <w:gridSpan w:val="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1177" w:type="dxa"/>
            <w:gridSpan w:val="7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gridSpan w:val="7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支払い保険料</w:t>
            </w:r>
          </w:p>
        </w:tc>
        <w:tc>
          <w:tcPr>
            <w:tcW w:w="1157" w:type="dxa"/>
            <w:gridSpan w:val="9"/>
            <w:tcBorders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5" w:type="dxa"/>
            <w:gridSpan w:val="9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長期損害保険料の金額</w:t>
            </w:r>
          </w:p>
        </w:tc>
        <w:tc>
          <w:tcPr>
            <w:tcW w:w="528" w:type="dxa"/>
            <w:gridSpan w:val="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16A</w:t>
            </w:r>
          </w:p>
        </w:tc>
        <w:tc>
          <w:tcPr>
            <w:tcW w:w="444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EB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40" w:type="dxa"/>
            <w:gridSpan w:val="6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7"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6"/>
            <w:tcBorders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損害保険料控除額</w:t>
            </w:r>
          </w:p>
        </w:tc>
        <w:tc>
          <w:tcPr>
            <w:tcW w:w="456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⑯</w:t>
            </w:r>
          </w:p>
        </w:tc>
        <w:tc>
          <w:tcPr>
            <w:tcW w:w="47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DP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5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寄附金控除</w:t>
            </w:r>
          </w:p>
        </w:tc>
        <w:tc>
          <w:tcPr>
            <w:tcW w:w="11218" w:type="dxa"/>
            <w:gridSpan w:val="66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｛寄附金の額－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万円｝又は｛総所得金額等の合計額×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万円｝いずれかの低い方の額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寄附金控除額</w:t>
            </w:r>
          </w:p>
        </w:tc>
        <w:tc>
          <w:tcPr>
            <w:tcW w:w="456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47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EA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5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配偶者特別控除</w:t>
            </w:r>
          </w:p>
        </w:tc>
        <w:tc>
          <w:tcPr>
            <w:tcW w:w="6714" w:type="dxa"/>
            <w:gridSpan w:val="31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9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配偶者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4"/>
              </w:rPr>
              <w:t>合計所</w:t>
            </w:r>
            <w:r>
              <w:rPr>
                <w:rFonts w:hint="eastAsia"/>
              </w:rPr>
              <w:t>得</w:t>
            </w:r>
          </w:p>
        </w:tc>
        <w:tc>
          <w:tcPr>
            <w:tcW w:w="528" w:type="dxa"/>
            <w:gridSpan w:val="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23A</w:t>
            </w:r>
          </w:p>
        </w:tc>
        <w:tc>
          <w:tcPr>
            <w:tcW w:w="444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DT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740" w:type="dxa"/>
            <w:gridSpan w:val="6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7"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6"/>
            <w:tcBorders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配偶者特別控除額</w:t>
            </w:r>
          </w:p>
        </w:tc>
        <w:tc>
          <w:tcPr>
            <w:tcW w:w="456" w:type="dxa"/>
            <w:gridSpan w:val="4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23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7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DS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5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定率減税額</w:t>
            </w:r>
          </w:p>
        </w:tc>
        <w:tc>
          <w:tcPr>
            <w:tcW w:w="2756" w:type="dxa"/>
            <w:gridSpan w:val="7"/>
            <w:tcBorders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62" w:type="dxa"/>
            <w:gridSpan w:val="59"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基礎控除額</w:t>
            </w:r>
          </w:p>
        </w:tc>
        <w:tc>
          <w:tcPr>
            <w:tcW w:w="456" w:type="dxa"/>
            <w:gridSpan w:val="4"/>
            <w:tcBorders>
              <w:bottom w:val="nil"/>
              <w:right w:val="dashed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725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6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2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80" w:right="-8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住宅借入金等特別控除額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31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6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DN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65" w:type="dxa"/>
            <w:gridSpan w:val="6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5"/>
            <w:tcBorders>
              <w:left w:val="nil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6" w:type="dxa"/>
            <w:gridSpan w:val="2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1" w:type="dxa"/>
            <w:gridSpan w:val="2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青申特別控除</w:t>
            </w:r>
            <w:r>
              <w:rPr>
                <w:rFonts w:hint="eastAsia"/>
              </w:rPr>
              <w:t>額</w:t>
            </w:r>
          </w:p>
        </w:tc>
        <w:tc>
          <w:tcPr>
            <w:tcW w:w="240" w:type="dxa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確定申告の種類</w:t>
            </w:r>
          </w:p>
        </w:tc>
        <w:tc>
          <w:tcPr>
            <w:tcW w:w="456" w:type="dxa"/>
            <w:gridSpan w:val="4"/>
            <w:tcBorders>
              <w:bottom w:val="single" w:sz="4" w:space="0" w:color="auto"/>
              <w:right w:val="dashed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4" w:type="dxa"/>
            <w:gridSpan w:val="11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所得税又は申告納税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28" w:type="dxa"/>
            <w:tcBorders>
              <w:top w:val="nil"/>
              <w:left w:val="nil"/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5" w:type="dxa"/>
            <w:gridSpan w:val="5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6" w:type="dxa"/>
            <w:gridSpan w:val="7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2" w:type="dxa"/>
            <w:gridSpan w:val="14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源泉徴収税額</w:t>
            </w:r>
          </w:p>
        </w:tc>
        <w:tc>
          <w:tcPr>
            <w:tcW w:w="432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</w:instrText>
            </w:r>
            <w:r>
              <w:rPr>
                <w:rFonts w:hAnsi="ＭＳ 明朝" w:hint="eastAsia"/>
              </w:rPr>
              <w:instrText>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35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65" w:type="dxa"/>
            <w:gridSpan w:val="4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DU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65" w:type="dxa"/>
            <w:gridSpan w:val="6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4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5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6" w:type="dxa"/>
            <w:gridSpan w:val="2"/>
            <w:vMerge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66" w:type="dxa"/>
            <w:gridSpan w:val="5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CH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65" w:type="dxa"/>
            <w:gridSpan w:val="5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7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5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881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CG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 xml:space="preserve">　　　　青</w:t>
            </w:r>
            <w:r>
              <w:rPr>
                <w:rFonts w:hint="eastAsia"/>
              </w:rPr>
              <w:t>(1)</w:t>
            </w:r>
          </w:p>
        </w:tc>
        <w:tc>
          <w:tcPr>
            <w:tcW w:w="456" w:type="dxa"/>
            <w:gridSpan w:val="4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36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74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CJ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929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9" w:type="dxa"/>
            <w:gridSpan w:val="3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14763C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10620375</wp:posOffset>
                </wp:positionH>
                <wp:positionV relativeFrom="paragraph">
                  <wp:posOffset>-7291070</wp:posOffset>
                </wp:positionV>
                <wp:extent cx="248920" cy="6119495"/>
                <wp:effectExtent l="0" t="0" r="0" b="0"/>
                <wp:wrapNone/>
                <wp:docPr id="4" name="Group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6119495"/>
                          <a:chOff x="18436" y="3540"/>
                          <a:chExt cx="392" cy="9637"/>
                        </a:xfrm>
                      </wpg:grpSpPr>
                      <wps:wsp>
                        <wps:cNvPr id="5" name="Oval 602"/>
                        <wps:cNvSpPr>
                          <a:spLocks noChangeArrowheads="1"/>
                        </wps:cNvSpPr>
                        <wps:spPr bwMode="auto">
                          <a:xfrm>
                            <a:off x="18468" y="3540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059"/>
                        <wps:cNvSpPr>
                          <a:spLocks noChangeArrowheads="1"/>
                        </wps:cNvSpPr>
                        <wps:spPr bwMode="auto">
                          <a:xfrm>
                            <a:off x="18456" y="4939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60"/>
                        <wps:cNvSpPr>
                          <a:spLocks noChangeArrowheads="1"/>
                        </wps:cNvSpPr>
                        <wps:spPr bwMode="auto">
                          <a:xfrm>
                            <a:off x="18464" y="5406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62"/>
                        <wps:cNvSpPr>
                          <a:spLocks noChangeArrowheads="1"/>
                        </wps:cNvSpPr>
                        <wps:spPr bwMode="auto">
                          <a:xfrm>
                            <a:off x="18456" y="5863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063"/>
                        <wps:cNvSpPr>
                          <a:spLocks noChangeArrowheads="1"/>
                        </wps:cNvSpPr>
                        <wps:spPr bwMode="auto">
                          <a:xfrm>
                            <a:off x="18456" y="6330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64"/>
                        <wps:cNvSpPr>
                          <a:spLocks noChangeArrowheads="1"/>
                        </wps:cNvSpPr>
                        <wps:spPr bwMode="auto">
                          <a:xfrm>
                            <a:off x="18456" y="6847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065"/>
                        <wps:cNvSpPr>
                          <a:spLocks noChangeArrowheads="1"/>
                        </wps:cNvSpPr>
                        <wps:spPr bwMode="auto">
                          <a:xfrm>
                            <a:off x="18456" y="7366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066"/>
                        <wps:cNvSpPr>
                          <a:spLocks noChangeArrowheads="1"/>
                        </wps:cNvSpPr>
                        <wps:spPr bwMode="auto">
                          <a:xfrm>
                            <a:off x="18436" y="12031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067"/>
                        <wps:cNvSpPr>
                          <a:spLocks noChangeArrowheads="1"/>
                        </wps:cNvSpPr>
                        <wps:spPr bwMode="auto">
                          <a:xfrm>
                            <a:off x="18436" y="12937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068"/>
                        <wps:cNvSpPr>
                          <a:spLocks noChangeArrowheads="1"/>
                        </wps:cNvSpPr>
                        <wps:spPr bwMode="auto">
                          <a:xfrm>
                            <a:off x="18458" y="4479"/>
                            <a:ext cx="36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95CF6" id="Group 1086" o:spid="_x0000_s1026" style="position:absolute;left:0;text-align:left;margin-left:836.25pt;margin-top:-574.1pt;width:19.6pt;height:481.85pt;z-index:251658752" coordorigin="18436,3540" coordsize="392,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">
                <v:oval id="Oval 602" o:spid="_x0000_s1027" style="position:absolute;left:18468;top:354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5LvgAAANoAAAAPAAAAZHJzL2Rvd25yZXYueG1sRI/BCsIw&#10;EETvgv8QVvCmqYI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IbSvku+AAAA2gAAAA8AAAAAAAAA&#10;AAAAAAAABwIAAGRycy9kb3ducmV2LnhtbFBLBQYAAAAAAwADALcAAADyAgAAAAA=&#10;" filled="f" strokeweight=".5pt"/>
                <v:oval id="Oval 1059" o:spid="_x0000_s1028" style="position:absolute;left:18456;top:493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" filled="f" strokeweight=".5pt"/>
                <v:oval id="Oval 1060" o:spid="_x0000_s1029" style="position:absolute;left:18464;top:5406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" filled="f" strokeweight=".5pt"/>
                <v:oval id="Oval 1062" o:spid="_x0000_s1030" style="position:absolute;left:18456;top:5863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" filled="f" strokeweight=".5pt"/>
                <v:oval id="Oval 1063" o:spid="_x0000_s1031" style="position:absolute;left:18456;top:6330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" filled="f" strokeweight=".5pt"/>
                <v:oval id="Oval 1064" o:spid="_x0000_s1032" style="position:absolute;left:18456;top:6847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" filled="f" strokeweight=".5pt"/>
                <v:oval id="Oval 1065" o:spid="_x0000_s1033" style="position:absolute;left:18456;top:7366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" filled="f" strokeweight=".5pt"/>
                <v:oval id="Oval 1066" o:spid="_x0000_s1034" style="position:absolute;left:18436;top:12031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" filled="f" strokeweight=".5pt"/>
                <v:oval id="Oval 1067" o:spid="_x0000_s1035" style="position:absolute;left:18436;top:12937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" filled="f" strokeweight=".5pt"/>
                <v:oval id="Oval 1068" o:spid="_x0000_s1036" style="position:absolute;left:18458;top:447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" filled="f" strokeweight=".5pt"/>
                <w10:anchorlock/>
              </v:group>
            </w:pict>
          </mc:Fallback>
        </mc:AlternateContent>
      </w:r>
      <w:r>
        <w:br w:type="page"/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437"/>
        <w:gridCol w:w="2916"/>
        <w:gridCol w:w="1886"/>
        <w:gridCol w:w="2156"/>
        <w:gridCol w:w="791"/>
        <w:gridCol w:w="2001"/>
        <w:gridCol w:w="1881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300"/>
        <w:gridCol w:w="214"/>
        <w:gridCol w:w="515"/>
        <w:gridCol w:w="206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tcBorders>
              <w:top w:val="nil"/>
              <w:left w:val="nil"/>
              <w:bottom w:val="nil"/>
              <w:tr2bl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2922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160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所得区分</w:t>
            </w:r>
          </w:p>
        </w:tc>
        <w:tc>
          <w:tcPr>
            <w:tcW w:w="2004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所得金額又は給与収入金額</w:t>
            </w:r>
          </w:p>
        </w:tc>
        <w:tc>
          <w:tcPr>
            <w:tcW w:w="1884" w:type="dxa"/>
            <w:vMerge w:val="restart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3"/>
              </w:rPr>
              <w:instrText>JJ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 xml:space="preserve">　個人コード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控対</w:t>
            </w:r>
            <w:r>
              <w:rPr>
                <w:rFonts w:hint="eastAsia"/>
              </w:rPr>
              <w:t>配</w:t>
            </w:r>
          </w:p>
        </w:tc>
        <w:tc>
          <w:tcPr>
            <w:tcW w:w="257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扶養控</w:t>
            </w:r>
            <w:r>
              <w:rPr>
                <w:rFonts w:hint="eastAsia"/>
              </w:rPr>
              <w:t>除</w:t>
            </w: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障</w:t>
            </w:r>
            <w:r>
              <w:rPr>
                <w:rFonts w:hint="eastAsia"/>
              </w:rPr>
              <w:t>害</w:t>
            </w:r>
          </w:p>
        </w:tc>
        <w:tc>
          <w:tcPr>
            <w:tcW w:w="3093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専従者控</w:t>
            </w:r>
            <w:r>
              <w:rPr>
                <w:rFonts w:hint="eastAsia"/>
              </w:rPr>
              <w:t>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　家族欄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国保被保険者は№に○を記入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514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年少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老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同老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>同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配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控除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tcBorders>
              <w:top w:val="nil"/>
              <w:left w:val="nil"/>
              <w:bottom w:val="nil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="-40" w:right="-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6804660</wp:posOffset>
                      </wp:positionH>
                      <wp:positionV relativeFrom="paragraph">
                        <wp:posOffset>-635</wp:posOffset>
                      </wp:positionV>
                      <wp:extent cx="200025" cy="127000"/>
                      <wp:effectExtent l="0" t="0" r="0" b="0"/>
                      <wp:wrapNone/>
                      <wp:docPr id="3" name="Freeform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27000"/>
                              </a:xfrm>
                              <a:custGeom>
                                <a:avLst/>
                                <a:gdLst>
                                  <a:gd name="T0" fmla="*/ 0 w 315"/>
                                  <a:gd name="T1" fmla="*/ 0 h 335"/>
                                  <a:gd name="T2" fmla="*/ 0 w 315"/>
                                  <a:gd name="T3" fmla="*/ 335 h 335"/>
                                  <a:gd name="T4" fmla="*/ 315 w 315"/>
                                  <a:gd name="T5" fmla="*/ 335 h 3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5" h="335">
                                    <a:moveTo>
                                      <a:pt x="0" y="0"/>
                                    </a:moveTo>
                                    <a:lnTo>
                                      <a:pt x="0" y="335"/>
                                    </a:lnTo>
                                    <a:lnTo>
                                      <a:pt x="315" y="33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7CDCF" id="Freeform 1017" o:spid="_x0000_s1026" style="position:absolute;left:0;text-align:left;margin-left:535.8pt;margin-top:-.05pt;width:15.7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" path="m,l,335r315,e" filled="f" strokeweight=".5pt">
                      <v:stroke endarrow="classic" endarrowwidth="narrow" endarrowlength="short"/>
                      <v:path arrowok="t" o:connecttype="custom" o:connectlocs="0,0;0,127000;200025,127000" o:connectangles="0,0,0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※続柄は、世帯主との関係で打ち出されていますのでご了承ください。</w:t>
            </w:r>
          </w:p>
        </w:tc>
        <w:tc>
          <w:tcPr>
            <w:tcW w:w="9603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ここからは記入しないで下さい。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29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控除額合計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14763C">
      <w:pPr>
        <w:rPr>
          <w:rFonts w:hint="eastAsia"/>
        </w:rPr>
      </w:pPr>
    </w:p>
    <w:p w:rsidR="00000000" w:rsidRDefault="0014763C">
      <w:pPr>
        <w:rPr>
          <w:rFonts w:hint="eastAsia"/>
        </w:rPr>
        <w:sectPr w:rsidR="00000000">
          <w:pgSz w:w="23814" w:h="16839" w:orient="landscape" w:code="8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0000" w:rsidRDefault="0014763C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裏面</w:t>
      </w:r>
    </w:p>
    <w:p w:rsidR="00000000" w:rsidRDefault="0014763C">
      <w:pPr>
        <w:wordWrap w:val="0"/>
        <w:overflowPunct w:val="0"/>
        <w:autoSpaceDE w:val="0"/>
        <w:autoSpaceDN w:val="0"/>
        <w:spacing w:after="120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◎　　　　年中に所得のなかった人は、次に記入してください。</w:t>
      </w:r>
    </w:p>
    <w:p w:rsidR="00000000" w:rsidRDefault="0014763C">
      <w:pPr>
        <w:wordWrap w:val="0"/>
        <w:overflowPunct w:val="0"/>
        <w:autoSpaceDE w:val="0"/>
        <w:autoSpaceDN w:val="0"/>
        <w:ind w:leftChars="300" w:left="630"/>
        <w:textAlignment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この欄は、非課税証明・国民健康保険・国民年金の資格審査等の資料となります。</w:t>
      </w:r>
      <w:r>
        <w:rPr>
          <w:rFonts w:hint="eastAsia"/>
        </w:rPr>
        <w:t>)</w:t>
      </w:r>
    </w:p>
    <w:tbl>
      <w:tblPr>
        <w:tblW w:w="2038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  <w:gridCol w:w="102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4530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Chars="600" w:left="12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つぎの該当する数字を○で囲み、その内容について記入してください。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7217" w:type="dxa"/>
            <w:tcBorders>
              <w:top w:val="nil"/>
              <w:bottom w:val="nil"/>
              <w:right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52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．下</w:t>
            </w:r>
            <w:r>
              <w:rPr>
                <w:rFonts w:hint="eastAsia"/>
              </w:rPr>
              <w:t>記の人から扶養又は援助を受けていた。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続柄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480" w:line="32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続柄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480" w:line="32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学生の場合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日現在で記入してください。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480" w:line="3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大学　　　　　　　　学部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　　　　　　　学校　　　　　　　　学科　　　　　　　　　　科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840" w:line="32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年在学・学籍番号　　　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80"/>
        </w:trPr>
        <w:tc>
          <w:tcPr>
            <w:tcW w:w="14530" w:type="dxa"/>
            <w:gridSpan w:val="2"/>
            <w:tcBorders>
              <w:top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52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．雇</w:t>
            </w:r>
            <w:r>
              <w:rPr>
                <w:rFonts w:hint="eastAsia"/>
              </w:rPr>
              <w:t>用保険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失業保険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労災保険等の給付を受けていた。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保険の種類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受給期間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受給額</w:t>
            </w:r>
            <w:r>
              <w:rPr>
                <w:rFonts w:hint="eastAsia"/>
              </w:rPr>
              <w:t>)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480" w:line="32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年　月　日から　　　年　　月　　日　　　　　　　　　　　　　　　　　　　　　　　　　　　　　　　円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52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．遺族年金・傷病恩給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扶助料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等を受けていた。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年金又は恩給名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年間受給額</w:t>
            </w:r>
            <w:r>
              <w:rPr>
                <w:rFonts w:hint="eastAsia"/>
              </w:rPr>
              <w:t>)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240" w:line="32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円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．生活保護法による生活扶助を受けていた。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受給番号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　　　　　　　　　　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受給期間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120" w:line="32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年　　月　　日から　　　　　　　年　　月　　日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に該当しない人は昨年の生活状況をくわしく記入してください。</w:t>
            </w:r>
            <w:r>
              <w:rPr>
                <w:rFonts w:hint="eastAsia"/>
              </w:rPr>
              <w:t>)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360" w:line="320" w:lineRule="exact"/>
              <w:textAlignment w:val="center"/>
              <w:rPr>
                <w:rFonts w:hint="eastAsia"/>
                <w:u w:val="dash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 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u w:val="dash"/>
              </w:rPr>
              <w:t xml:space="preserve">　　　　　　　　　　　　　　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120" w:line="320" w:lineRule="exact"/>
              <w:textAlignment w:val="center"/>
              <w:rPr>
                <w:rFonts w:hint="eastAsia"/>
                <w:u w:val="dash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 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000000" w:rsidRDefault="0014763C">
      <w:pPr>
        <w:wordWrap w:val="0"/>
        <w:overflowPunct w:val="0"/>
        <w:autoSpaceDE w:val="0"/>
        <w:autoSpaceDN w:val="0"/>
        <w:spacing w:after="120"/>
        <w:textAlignment w:val="center"/>
        <w:sectPr w:rsidR="00000000">
          <w:pgSz w:w="23814" w:h="16840" w:orient="landscape" w:code="8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0000" w:rsidRDefault="0014763C">
      <w:pPr>
        <w:wordWrap w:val="0"/>
        <w:overflowPunct w:val="0"/>
        <w:autoSpaceDE w:val="0"/>
        <w:autoSpaceDN w:val="0"/>
        <w:ind w:leftChars="100" w:left="420" w:hanging="210"/>
        <w:textAlignment w:val="center"/>
        <w:rPr>
          <w:rFonts w:hint="eastAsia"/>
        </w:rPr>
      </w:pPr>
      <w:r>
        <w:rPr>
          <w:rFonts w:hint="eastAsia"/>
        </w:rPr>
        <w:t>◎　次の所得のある人は、申告の際下記に記入してください。</w:t>
      </w:r>
    </w:p>
    <w:p w:rsidR="00000000" w:rsidRDefault="0014763C">
      <w:pPr>
        <w:wordWrap w:val="0"/>
        <w:overflowPunct w:val="0"/>
        <w:autoSpaceDE w:val="0"/>
        <w:autoSpaceDN w:val="0"/>
        <w:spacing w:before="240" w:line="240" w:lineRule="exact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．日雇労務で所得金額を証明する書類のない人は、この欄に記入してください。</w: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97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 w:val="restart"/>
            <w:tcBorders>
              <w:top w:val="nil"/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該当するものを○で囲んでください。大工、左官、土工、鳶、塗装、電工、その他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74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60" w:after="48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勤め先の住所・氏名　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日平均賃金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月平均稼働日数　　　月数　　　　年間収</w:t>
            </w:r>
            <w:r>
              <w:rPr>
                <w:rFonts w:hint="eastAsia"/>
              </w:rPr>
              <w:t>入額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afterLines="50" w:after="167" w:line="2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>)</w:t>
            </w:r>
          </w:p>
        </w:tc>
      </w:tr>
    </w:tbl>
    <w:p w:rsidR="00000000" w:rsidRDefault="0014763C">
      <w:pPr>
        <w:wordWrap w:val="0"/>
        <w:overflowPunct w:val="0"/>
        <w:autoSpaceDE w:val="0"/>
        <w:autoSpaceDN w:val="0"/>
        <w:spacing w:before="120" w:line="18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2407"/>
        <w:gridCol w:w="641"/>
        <w:gridCol w:w="1284"/>
        <w:gridCol w:w="1669"/>
        <w:gridCol w:w="1797"/>
        <w:gridCol w:w="1669"/>
        <w:gridCol w:w="899"/>
        <w:gridCol w:w="1541"/>
        <w:gridCol w:w="257"/>
        <w:gridCol w:w="514"/>
        <w:gridCol w:w="1027"/>
        <w:gridCol w:w="514"/>
        <w:gridCol w:w="514"/>
        <w:gridCol w:w="257"/>
        <w:gridCol w:w="514"/>
        <w:gridCol w:w="1027"/>
        <w:gridCol w:w="770"/>
        <w:gridCol w:w="1155"/>
        <w:gridCol w:w="514"/>
        <w:gridCol w:w="7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ind w:left="215" w:right="210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．営業所得のある人……販売業、製造業、修理業、料理飲食業、建設業、サービス業などから生ずる所得のある人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ind w:leftChars="800" w:left="168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↑記入例</w:t>
            </w:r>
          </w:p>
        </w:tc>
        <w:tc>
          <w:tcPr>
            <w:tcW w:w="937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320" w:lineRule="exact"/>
              <w:ind w:left="215" w:right="210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．不動産所得のある人……土地や家屋の貸付による地代、家賃及び権利金などの所得のある人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4332" w:type="dxa"/>
            <w:gridSpan w:val="3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年から繰越し</w:t>
            </w:r>
            <w:r>
              <w:rPr>
                <w:rFonts w:hint="eastAsia"/>
                <w:spacing w:val="160"/>
              </w:rPr>
              <w:t>た</w:t>
            </w:r>
            <w:r>
              <w:rPr>
                <w:rFonts w:hint="eastAsia"/>
              </w:rPr>
              <w:t>商品原価</w:t>
            </w:r>
          </w:p>
        </w:tc>
        <w:tc>
          <w:tcPr>
            <w:tcW w:w="1669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3466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30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土地又は家屋の所在地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  <w:r>
              <w:rPr>
                <w:rFonts w:hint="eastAsia"/>
                <w:spacing w:val="20"/>
              </w:rPr>
              <w:t>の</w:t>
            </w:r>
            <w:r>
              <w:rPr>
                <w:rFonts w:hint="eastAsia"/>
              </w:rPr>
              <w:t>区分</w:t>
            </w:r>
          </w:p>
        </w:tc>
        <w:tc>
          <w:tcPr>
            <w:tcW w:w="102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</w:p>
        </w:tc>
        <w:tc>
          <w:tcPr>
            <w:tcW w:w="770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月数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年額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権利金等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tcBorders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区別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月別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売上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収入金額</w:t>
            </w:r>
            <w:r>
              <w:rPr>
                <w:rFonts w:hint="eastAsia"/>
              </w:rPr>
              <w:t>)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仕入金額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tcBorders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本町一丁目</w:t>
            </w: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甲野太郎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店舗</w:t>
            </w: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自地</w:t>
            </w:r>
          </w:p>
        </w:tc>
        <w:tc>
          <w:tcPr>
            <w:tcW w:w="1027" w:type="dxa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15,000</w:t>
            </w:r>
          </w:p>
        </w:tc>
        <w:tc>
          <w:tcPr>
            <w:tcW w:w="770" w:type="dxa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55" w:type="dxa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180,000</w:t>
            </w:r>
          </w:p>
        </w:tc>
        <w:tc>
          <w:tcPr>
            <w:tcW w:w="1284" w:type="dxa"/>
            <w:gridSpan w:val="2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925" w:type="dxa"/>
            <w:gridSpan w:val="2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9" w:type="dxa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1669" w:type="dxa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借地</w:t>
            </w: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荷造運賃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自地</w:t>
            </w:r>
          </w:p>
        </w:tc>
        <w:tc>
          <w:tcPr>
            <w:tcW w:w="102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借地</w:t>
            </w: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水道光熱費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自地</w:t>
            </w:r>
          </w:p>
        </w:tc>
        <w:tc>
          <w:tcPr>
            <w:tcW w:w="102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旅費・通信費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借地</w:t>
            </w: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自地</w:t>
            </w:r>
          </w:p>
        </w:tc>
        <w:tc>
          <w:tcPr>
            <w:tcW w:w="102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借地</w:t>
            </w: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自地</w:t>
            </w:r>
          </w:p>
        </w:tc>
        <w:tc>
          <w:tcPr>
            <w:tcW w:w="102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雇人費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借地</w:t>
            </w: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地代家賃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自地</w:t>
            </w:r>
          </w:p>
        </w:tc>
        <w:tc>
          <w:tcPr>
            <w:tcW w:w="102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借地</w:t>
            </w: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利子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自地</w:t>
            </w:r>
          </w:p>
        </w:tc>
        <w:tc>
          <w:tcPr>
            <w:tcW w:w="102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借地</w:t>
            </w:r>
          </w:p>
        </w:tc>
        <w:tc>
          <w:tcPr>
            <w:tcW w:w="1027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2" w:type="dxa"/>
            <w:vMerge w:val="restart"/>
            <w:tcBorders>
              <w:top w:val="nil"/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自地</w:t>
            </w:r>
          </w:p>
        </w:tc>
        <w:tc>
          <w:tcPr>
            <w:tcW w:w="102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借地</w:t>
            </w:r>
          </w:p>
        </w:tc>
        <w:tc>
          <w:tcPr>
            <w:tcW w:w="102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8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27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/>
            <w:tcBorders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7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374" w:type="dxa"/>
            <w:gridSpan w:val="13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="320" w:hanging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※注　不動産の所在地が他の市町村にある場合も書いてください。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720"/>
              <w:ind w:left="21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．配当所得のある人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textAlignment w:val="center"/>
              <w:rPr>
                <w:rFonts w:hint="eastAsia"/>
              </w:rPr>
            </w:pPr>
          </w:p>
        </w:tc>
        <w:tc>
          <w:tcPr>
            <w:tcW w:w="2407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25" w:type="dxa"/>
            <w:gridSpan w:val="2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669" w:type="dxa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97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374" w:type="dxa"/>
            <w:gridSpan w:val="13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4332" w:type="dxa"/>
            <w:gridSpan w:val="3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年に繰越す商品原価</w:t>
            </w:r>
          </w:p>
        </w:tc>
        <w:tc>
          <w:tcPr>
            <w:tcW w:w="1669" w:type="dxa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97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69" w:type="dxa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</w:instrText>
            </w:r>
            <w:r>
              <w:rPr>
                <w:rFonts w:hint="eastAsia"/>
              </w:rPr>
              <w:instrText>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ホ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374" w:type="dxa"/>
            <w:gridSpan w:val="1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04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419" w:type="dxa"/>
            <w:gridSpan w:val="4"/>
            <w:vMerge w:val="restart"/>
            <w:tcBorders>
              <w:left w:val="nil"/>
            </w:tcBorders>
            <w:vAlign w:val="bottom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主な仕入先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主な販売先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支払</w:t>
            </w:r>
            <w:r>
              <w:rPr>
                <w:rFonts w:hint="eastAsia"/>
              </w:rPr>
              <w:t>者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株数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配当金額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源泉選択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支払</w:t>
            </w:r>
            <w:r>
              <w:rPr>
                <w:rFonts w:hint="eastAsia"/>
              </w:rPr>
              <w:t>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株数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配当金額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源泉選択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048" w:type="dxa"/>
            <w:gridSpan w:val="2"/>
            <w:tcBorders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19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70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467" w:type="dxa"/>
            <w:gridSpan w:val="6"/>
            <w:vMerge w:val="restart"/>
            <w:tcBorders>
              <w:top w:val="nil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営業従事者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自家　　　　人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使用人　　　人</w:t>
            </w: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541" w:type="dxa"/>
            <w:gridSpan w:val="2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669" w:type="dxa"/>
            <w:gridSpan w:val="2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7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72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467" w:type="dxa"/>
            <w:gridSpan w:val="6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72" w:type="dxa"/>
            <w:vMerge/>
            <w:tcBorders>
              <w:left w:val="nil"/>
              <w:bottom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467" w:type="dxa"/>
            <w:gridSpan w:val="6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99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14763C">
      <w:pPr>
        <w:wordWrap w:val="0"/>
        <w:overflowPunct w:val="0"/>
        <w:autoSpaceDE w:val="0"/>
        <w:autoSpaceDN w:val="0"/>
        <w:spacing w:line="1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1693"/>
        <w:gridCol w:w="1834"/>
        <w:gridCol w:w="1260"/>
        <w:gridCol w:w="672"/>
        <w:gridCol w:w="672"/>
        <w:gridCol w:w="336"/>
        <w:gridCol w:w="2626"/>
        <w:gridCol w:w="3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2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52" w:left="529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所得計算…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売上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収入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金額－</w:t>
            </w:r>
            <w:r>
              <w:rPr>
                <w:rFonts w:hint="eastAsia"/>
              </w:rPr>
              <w:t>(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693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年から繰越した商品原価</w:t>
            </w:r>
          </w:p>
        </w:tc>
        <w:tc>
          <w:tcPr>
            <w:tcW w:w="1834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＋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仕入金額－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ニ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年に繰越す商品原価</w:t>
            </w:r>
          </w:p>
        </w:tc>
        <w:tc>
          <w:tcPr>
            <w:tcW w:w="672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ホ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672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336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626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所得金額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専従者控除前</w:t>
            </w:r>
            <w:r>
              <w:rPr>
                <w:rFonts w:hint="eastAsia"/>
              </w:rPr>
              <w:t>)</w:t>
            </w:r>
          </w:p>
        </w:tc>
        <w:tc>
          <w:tcPr>
            <w:tcW w:w="3570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ind w:left="530" w:right="-10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※注　源泉分離課税の選択をした場合は○を付してください。</w:t>
            </w:r>
          </w:p>
        </w:tc>
      </w:tr>
    </w:tbl>
    <w:p w:rsidR="00000000" w:rsidRDefault="0014763C">
      <w:pPr>
        <w:wordWrap w:val="0"/>
        <w:overflowPunct w:val="0"/>
        <w:autoSpaceDE w:val="0"/>
        <w:autoSpaceDN w:val="0"/>
        <w:spacing w:before="240"/>
        <w:ind w:leftChars="100" w:left="420" w:hanging="210"/>
        <w:textAlignment w:val="center"/>
        <w:rPr>
          <w:rFonts w:hint="eastAsia"/>
        </w:rPr>
      </w:pPr>
      <w:r>
        <w:rPr>
          <w:rFonts w:hint="eastAsia"/>
        </w:rPr>
        <w:t>◎変動所得・臨時所得がある人は記入してください。</w: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333"/>
        <w:gridCol w:w="111"/>
        <w:gridCol w:w="2219"/>
        <w:gridCol w:w="1220"/>
        <w:gridCol w:w="222"/>
        <w:gridCol w:w="111"/>
        <w:gridCol w:w="333"/>
        <w:gridCol w:w="1664"/>
        <w:gridCol w:w="111"/>
        <w:gridCol w:w="119"/>
        <w:gridCol w:w="435"/>
        <w:gridCol w:w="1664"/>
        <w:gridCol w:w="333"/>
        <w:gridCol w:w="333"/>
        <w:gridCol w:w="590"/>
        <w:gridCol w:w="630"/>
        <w:gridCol w:w="475"/>
        <w:gridCol w:w="634"/>
        <w:gridCol w:w="444"/>
        <w:gridCol w:w="2662"/>
        <w:gridCol w:w="666"/>
        <w:gridCol w:w="1331"/>
        <w:gridCol w:w="2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94" w:type="dxa"/>
            <w:gridSpan w:val="4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6" w:type="dxa"/>
            <w:gridSpan w:val="4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329" w:type="dxa"/>
            <w:gridSpan w:val="4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A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  <w:spacing w:val="105"/>
              </w:rPr>
              <w:t>収入金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330" w:type="dxa"/>
            <w:gridSpan w:val="3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B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  <w:spacing w:val="105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2329" w:type="dxa"/>
            <w:gridSpan w:val="4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C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</w:rPr>
              <w:t>青色申告控除額</w:t>
            </w:r>
          </w:p>
        </w:tc>
        <w:tc>
          <w:tcPr>
            <w:tcW w:w="3106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所得金</w:t>
            </w:r>
            <w:r>
              <w:rPr>
                <w:rFonts w:hint="eastAsia"/>
                <w:spacing w:val="53"/>
              </w:rPr>
              <w:t>額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A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  <w:spacing w:val="40"/>
              </w:rPr>
              <w:t>－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B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  <w:r>
              <w:rPr>
                <w:rFonts w:hint="eastAsia"/>
                <w:spacing w:val="40"/>
              </w:rPr>
              <w:t>－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  <w:sz w:val="14"/>
              </w:rPr>
              <w:instrText>C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after="120" w:line="320" w:lineRule="exact"/>
              <w:ind w:left="210" w:righ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◎給</w:t>
            </w:r>
            <w:r>
              <w:rPr>
                <w:rFonts w:hint="eastAsia"/>
              </w:rPr>
              <w:t>与所得者の給与以外の所得に係る市町村民税・県民税の納付方法の選択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1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所得のうち変動所得・臨時所得の金額</w:t>
            </w:r>
          </w:p>
        </w:tc>
        <w:tc>
          <w:tcPr>
            <w:tcW w:w="333" w:type="dxa"/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動</w:t>
            </w:r>
          </w:p>
        </w:tc>
        <w:tc>
          <w:tcPr>
            <w:tcW w:w="2330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漁業・のり・はまち・かき・うなぎ・ほたて貝・真珠・真珠貝・印税・原稿料・作曲料</w:t>
            </w:r>
          </w:p>
        </w:tc>
        <w:tc>
          <w:tcPr>
            <w:tcW w:w="1886" w:type="dxa"/>
            <w:gridSpan w:val="4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9" w:type="dxa"/>
            <w:gridSpan w:val="4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30" w:type="dxa"/>
            <w:gridSpan w:val="3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9" w:type="dxa"/>
            <w:gridSpan w:val="4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4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77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1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33" w:type="dxa"/>
            <w:textDirection w:val="tbRlV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臨</w:t>
            </w:r>
            <w:r>
              <w:rPr>
                <w:rFonts w:hint="eastAsia"/>
              </w:rPr>
              <w:t>時</w:t>
            </w:r>
          </w:p>
        </w:tc>
        <w:tc>
          <w:tcPr>
            <w:tcW w:w="2330" w:type="dxa"/>
            <w:gridSpan w:val="2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権利</w:t>
            </w:r>
            <w:r>
              <w:rPr>
                <w:rFonts w:hint="eastAsia"/>
              </w:rPr>
              <w:t>金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契約</w:t>
            </w:r>
            <w:r>
              <w:rPr>
                <w:rFonts w:hint="eastAsia"/>
              </w:rPr>
              <w:t>金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補償</w:t>
            </w:r>
            <w:r>
              <w:rPr>
                <w:rFonts w:hint="eastAsia"/>
              </w:rPr>
              <w:t>金</w:t>
            </w:r>
          </w:p>
        </w:tc>
        <w:tc>
          <w:tcPr>
            <w:tcW w:w="1886" w:type="dxa"/>
            <w:gridSpan w:val="4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9" w:type="dxa"/>
            <w:gridSpan w:val="4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gridSpan w:val="3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9" w:type="dxa"/>
            <w:gridSpan w:val="4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62" w:type="dxa"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77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9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平均課税対象金</w:t>
            </w:r>
            <w:r>
              <w:rPr>
                <w:rFonts w:hint="eastAsia"/>
              </w:rPr>
              <w:t>額</w:t>
            </w:r>
          </w:p>
        </w:tc>
        <w:tc>
          <w:tcPr>
            <w:tcW w:w="1220" w:type="dxa"/>
            <w:vMerge w:val="restart"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の金額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240"/>
              <w:ind w:right="-10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円</w:t>
            </w:r>
          </w:p>
        </w:tc>
        <w:tc>
          <w:tcPr>
            <w:tcW w:w="33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99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(9</w:t>
            </w:r>
            <w:r>
              <w:rPr>
                <w:rFonts w:hint="eastAsia"/>
              </w:rPr>
              <w:t>年分の変動所得</w:t>
            </w:r>
            <w:r>
              <w:rPr>
                <w:rFonts w:hint="eastAsia"/>
              </w:rPr>
              <w:t>)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240"/>
              <w:ind w:right="-10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円</w:t>
            </w:r>
          </w:p>
        </w:tc>
        <w:tc>
          <w:tcPr>
            <w:tcW w:w="23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209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年分の変動所得</w:t>
            </w:r>
            <w:r>
              <w:rPr>
                <w:rFonts w:hint="eastAsia"/>
              </w:rPr>
              <w:t>)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240"/>
              <w:ind w:left="-100" w:right="-10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円</w:t>
            </w:r>
          </w:p>
        </w:tc>
        <w:tc>
          <w:tcPr>
            <w:tcW w:w="125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Chars="-48" w:left="-101" w:right="-100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object w:dxaOrig="220" w:dyaOrig="560">
                <v:shape id="_x0000_i1027" type="#_x0000_t75" style="width:11.25pt;height:27.75pt" o:ole="" fillcolor="window">
                  <v:imagedata r:id="rId6" o:title=""/>
                </v:shape>
                <o:OLEObject Type="Embed" ProgID="Equation.3" ShapeID="_x0000_i1027" DrawAspect="Content" ObjectID="_1819725080" r:id="rId9"/>
              </w:objec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＋</w:t>
            </w:r>
          </w:p>
        </w:tc>
        <w:tc>
          <w:tcPr>
            <w:tcW w:w="110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ロ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の金額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円</w:t>
            </w:r>
          </w:p>
        </w:tc>
        <w:tc>
          <w:tcPr>
            <w:tcW w:w="634" w:type="dxa"/>
            <w:vMerge w:val="restart"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444" w:type="dxa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ハ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62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77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9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20" w:type="dxa"/>
            <w:vMerge/>
            <w:tcBorders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3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</w:p>
        </w:tc>
        <w:tc>
          <w:tcPr>
            <w:tcW w:w="199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</w:p>
        </w:tc>
        <w:tc>
          <w:tcPr>
            <w:tcW w:w="209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</w:p>
        </w:tc>
        <w:tc>
          <w:tcPr>
            <w:tcW w:w="125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</w:p>
        </w:tc>
        <w:tc>
          <w:tcPr>
            <w:tcW w:w="1105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4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44" w:type="dxa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2441" w:type="dxa"/>
            <w:vMerge w:val="restart"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給与から差し引くことを希望する。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974" w:type="dxa"/>
            <w:gridSpan w:val="21"/>
            <w:vMerge w:val="restart"/>
            <w:tcBorders>
              <w:left w:val="nil"/>
              <w:right w:val="nil"/>
            </w:tcBorders>
            <w:vAlign w:val="bottom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spacing w:after="40"/>
              <w:ind w:leftChars="52" w:left="319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◎事業税に関する事項</w:t>
            </w: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441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74" w:type="dxa"/>
            <w:gridSpan w:val="21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2441" w:type="dxa"/>
            <w:vMerge w:val="restart"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自分で納付することを希望する。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7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事業税</w:t>
            </w:r>
            <w:r>
              <w:rPr>
                <w:rFonts w:hint="eastAsia"/>
              </w:rPr>
              <w:t>の非課税所得</w:t>
            </w:r>
          </w:p>
        </w:tc>
        <w:tc>
          <w:tcPr>
            <w:tcW w:w="3661" w:type="dxa"/>
            <w:gridSpan w:val="3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19" w:type="dxa"/>
            <w:gridSpan w:val="4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旧非課税所得</w:t>
            </w:r>
          </w:p>
        </w:tc>
        <w:tc>
          <w:tcPr>
            <w:tcW w:w="2551" w:type="dxa"/>
            <w:gridSpan w:val="4"/>
            <w:vMerge w:val="restart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3" w:type="dxa"/>
            <w:gridSpan w:val="3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事業用資産の譲渡損失など</w:t>
            </w:r>
          </w:p>
        </w:tc>
        <w:tc>
          <w:tcPr>
            <w:tcW w:w="1553" w:type="dxa"/>
            <w:gridSpan w:val="3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2662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損失額・被災損失額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白</w:t>
            </w:r>
            <w:r>
              <w:rPr>
                <w:rFonts w:hint="eastAsia"/>
              </w:rPr>
              <w:t>)</w:t>
            </w:r>
          </w:p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41" w:type="dxa"/>
            <w:vMerge/>
            <w:tcBorders>
              <w:lef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7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661" w:type="dxa"/>
            <w:gridSpan w:val="3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19" w:type="dxa"/>
            <w:gridSpan w:val="4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53" w:type="dxa"/>
            <w:gridSpan w:val="3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53" w:type="dxa"/>
            <w:gridSpan w:val="3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77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7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年開廃業月日</w:t>
            </w:r>
          </w:p>
        </w:tc>
        <w:tc>
          <w:tcPr>
            <w:tcW w:w="3661" w:type="dxa"/>
            <w:gridSpan w:val="3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日開・廃</w:t>
            </w:r>
          </w:p>
        </w:tc>
        <w:tc>
          <w:tcPr>
            <w:tcW w:w="2219" w:type="dxa"/>
            <w:gridSpan w:val="4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事業所</w:t>
            </w:r>
            <w:r>
              <w:rPr>
                <w:rFonts w:hint="eastAsia"/>
              </w:rPr>
              <w:t>得所在地</w:t>
            </w:r>
          </w:p>
        </w:tc>
        <w:tc>
          <w:tcPr>
            <w:tcW w:w="4104" w:type="dxa"/>
            <w:gridSpan w:val="7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gridSpan w:val="3"/>
            <w:vMerge w:val="restart"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海外市場開拓準備金など</w:t>
            </w:r>
          </w:p>
        </w:tc>
        <w:tc>
          <w:tcPr>
            <w:tcW w:w="2662" w:type="dxa"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取崩</w:t>
            </w:r>
            <w:r>
              <w:rPr>
                <w:rFonts w:hint="eastAsia"/>
              </w:rPr>
              <w:t>し</w:t>
            </w:r>
          </w:p>
        </w:tc>
        <w:tc>
          <w:tcPr>
            <w:tcW w:w="666" w:type="dxa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77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661" w:type="dxa"/>
            <w:gridSpan w:val="3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19" w:type="dxa"/>
            <w:gridSpan w:val="4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04" w:type="dxa"/>
            <w:gridSpan w:val="7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53" w:type="dxa"/>
            <w:gridSpan w:val="3"/>
            <w:vMerge/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662" w:type="dxa"/>
            <w:tcBorders>
              <w:right w:val="single" w:sz="4" w:space="0" w:color="auto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積立てなど</w:t>
            </w:r>
          </w:p>
        </w:tc>
        <w:tc>
          <w:tcPr>
            <w:tcW w:w="6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77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1476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00000" w:rsidRDefault="0014763C">
      <w:pPr>
        <w:wordWrap w:val="0"/>
        <w:overflowPunct w:val="0"/>
        <w:autoSpaceDE w:val="0"/>
        <w:autoSpaceDN w:val="0"/>
        <w:spacing w:line="60" w:lineRule="exact"/>
        <w:textAlignment w:val="center"/>
        <w:rPr>
          <w:rFonts w:hint="eastAsia"/>
        </w:rPr>
      </w:pPr>
    </w:p>
    <w:p w:rsidR="00000000" w:rsidRDefault="0014763C">
      <w:pPr>
        <w:wordWrap w:val="0"/>
        <w:overflowPunct w:val="0"/>
        <w:autoSpaceDE w:val="0"/>
        <w:autoSpaceDN w:val="0"/>
        <w:spacing w:line="60" w:lineRule="exact"/>
        <w:textAlignment w:val="center"/>
        <w:rPr>
          <w:rFonts w:hint="eastAsia"/>
        </w:rPr>
      </w:pPr>
      <w:r>
        <w:rPr>
          <w:noProof/>
          <w:spacing w:val="53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-1978660</wp:posOffset>
                </wp:positionV>
                <wp:extent cx="2847975" cy="546100"/>
                <wp:effectExtent l="0" t="0" r="0" b="0"/>
                <wp:wrapNone/>
                <wp:docPr id="2" name="AutoShap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46100"/>
                        </a:xfrm>
                        <a:prstGeom prst="bracketPair">
                          <a:avLst>
                            <a:gd name="adj" fmla="val 113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642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30" o:spid="_x0000_s1026" type="#_x0000_t185" style="position:absolute;left:0;text-align:left;margin-left:275.55pt;margin-top:-155.8pt;width:224.25pt;height: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" adj="2461" strokeweight=".5pt">
                <w10:anchorlock/>
              </v:shape>
            </w:pict>
          </mc:Fallback>
        </mc:AlternateContent>
      </w:r>
      <w:r>
        <w:rPr>
          <w:noProof/>
          <w:spacing w:val="53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-1969135</wp:posOffset>
                </wp:positionV>
                <wp:extent cx="4175760" cy="540385"/>
                <wp:effectExtent l="0" t="0" r="0" b="0"/>
                <wp:wrapNone/>
                <wp:docPr id="1" name="Auto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5403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03EE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029" o:spid="_x0000_s1026" type="#_x0000_t186" style="position:absolute;left:0;text-align:left;margin-left:209.25pt;margin-top:-155.05pt;width:328.8pt;height:4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" strokeweight=".5pt">
                <w10:anchorlock/>
              </v:shape>
            </w:pict>
          </mc:Fallback>
        </mc:AlternateContent>
      </w:r>
    </w:p>
    <w:sectPr w:rsidR="00000000">
      <w:pgSz w:w="23814" w:h="16840" w:orient="landscape" w:code="8"/>
      <w:pgMar w:top="964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4763C">
      <w:r>
        <w:separator/>
      </w:r>
    </w:p>
  </w:endnote>
  <w:endnote w:type="continuationSeparator" w:id="0">
    <w:p w:rsidR="00000000" w:rsidRDefault="0014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4763C">
      <w:r>
        <w:separator/>
      </w:r>
    </w:p>
  </w:footnote>
  <w:footnote w:type="continuationSeparator" w:id="0">
    <w:p w:rsidR="00000000" w:rsidRDefault="0014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3C"/>
    <w:rsid w:val="0014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4"/>
        <o:entry new="11" old="4"/>
        <o:entry new="12" old="4"/>
        <o:entry new="13" old="4"/>
        <o:entry new="14" old="4"/>
        <o:entry new="15" old="4"/>
        <o:entry new="16" old="4"/>
        <o:entry new="17" old="4"/>
        <o:entry new="18" old="4"/>
        <o:entry new="19" old="4"/>
        <o:entry new="20" old="4"/>
        <o:entry new="21" old="8"/>
        <o:entry new="22" old="9"/>
        <o:entry new="23" old="21"/>
        <o:entry new="24" old="8"/>
        <o:entry new="25" old="0"/>
        <o:entry new="26" old="0"/>
        <o:entry new="27" old="0"/>
        <o:entry new="28" old="8"/>
        <o:entry new="29" old="0"/>
        <o:entry new="30" old="7"/>
      </o:regrouptable>
    </o:shapelayout>
  </w:shapeDefaults>
  <w:decimalSymbol w:val="."/>
  <w:listSeparator w:val=","/>
  <w15:chartTrackingRefBased/>
  <w15:docId w15:val="{497E809A-8140-4B71-A599-BEB69B0A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2007-01-22T03:17:00Z</cp:lastPrinted>
  <dcterms:created xsi:type="dcterms:W3CDTF">2025-09-18T09:25:00Z</dcterms:created>
  <dcterms:modified xsi:type="dcterms:W3CDTF">2025-09-18T09:25:00Z</dcterms:modified>
</cp:coreProperties>
</file>