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9C6" w:rsidRPr="00522E79" w:rsidRDefault="006D59C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様式第58号</w:t>
      </w:r>
    </w:p>
    <w:tbl>
      <w:tblPr>
        <w:tblW w:w="142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24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425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1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介護保険料領収書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介護保険料払込書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介護保険料払込原簿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介護保険被保険者番号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枝番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CD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介護保険被保険者番号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枝番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CD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15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介護保険被保険者番号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枝番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CD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9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小野町大字　　　　　字</w:t>
            </w: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9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小野町大字　　　　　字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9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小野町大字　　　　　字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9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420" w:type="dxa"/>
            <w:vMerge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9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9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年度介護保険料収納項目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年度介護保険料収納項目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年度介護保険料収納項目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第1号被保険者保険料(普通徴収)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44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第1号被保険者保険料(普通徴収)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44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第1号被保険者保険料(普通徴収)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納期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630" w:type="dxa"/>
            <w:gridSpan w:val="2"/>
            <w:tcBorders>
              <w:lef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随期</w:t>
            </w:r>
          </w:p>
        </w:tc>
        <w:tc>
          <w:tcPr>
            <w:tcW w:w="126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随期</w:t>
            </w:r>
          </w:p>
        </w:tc>
        <w:tc>
          <w:tcPr>
            <w:tcW w:w="126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随期</w:t>
            </w:r>
          </w:p>
        </w:tc>
        <w:tc>
          <w:tcPr>
            <w:tcW w:w="126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1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59C6" w:rsidRDefault="006D59C6" w:rsidP="00286500">
            <w:pPr>
              <w:wordWrap w:val="0"/>
              <w:overflowPunct w:val="0"/>
              <w:autoSpaceDE w:val="0"/>
              <w:autoSpaceDN w:val="0"/>
              <w:spacing w:before="120"/>
              <w:ind w:leftChars="200" w:left="63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上記の金額を領収しました。</w:t>
            </w:r>
          </w:p>
          <w:p w:rsidR="006D59C6" w:rsidRDefault="00286500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D59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41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59C6" w:rsidRDefault="006D59C6" w:rsidP="00286500">
            <w:pPr>
              <w:wordWrap w:val="0"/>
              <w:overflowPunct w:val="0"/>
              <w:autoSpaceDE w:val="0"/>
              <w:autoSpaceDN w:val="0"/>
              <w:spacing w:before="120"/>
              <w:ind w:leftChars="200" w:left="63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上記のとおり納付します。</w:t>
            </w:r>
          </w:p>
          <w:p w:rsidR="006D59C6" w:rsidRDefault="00286500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D59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41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59C6" w:rsidRDefault="006D59C6" w:rsidP="00286500">
            <w:pPr>
              <w:wordWrap w:val="0"/>
              <w:overflowPunct w:val="0"/>
              <w:autoSpaceDE w:val="0"/>
              <w:autoSpaceDN w:val="0"/>
              <w:spacing w:before="120"/>
              <w:ind w:leftChars="200" w:left="63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上記の金額を領収しました。</w:t>
            </w:r>
          </w:p>
          <w:p w:rsidR="006D59C6" w:rsidRDefault="00286500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6D59C6">
              <w:rPr>
                <w:rFonts w:hint="eastAsia"/>
              </w:rPr>
              <w:t xml:space="preserve">　　年　　月　　日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3150" w:type="dxa"/>
            <w:gridSpan w:val="10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小野町出納員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3150" w:type="dxa"/>
            <w:gridSpan w:val="10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小野町出納員</w:t>
            </w:r>
          </w:p>
        </w:tc>
        <w:tc>
          <w:tcPr>
            <w:tcW w:w="420" w:type="dxa"/>
            <w:vMerge/>
            <w:tcBorders>
              <w:left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3150" w:type="dxa"/>
            <w:gridSpan w:val="10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小野町出納員</w:t>
            </w:r>
          </w:p>
        </w:tc>
      </w:tr>
      <w:tr w:rsidR="006D59C6">
        <w:tblPrEx>
          <w:tblCellMar>
            <w:top w:w="0" w:type="dxa"/>
            <w:bottom w:w="0" w:type="dxa"/>
          </w:tblCellMar>
        </w:tblPrEx>
        <w:trPr>
          <w:cantSplit/>
          <w:trHeight w:val="1367"/>
        </w:trPr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59C6" w:rsidRDefault="006D59C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6D59C6" w:rsidRDefault="006D59C6">
      <w:pPr>
        <w:wordWrap w:val="0"/>
        <w:overflowPunct w:val="0"/>
        <w:autoSpaceDE w:val="0"/>
        <w:autoSpaceDN w:val="0"/>
        <w:spacing w:line="20" w:lineRule="exact"/>
        <w:textAlignment w:val="center"/>
        <w:rPr>
          <w:rFonts w:hint="eastAsia"/>
        </w:rPr>
      </w:pPr>
    </w:p>
    <w:sectPr w:rsidR="006D59C6" w:rsidSect="00522E79">
      <w:pgSz w:w="16839" w:h="11907" w:orient="landscape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605A0">
      <w:r>
        <w:separator/>
      </w:r>
    </w:p>
  </w:endnote>
  <w:endnote w:type="continuationSeparator" w:id="0">
    <w:p w:rsidR="00000000" w:rsidRDefault="00E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605A0">
      <w:r>
        <w:separator/>
      </w:r>
    </w:p>
  </w:footnote>
  <w:footnote w:type="continuationSeparator" w:id="0">
    <w:p w:rsidR="00000000" w:rsidRDefault="00E6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79"/>
    <w:rsid w:val="00286500"/>
    <w:rsid w:val="0048441F"/>
    <w:rsid w:val="00522E79"/>
    <w:rsid w:val="006D59C6"/>
    <w:rsid w:val="00806B1C"/>
    <w:rsid w:val="00E6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5EFEF7-282B-484C-88CD-6421EC83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2003-02-26T11:57:00Z</cp:lastPrinted>
  <dcterms:created xsi:type="dcterms:W3CDTF">2025-09-18T09:31:00Z</dcterms:created>
  <dcterms:modified xsi:type="dcterms:W3CDTF">2025-09-18T09:31:00Z</dcterms:modified>
</cp:coreProperties>
</file>