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1C9A" w:rsidRDefault="00281C9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様式第59号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"/>
        <w:gridCol w:w="110"/>
        <w:gridCol w:w="1440"/>
        <w:gridCol w:w="600"/>
        <w:gridCol w:w="240"/>
        <w:gridCol w:w="360"/>
        <w:gridCol w:w="840"/>
        <w:gridCol w:w="240"/>
        <w:gridCol w:w="9"/>
        <w:gridCol w:w="831"/>
        <w:gridCol w:w="360"/>
        <w:gridCol w:w="120"/>
        <w:gridCol w:w="1080"/>
        <w:gridCol w:w="360"/>
        <w:gridCol w:w="120"/>
        <w:gridCol w:w="360"/>
        <w:gridCol w:w="360"/>
        <w:gridCol w:w="120"/>
        <w:gridCol w:w="240"/>
        <w:gridCol w:w="360"/>
        <w:gridCol w:w="360"/>
        <w:gridCol w:w="120"/>
        <w:gridCol w:w="240"/>
        <w:gridCol w:w="360"/>
        <w:gridCol w:w="360"/>
        <w:gridCol w:w="360"/>
        <w:gridCol w:w="120"/>
        <w:gridCol w:w="240"/>
        <w:gridCol w:w="120"/>
        <w:gridCol w:w="720"/>
        <w:gridCol w:w="360"/>
        <w:gridCol w:w="1431"/>
        <w:gridCol w:w="249"/>
      </w:tblGrid>
      <w:tr w:rsidR="00281C9A">
        <w:tblPrEx>
          <w:tblCellMar>
            <w:top w:w="0" w:type="dxa"/>
            <w:bottom w:w="0" w:type="dxa"/>
          </w:tblCellMar>
        </w:tblPrEx>
        <w:tc>
          <w:tcPr>
            <w:tcW w:w="11760" w:type="dxa"/>
            <w:gridSpan w:val="33"/>
            <w:tcBorders>
              <w:bottom w:val="nil"/>
            </w:tcBorders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様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right="8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印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40"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介護保険料還付(充当)通知書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40" w:after="240" w:line="240" w:lineRule="exact"/>
              <w:ind w:leftChars="200" w:left="63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あなたの納めた保険料が納めすぎになりましたので、次のとおり充当した後にお返しします。</w:t>
            </w: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40" w:after="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還付する金額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6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40" w:after="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納め過ぎた金額(過誤納金)の内訳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過誤納金額算出金額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普通徴収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納めた金額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徴収年月日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過誤納金額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納め過ぎた金額(過誤納金額)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充当金額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特別徴収にかかる死亡により生じた過誤納金額のうち、年金保険者に返す額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b'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還付加算金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お返しする金額(還付金額)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a－b－b'＋c</w:t>
            </w: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31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c>
          <w:tcPr>
            <w:tcW w:w="11760" w:type="dxa"/>
            <w:gridSpan w:val="33"/>
            <w:tcBorders>
              <w:top w:val="nil"/>
              <w:bottom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40" w:after="20" w:line="24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充当金額の内訳</w:t>
            </w: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gridSpan w:val="2"/>
            <w:vMerge w:val="restart"/>
            <w:tcBorders>
              <w:top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納付年度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保険料充当金額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延滞金充当金額</w:t>
            </w:r>
          </w:p>
        </w:tc>
        <w:tc>
          <w:tcPr>
            <w:tcW w:w="2415" w:type="dxa"/>
            <w:gridSpan w:val="4"/>
            <w:vMerge w:val="restart"/>
            <w:tcBorders>
              <w:top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gridSpan w:val="2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7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8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4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gridSpan w:val="2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7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8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4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gridSpan w:val="2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7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8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4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gridSpan w:val="2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7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8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4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gridSpan w:val="2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7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8"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4"/>
            <w:vMerge/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gridSpan w:val="2"/>
            <w:vMerge/>
            <w:tcBorders>
              <w:bottom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7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8"/>
            <w:tcBorders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4"/>
            <w:vMerge/>
            <w:tcBorders>
              <w:bottom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81C9A">
        <w:tblPrEx>
          <w:tblCellMar>
            <w:top w:w="0" w:type="dxa"/>
            <w:bottom w:w="0" w:type="dxa"/>
          </w:tblCellMar>
        </w:tblPrEx>
        <w:tc>
          <w:tcPr>
            <w:tcW w:w="11760" w:type="dxa"/>
            <w:gridSpan w:val="33"/>
            <w:tcBorders>
              <w:top w:val="nil"/>
              <w:bottom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還付金の受け取り方法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after="240" w:line="240" w:lineRule="exact"/>
              <w:ind w:leftChars="200" w:left="63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お返しする保険料・延滞金を下記の金融機関に振込みます。</w:t>
            </w:r>
          </w:p>
        </w:tc>
      </w:tr>
      <w:tr w:rsidR="00281C9A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tcBorders>
              <w:top w:val="nil"/>
              <w:bottom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after="24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after="24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店舗名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after="24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after="24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口座番号</w:t>
            </w:r>
          </w:p>
        </w:tc>
        <w:tc>
          <w:tcPr>
            <w:tcW w:w="315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after="24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785" w:type="dxa"/>
            <w:gridSpan w:val="3"/>
            <w:tcBorders>
              <w:top w:val="nil"/>
              <w:bottom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1C9A">
        <w:tblPrEx>
          <w:tblCellMar>
            <w:top w:w="0" w:type="dxa"/>
            <w:bottom w:w="0" w:type="dxa"/>
          </w:tblCellMar>
        </w:tblPrEx>
        <w:tc>
          <w:tcPr>
            <w:tcW w:w="11760" w:type="dxa"/>
            <w:gridSpan w:val="33"/>
            <w:tcBorders>
              <w:top w:val="nil"/>
            </w:tcBorders>
            <w:vAlign w:val="center"/>
          </w:tcPr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20" w:line="240" w:lineRule="exact"/>
              <w:ind w:leftChars="200" w:left="63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取扱金融機関がない人は、小野町役場、出納室で還付金をお返しすることになります。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84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持参するもの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①　この通知書　　②　印鑑　　③　被保険者証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846" w:hanging="42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福島県田村郡小野町役場　　　課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電話番号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846" w:hanging="42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福島県介護保険審査会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福島県担当部署</w:t>
            </w:r>
            <w:r>
              <w:rPr>
                <w:lang w:eastAsia="zh-CN"/>
              </w:rPr>
              <w:t>)</w:t>
            </w:r>
          </w:p>
          <w:p w:rsidR="00281C9A" w:rsidRDefault="00281C9A">
            <w:pPr>
              <w:wordWrap w:val="0"/>
              <w:overflowPunct w:val="0"/>
              <w:autoSpaceDE w:val="0"/>
              <w:autoSpaceDN w:val="0"/>
              <w:spacing w:after="240" w:line="240" w:lineRule="exact"/>
              <w:ind w:leftChars="300" w:left="1056" w:hanging="42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</w:tr>
    </w:tbl>
    <w:p w:rsidR="00281C9A" w:rsidRDefault="00281C9A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</w:p>
    <w:sectPr w:rsidR="00281C9A">
      <w:pgSz w:w="16840" w:h="23814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67DE2">
      <w:r>
        <w:separator/>
      </w:r>
    </w:p>
  </w:endnote>
  <w:endnote w:type="continuationSeparator" w:id="0">
    <w:p w:rsidR="00000000" w:rsidRDefault="00E6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67DE2">
      <w:r>
        <w:separator/>
      </w:r>
    </w:p>
  </w:footnote>
  <w:footnote w:type="continuationSeparator" w:id="0">
    <w:p w:rsidR="00000000" w:rsidRDefault="00E6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9A"/>
    <w:rsid w:val="00281C9A"/>
    <w:rsid w:val="00E6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B9CD64-B36B-452C-BE2F-827BF1E8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様式第59号</vt:lpstr>
    </vt:vector>
  </TitlesOfParts>
  <Manager/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様式第59号</dc:title>
  <dc:subject/>
  <dc:creator>m.senzaki</dc:creator>
  <cp:keywords/>
  <dc:description/>
  <cp:lastModifiedBy>村上香</cp:lastModifiedBy>
  <cp:revision>2</cp:revision>
  <cp:lastPrinted>2004-12-17T04:42:00Z</cp:lastPrinted>
  <dcterms:created xsi:type="dcterms:W3CDTF">2025-09-18T09:32:00Z</dcterms:created>
  <dcterms:modified xsi:type="dcterms:W3CDTF">2025-09-18T09:32:00Z</dcterms:modified>
</cp:coreProperties>
</file>