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BA3D" w14:textId="77777777" w:rsidR="00000000" w:rsidRDefault="002E5259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61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630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10"/>
        <w:gridCol w:w="840"/>
        <w:gridCol w:w="630"/>
        <w:gridCol w:w="1882"/>
        <w:gridCol w:w="218"/>
      </w:tblGrid>
      <w:tr w:rsidR="00000000" w14:paraId="727EC5E2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9"/>
            <w:tcBorders>
              <w:bottom w:val="nil"/>
            </w:tcBorders>
          </w:tcPr>
          <w:p w14:paraId="250D8211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介護保険料納付証明申請書</w:t>
            </w:r>
          </w:p>
          <w:p w14:paraId="124379BB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14:paraId="41A1AD36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次のとおり　　　　年度分介護保険料納付証明書を申請します。</w:t>
            </w:r>
          </w:p>
        </w:tc>
      </w:tr>
      <w:tr w:rsidR="00000000" w14:paraId="0CDFAE3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35" w:type="dxa"/>
            <w:gridSpan w:val="15"/>
            <w:tcBorders>
              <w:top w:val="nil"/>
              <w:bottom w:val="nil"/>
            </w:tcBorders>
            <w:vAlign w:val="center"/>
          </w:tcPr>
          <w:p w14:paraId="047A6412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A87B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5B63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785FC399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0F4AE6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14:paraId="7C2BEBC4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0B258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65" w:type="dxa"/>
            <w:gridSpan w:val="12"/>
            <w:tcBorders>
              <w:top w:val="single" w:sz="4" w:space="0" w:color="auto"/>
            </w:tcBorders>
            <w:vAlign w:val="center"/>
          </w:tcPr>
          <w:p w14:paraId="01C6A26E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3C51FBE0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896C5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5FCDE9C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6CFC3DB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55D2C9C8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3D1E1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17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4BE75E82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14:paraId="06217CCB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080" w:after="12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4DBD29DF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 w14:paraId="3540F82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19"/>
            <w:tcBorders>
              <w:top w:val="nil"/>
              <w:bottom w:val="nil"/>
            </w:tcBorders>
            <w:vAlign w:val="center"/>
          </w:tcPr>
          <w:p w14:paraId="23D81F99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 w:after="2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000000" w14:paraId="1DA5AFF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14:paraId="187C4277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20E8A59" w14:textId="77777777" w:rsidR="00000000" w:rsidRDefault="002E52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32DE5E3C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14:paraId="17D1FED6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6E2A25D1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14:paraId="61F9A71A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418C8B1A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14:paraId="47C14B8C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5D7C114D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14:paraId="7BB08FD6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3F8AEEEA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14:paraId="4FFC6FAF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22555CE6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3FD9B29B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EF35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85D41EA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14:paraId="2CB6B960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78F26C04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25" w:type="dxa"/>
            <w:gridSpan w:val="10"/>
            <w:tcBorders>
              <w:bottom w:val="single" w:sz="4" w:space="0" w:color="auto"/>
            </w:tcBorders>
            <w:vAlign w:val="center"/>
          </w:tcPr>
          <w:p w14:paraId="0726D4FC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5"/>
            <w:vMerge/>
            <w:tcBorders>
              <w:bottom w:val="nil"/>
            </w:tcBorders>
            <w:vAlign w:val="center"/>
          </w:tcPr>
          <w:p w14:paraId="77C58104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143CF6A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930A9FE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14:paraId="2AF622C2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</w:tcBorders>
          </w:tcPr>
          <w:p w14:paraId="3FA029C5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7E6F345E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14:paraId="0B38F722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D85EE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3BB7C63D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888A53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1CEBB50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14:paraId="72F49558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C125466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625" w:type="dxa"/>
            <w:gridSpan w:val="10"/>
            <w:vMerge/>
            <w:vAlign w:val="center"/>
          </w:tcPr>
          <w:p w14:paraId="563C882C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B40E5E2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vAlign w:val="center"/>
          </w:tcPr>
          <w:p w14:paraId="33C01081" w14:textId="77777777" w:rsidR="00000000" w:rsidRDefault="002E52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6A45F303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0A00A81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4D37E542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62F57B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8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13706E17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14:paraId="5B3C2C50" w14:textId="77777777" w:rsidR="00000000" w:rsidRDefault="002E5259">
            <w:pPr>
              <w:wordWrap w:val="0"/>
              <w:overflowPunct w:val="0"/>
              <w:autoSpaceDE w:val="0"/>
              <w:autoSpaceDN w:val="0"/>
              <w:spacing w:before="480" w:after="12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 xml:space="preserve">　　　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2E7CEF9A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 w14:paraId="5AF2CF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9"/>
            <w:tcBorders>
              <w:top w:val="nil"/>
              <w:bottom w:val="nil"/>
            </w:tcBorders>
            <w:vAlign w:val="center"/>
          </w:tcPr>
          <w:p w14:paraId="563C1B5E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 w14:paraId="6E3678E7" w14:textId="77777777">
        <w:tblPrEx>
          <w:tblCellMar>
            <w:top w:w="0" w:type="dxa"/>
            <w:bottom w:w="0" w:type="dxa"/>
          </w:tblCellMar>
        </w:tblPrEx>
        <w:trPr>
          <w:cantSplit/>
          <w:trHeight w:val="2981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3019A49D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206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14:paraId="6B6DCBF5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 w14:paraId="505141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9"/>
            <w:tcBorders>
              <w:top w:val="nil"/>
            </w:tcBorders>
            <w:vAlign w:val="center"/>
          </w:tcPr>
          <w:p w14:paraId="3AC91C58" w14:textId="77777777" w:rsidR="00000000" w:rsidRDefault="002E52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14:paraId="584A83B2" w14:textId="77777777" w:rsidR="00000000" w:rsidRDefault="002E5259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91B4" w14:textId="77777777" w:rsidR="00000000" w:rsidRDefault="002E5259">
      <w:r>
        <w:separator/>
      </w:r>
    </w:p>
  </w:endnote>
  <w:endnote w:type="continuationSeparator" w:id="0">
    <w:p w14:paraId="71A41FD9" w14:textId="77777777" w:rsidR="00000000" w:rsidRDefault="002E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2658" w14:textId="77777777" w:rsidR="00000000" w:rsidRDefault="002E5259">
      <w:r>
        <w:separator/>
      </w:r>
    </w:p>
  </w:footnote>
  <w:footnote w:type="continuationSeparator" w:id="0">
    <w:p w14:paraId="72AAC341" w14:textId="77777777" w:rsidR="00000000" w:rsidRDefault="002E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59"/>
    <w:rsid w:val="002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05EC7"/>
  <w15:chartTrackingRefBased/>
  <w15:docId w15:val="{81CA02F9-E224-49C2-8AC2-C919EADA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2003-02-26T12:03:00Z</cp:lastPrinted>
  <dcterms:created xsi:type="dcterms:W3CDTF">2025-09-18T09:36:00Z</dcterms:created>
  <dcterms:modified xsi:type="dcterms:W3CDTF">2025-09-18T09:36:00Z</dcterms:modified>
</cp:coreProperties>
</file>