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0D42" w14:textId="77777777" w:rsidR="00000000" w:rsidRDefault="00FE1A1C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75</w:t>
      </w:r>
      <w:r>
        <w:rPr>
          <w:rFonts w:hint="eastAsia"/>
        </w:rPr>
        <w:t>号</w:t>
      </w:r>
    </w:p>
    <w:p w14:paraId="5BC97278" w14:textId="77777777" w:rsidR="00000000" w:rsidRDefault="00FE1A1C">
      <w:pPr>
        <w:wordWrap w:val="0"/>
        <w:overflowPunct w:val="0"/>
        <w:autoSpaceDE w:val="0"/>
        <w:autoSpaceDN w:val="0"/>
        <w:spacing w:before="240" w:line="400" w:lineRule="exact"/>
        <w:ind w:right="420"/>
        <w:jc w:val="right"/>
        <w:textAlignment w:val="center"/>
      </w:pPr>
      <w:r>
        <w:rPr>
          <w:rFonts w:hint="eastAsia"/>
        </w:rPr>
        <w:t>(</w:t>
      </w:r>
      <w:r>
        <w:rPr>
          <w:rFonts w:hint="eastAsia"/>
        </w:rPr>
        <w:t>文書の記号</w:t>
      </w:r>
      <w:r>
        <w:rPr>
          <w:rFonts w:hint="eastAsia"/>
        </w:rPr>
        <w:t>)</w:t>
      </w:r>
      <w:r>
        <w:rPr>
          <w:rFonts w:hint="eastAsia"/>
        </w:rPr>
        <w:t>第何号</w:t>
      </w:r>
    </w:p>
    <w:p w14:paraId="5A394919" w14:textId="77777777" w:rsidR="00000000" w:rsidRDefault="00FE1A1C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62B62650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ind w:leftChars="100" w:left="210"/>
        <w:textAlignment w:val="center"/>
        <w:rPr>
          <w:rFonts w:hint="eastAsia"/>
        </w:rPr>
      </w:pPr>
      <w:r>
        <w:t>(</w:t>
      </w:r>
      <w:r>
        <w:rPr>
          <w:rFonts w:hint="eastAsia"/>
        </w:rPr>
        <w:t>苦情申立人</w:t>
      </w:r>
      <w:r>
        <w:t>)</w:t>
      </w:r>
      <w:r>
        <w:rPr>
          <w:rFonts w:hint="eastAsia"/>
        </w:rPr>
        <w:t xml:space="preserve">　　　　　様</w:t>
      </w:r>
    </w:p>
    <w:p w14:paraId="00E8A9ED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14:paraId="78CB9AEC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介護サービス苦情処理結果通知書</w:t>
      </w:r>
    </w:p>
    <w:p w14:paraId="360347EC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貴殿より別紙苦情申立書の通り、申し立てのありました介護サービス等に係る苦情についての調査および処理結果を、下記のとおり通知いたします。</w:t>
      </w:r>
    </w:p>
    <w:p w14:paraId="36EAF53D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記</w:t>
      </w:r>
    </w:p>
    <w:p w14:paraId="6ECEEA17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ind w:leftChars="100" w:left="525" w:hanging="31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調査結果</w:t>
      </w:r>
    </w:p>
    <w:p w14:paraId="12F778C2" w14:textId="77777777" w:rsidR="00000000" w:rsidRDefault="00FE1A1C">
      <w:pPr>
        <w:wordWrap w:val="0"/>
        <w:overflowPunct w:val="0"/>
        <w:autoSpaceDE w:val="0"/>
        <w:autoSpaceDN w:val="0"/>
        <w:spacing w:before="480" w:line="400" w:lineRule="exact"/>
        <w:ind w:leftChars="100" w:left="525" w:hanging="31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処理結果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5B86" w14:textId="77777777" w:rsidR="00000000" w:rsidRDefault="00FE1A1C">
      <w:r>
        <w:separator/>
      </w:r>
    </w:p>
  </w:endnote>
  <w:endnote w:type="continuationSeparator" w:id="0">
    <w:p w14:paraId="5A3771FC" w14:textId="77777777" w:rsidR="00000000" w:rsidRDefault="00FE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5C74" w14:textId="77777777" w:rsidR="00000000" w:rsidRDefault="00FE1A1C">
      <w:r>
        <w:separator/>
      </w:r>
    </w:p>
  </w:footnote>
  <w:footnote w:type="continuationSeparator" w:id="0">
    <w:p w14:paraId="74E72FA3" w14:textId="77777777" w:rsidR="00000000" w:rsidRDefault="00FE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C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57BCB"/>
  <w15:chartTrackingRefBased/>
  <w15:docId w15:val="{AE96F66D-9878-44EA-94E2-DB6BB75E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2003-05-27T02:09:00Z</cp:lastPrinted>
  <dcterms:created xsi:type="dcterms:W3CDTF">2025-09-18T09:43:00Z</dcterms:created>
  <dcterms:modified xsi:type="dcterms:W3CDTF">2025-09-18T09:43:00Z</dcterms:modified>
</cp:coreProperties>
</file>