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6C5C" w:rsidRPr="004276FD" w:rsidRDefault="00966C5C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様式第7号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8"/>
        <w:gridCol w:w="834"/>
        <w:gridCol w:w="210"/>
        <w:gridCol w:w="41"/>
        <w:gridCol w:w="251"/>
        <w:gridCol w:w="136"/>
        <w:gridCol w:w="115"/>
        <w:gridCol w:w="136"/>
        <w:gridCol w:w="115"/>
        <w:gridCol w:w="46"/>
        <w:gridCol w:w="90"/>
        <w:gridCol w:w="115"/>
        <w:gridCol w:w="136"/>
        <w:gridCol w:w="115"/>
        <w:gridCol w:w="137"/>
        <w:gridCol w:w="251"/>
        <w:gridCol w:w="251"/>
        <w:gridCol w:w="251"/>
        <w:gridCol w:w="252"/>
        <w:gridCol w:w="130"/>
        <w:gridCol w:w="121"/>
        <w:gridCol w:w="251"/>
        <w:gridCol w:w="315"/>
        <w:gridCol w:w="573"/>
        <w:gridCol w:w="477"/>
        <w:gridCol w:w="2310"/>
        <w:gridCol w:w="225"/>
      </w:tblGrid>
      <w:tr w:rsidR="00966C5C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8520" w:type="dxa"/>
            <w:gridSpan w:val="28"/>
            <w:tcBorders>
              <w:bottom w:val="nil"/>
            </w:tcBorders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spacing w:before="120" w:line="5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介護保険他市町村住所地特例者名簿</w:t>
            </w:r>
          </w:p>
          <w:p w:rsidR="00966C5C" w:rsidRDefault="00966C5C">
            <w:pPr>
              <w:wordWrap w:val="0"/>
              <w:overflowPunct w:val="0"/>
              <w:autoSpaceDE w:val="0"/>
              <w:autoSpaceDN w:val="0"/>
              <w:spacing w:before="120" w:line="5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日作成</w:t>
            </w:r>
          </w:p>
        </w:tc>
      </w:tr>
      <w:tr w:rsidR="00966C5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extDirection w:val="tbRlV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472" w:type="dxa"/>
            <w:gridSpan w:val="5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1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gridSpan w:val="3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5"/>
            <w:tcBorders>
              <w:top w:val="nil"/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6C5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8" w:type="dxa"/>
            <w:vMerge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44" w:type="dxa"/>
            <w:gridSpan w:val="2"/>
            <w:tcBorders>
              <w:bottom w:val="dashed" w:sz="4" w:space="0" w:color="auto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55" w:type="dxa"/>
            <w:gridSpan w:val="20"/>
            <w:tcBorders>
              <w:bottom w:val="dashed" w:sz="4" w:space="0" w:color="auto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6C5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8" w:type="dxa"/>
            <w:vMerge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4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55" w:type="dxa"/>
            <w:gridSpan w:val="20"/>
            <w:vMerge w:val="restart"/>
            <w:tcBorders>
              <w:top w:val="dashed" w:sz="4" w:space="0" w:color="auto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gridSpan w:val="4"/>
            <w:vMerge/>
            <w:tcBorders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66C5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8" w:type="dxa"/>
            <w:vMerge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3255" w:type="dxa"/>
            <w:gridSpan w:val="20"/>
            <w:vMerge/>
            <w:tcBorders>
              <w:top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明大昭　　年　月　日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6C5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8" w:type="dxa"/>
            <w:vMerge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44" w:type="dxa"/>
            <w:gridSpan w:val="2"/>
            <w:vMerge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255" w:type="dxa"/>
            <w:gridSpan w:val="20"/>
            <w:vMerge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10" w:type="dxa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66C5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8" w:type="dxa"/>
            <w:vMerge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44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転入</w:t>
            </w:r>
            <w:r>
              <w:rPr>
                <w:rFonts w:hint="eastAsia"/>
              </w:rPr>
              <w:t>前住所</w:t>
            </w:r>
          </w:p>
        </w:tc>
        <w:tc>
          <w:tcPr>
            <w:tcW w:w="6615" w:type="dxa"/>
            <w:gridSpan w:val="23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66C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8"/>
            <w:tcBorders>
              <w:top w:val="nil"/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6C5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51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gridSpan w:val="3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44" w:type="dxa"/>
            <w:gridSpan w:val="13"/>
            <w:tcBorders>
              <w:top w:val="nil"/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6C5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6825" w:type="dxa"/>
            <w:gridSpan w:val="24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6C5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転入年月日</w:t>
            </w:r>
          </w:p>
        </w:tc>
        <w:tc>
          <w:tcPr>
            <w:tcW w:w="2778" w:type="dxa"/>
            <w:gridSpan w:val="18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転出年月日</w:t>
            </w:r>
          </w:p>
        </w:tc>
        <w:tc>
          <w:tcPr>
            <w:tcW w:w="2787" w:type="dxa"/>
            <w:gridSpan w:val="2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66C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8"/>
            <w:tcBorders>
              <w:top w:val="nil"/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6C5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10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施設名</w:t>
            </w:r>
            <w:r>
              <w:rPr>
                <w:rFonts w:hint="eastAsia"/>
              </w:rPr>
              <w:t>称</w:t>
            </w:r>
          </w:p>
        </w:tc>
        <w:tc>
          <w:tcPr>
            <w:tcW w:w="3465" w:type="dxa"/>
            <w:gridSpan w:val="15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施設所在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310" w:type="dxa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入退所年月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6C5C">
        <w:tblPrEx>
          <w:tblCellMar>
            <w:top w:w="0" w:type="dxa"/>
            <w:bottom w:w="0" w:type="dxa"/>
          </w:tblCellMar>
        </w:tblPrEx>
        <w:trPr>
          <w:cantSplit/>
          <w:trHeight w:val="342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02" w:type="dxa"/>
            <w:gridSpan w:val="10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15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66C5C" w:rsidRDefault="00966C5C">
            <w:pPr>
              <w:wordWrap w:val="0"/>
              <w:overflowPunct w:val="0"/>
              <w:autoSpaceDE w:val="0"/>
              <w:autoSpaceDN w:val="0"/>
              <w:spacing w:before="1800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10" w:type="dxa"/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spacing w:after="7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入所日　　・　・</w:t>
            </w:r>
          </w:p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退所日　　・　・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66C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8"/>
            <w:tcBorders>
              <w:top w:val="nil"/>
            </w:tcBorders>
            <w:vAlign w:val="center"/>
          </w:tcPr>
          <w:p w:rsidR="00966C5C" w:rsidRDefault="00966C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66C5C" w:rsidRDefault="00966C5C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966C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F08E4">
      <w:r>
        <w:separator/>
      </w:r>
    </w:p>
  </w:endnote>
  <w:endnote w:type="continuationSeparator" w:id="0">
    <w:p w:rsidR="00000000" w:rsidRDefault="008F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F08E4">
      <w:r>
        <w:separator/>
      </w:r>
    </w:p>
  </w:footnote>
  <w:footnote w:type="continuationSeparator" w:id="0">
    <w:p w:rsidR="00000000" w:rsidRDefault="008F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FD"/>
    <w:rsid w:val="004276FD"/>
    <w:rsid w:val="008F08E4"/>
    <w:rsid w:val="00966C5C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500EB-E6B1-499D-9484-B21C9621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2003-02-25T01:46:00Z</cp:lastPrinted>
  <dcterms:created xsi:type="dcterms:W3CDTF">2025-09-18T08:58:00Z</dcterms:created>
  <dcterms:modified xsi:type="dcterms:W3CDTF">2025-09-18T08:58:00Z</dcterms:modified>
</cp:coreProperties>
</file>