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FB8" w:rsidRPr="004948C4" w:rsidRDefault="00680FB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260"/>
        <w:gridCol w:w="218"/>
        <w:gridCol w:w="251"/>
        <w:gridCol w:w="251"/>
        <w:gridCol w:w="251"/>
        <w:gridCol w:w="252"/>
        <w:gridCol w:w="251"/>
        <w:gridCol w:w="251"/>
        <w:gridCol w:w="217"/>
        <w:gridCol w:w="34"/>
        <w:gridCol w:w="252"/>
        <w:gridCol w:w="251"/>
        <w:gridCol w:w="251"/>
        <w:gridCol w:w="252"/>
        <w:gridCol w:w="903"/>
        <w:gridCol w:w="141"/>
        <w:gridCol w:w="2379"/>
        <w:gridCol w:w="225"/>
      </w:tblGrid>
      <w:tr w:rsidR="00680FB8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520" w:type="dxa"/>
            <w:gridSpan w:val="20"/>
            <w:tcBorders>
              <w:bottom w:val="nil"/>
            </w:tcBorders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住所地特例被保険者台帳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spacing w:before="120" w:line="5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日作成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8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5"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2" w:type="dxa"/>
            <w:gridSpan w:val="13"/>
            <w:tcBorders>
              <w:bottom w:val="dashed" w:sz="4" w:space="0" w:color="auto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8" w:type="dxa"/>
            <w:gridSpan w:val="4"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82" w:type="dxa"/>
            <w:gridSpan w:val="13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9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ind w:left="-40" w:right="-40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982" w:type="dxa"/>
            <w:gridSpan w:val="13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44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79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住所地特例適用前住所</w:t>
            </w:r>
          </w:p>
        </w:tc>
        <w:tc>
          <w:tcPr>
            <w:tcW w:w="6405" w:type="dxa"/>
            <w:gridSpan w:val="16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住所地特例終了後住所</w:t>
            </w:r>
          </w:p>
        </w:tc>
        <w:tc>
          <w:tcPr>
            <w:tcW w:w="6405" w:type="dxa"/>
            <w:gridSpan w:val="16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42" w:type="dxa"/>
            <w:gridSpan w:val="8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施設所在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gridSpan w:val="6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入退所年月日</w:t>
            </w:r>
          </w:p>
        </w:tc>
        <w:tc>
          <w:tcPr>
            <w:tcW w:w="2520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住所地特例適用期間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textDirection w:val="tbRlV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最</w:t>
            </w:r>
            <w:r>
              <w:rPr>
                <w:rFonts w:hint="eastAsia"/>
              </w:rPr>
              <w:t>初</w:t>
            </w: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8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3" w:type="dxa"/>
            <w:gridSpan w:val="6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入所日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退所日　・　・</w:t>
            </w:r>
          </w:p>
        </w:tc>
        <w:tc>
          <w:tcPr>
            <w:tcW w:w="2520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適用　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　　・　・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8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3" w:type="dxa"/>
            <w:gridSpan w:val="6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入所日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退所日　・　・</w:t>
            </w:r>
          </w:p>
        </w:tc>
        <w:tc>
          <w:tcPr>
            <w:tcW w:w="2520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　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　　・　・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8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3" w:type="dxa"/>
            <w:gridSpan w:val="6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入所日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退所日　・　・</w:t>
            </w:r>
          </w:p>
        </w:tc>
        <w:tc>
          <w:tcPr>
            <w:tcW w:w="2520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　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　　・　・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8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43" w:type="dxa"/>
            <w:gridSpan w:val="6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入所日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退所日　・　・</w:t>
            </w:r>
          </w:p>
        </w:tc>
        <w:tc>
          <w:tcPr>
            <w:tcW w:w="2520" w:type="dxa"/>
            <w:gridSpan w:val="2"/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　　・　・</w:t>
            </w:r>
          </w:p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　　・　・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680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</w:tcBorders>
            <w:vAlign w:val="center"/>
          </w:tcPr>
          <w:p w:rsidR="00680FB8" w:rsidRDefault="00680F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0FB8" w:rsidRDefault="00680FB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680F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44504">
      <w:r>
        <w:separator/>
      </w:r>
    </w:p>
  </w:endnote>
  <w:endnote w:type="continuationSeparator" w:id="0">
    <w:p w:rsidR="00000000" w:rsidRDefault="0054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44504">
      <w:r>
        <w:separator/>
      </w:r>
    </w:p>
  </w:footnote>
  <w:footnote w:type="continuationSeparator" w:id="0">
    <w:p w:rsidR="00000000" w:rsidRDefault="0054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C4"/>
    <w:rsid w:val="00113A93"/>
    <w:rsid w:val="004948C4"/>
    <w:rsid w:val="00544504"/>
    <w:rsid w:val="006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6D002-9E28-41A3-B1A8-146D71A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2003-02-25T01:47:00Z</cp:lastPrinted>
  <dcterms:created xsi:type="dcterms:W3CDTF">2025-09-18T08:58:00Z</dcterms:created>
  <dcterms:modified xsi:type="dcterms:W3CDTF">2025-09-18T08:58:00Z</dcterms:modified>
</cp:coreProperties>
</file>