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4625B" w14:textId="77777777" w:rsidR="00DF3F54" w:rsidRDefault="00DF3F54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第3号様式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32"/>
        <w:gridCol w:w="120"/>
        <w:gridCol w:w="1170"/>
        <w:gridCol w:w="1170"/>
        <w:gridCol w:w="1320"/>
        <w:gridCol w:w="2648"/>
        <w:gridCol w:w="817"/>
        <w:gridCol w:w="225"/>
      </w:tblGrid>
      <w:tr w:rsidR="00DF3F54" w14:paraId="2B58EC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70" w:type="dxa"/>
            <w:gridSpan w:val="3"/>
            <w:vAlign w:val="center"/>
          </w:tcPr>
          <w:p w14:paraId="4BDE1F37" w14:textId="77777777" w:rsidR="00DF3F54" w:rsidRDefault="00DF3F5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70" w:type="dxa"/>
            <w:vAlign w:val="center"/>
          </w:tcPr>
          <w:p w14:paraId="236058E0" w14:textId="77777777" w:rsidR="00DF3F54" w:rsidRDefault="001937B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副課長</w:t>
            </w:r>
          </w:p>
        </w:tc>
        <w:tc>
          <w:tcPr>
            <w:tcW w:w="1170" w:type="dxa"/>
            <w:vAlign w:val="center"/>
          </w:tcPr>
          <w:p w14:paraId="423E3F53" w14:textId="77777777" w:rsidR="00DF3F54" w:rsidRDefault="00DF3F5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010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69102499" w14:textId="77777777" w:rsidR="00DF3F54" w:rsidRDefault="00DF3F54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3F54" w14:paraId="01D7BB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170" w:type="dxa"/>
            <w:gridSpan w:val="3"/>
            <w:vAlign w:val="center"/>
          </w:tcPr>
          <w:p w14:paraId="0D73128D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14:paraId="129B75DB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14:paraId="710502BC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0" w:type="dxa"/>
            <w:gridSpan w:val="4"/>
            <w:vMerge/>
            <w:tcBorders>
              <w:right w:val="nil"/>
            </w:tcBorders>
            <w:vAlign w:val="center"/>
          </w:tcPr>
          <w:p w14:paraId="6846DEA1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F3F54" w14:paraId="27945EDD" w14:textId="77777777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8520" w:type="dxa"/>
            <w:gridSpan w:val="9"/>
            <w:tcBorders>
              <w:bottom w:val="nil"/>
            </w:tcBorders>
          </w:tcPr>
          <w:p w14:paraId="4C505898" w14:textId="77777777" w:rsidR="00DF3F54" w:rsidRDefault="00DF3F54">
            <w:pPr>
              <w:wordWrap w:val="0"/>
              <w:overflowPunct w:val="0"/>
              <w:autoSpaceDE w:val="0"/>
              <w:autoSpaceDN w:val="0"/>
              <w:spacing w:before="120" w:line="4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管理人選定・変更</w:t>
            </w:r>
            <w:r>
              <w:rPr>
                <w:rFonts w:hint="eastAsia"/>
              </w:rPr>
              <w:t>届</w:t>
            </w:r>
          </w:p>
          <w:p w14:paraId="4163AA98" w14:textId="77777777" w:rsidR="00DF3F54" w:rsidRDefault="00DF3F54" w:rsidP="00DC4357">
            <w:pPr>
              <w:wordWrap w:val="0"/>
              <w:overflowPunct w:val="0"/>
              <w:autoSpaceDE w:val="0"/>
              <w:autoSpaceDN w:val="0"/>
              <w:spacing w:before="240" w:line="440" w:lineRule="exact"/>
              <w:ind w:leftChars="200" w:left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様</w:t>
            </w:r>
          </w:p>
        </w:tc>
      </w:tr>
      <w:tr w:rsidR="00DF3F54" w14:paraId="4AC027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02080F5E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  <w:vMerge w:val="restart"/>
            <w:vAlign w:val="center"/>
          </w:tcPr>
          <w:p w14:paraId="0A423CC7" w14:textId="77777777" w:rsidR="00DF3F54" w:rsidRDefault="00DF3F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管理人</w:t>
            </w:r>
          </w:p>
        </w:tc>
        <w:tc>
          <w:tcPr>
            <w:tcW w:w="7245" w:type="dxa"/>
            <w:gridSpan w:val="6"/>
            <w:vAlign w:val="center"/>
          </w:tcPr>
          <w:p w14:paraId="2A22578B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14:paraId="02853147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3F54" w14:paraId="0F9E56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48B6673E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32" w:type="dxa"/>
            <w:vMerge/>
            <w:vAlign w:val="center"/>
          </w:tcPr>
          <w:p w14:paraId="18A3A35F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7245" w:type="dxa"/>
            <w:gridSpan w:val="6"/>
            <w:vAlign w:val="center"/>
          </w:tcPr>
          <w:p w14:paraId="58BF31ED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　　　　　　</w:t>
            </w:r>
            <w:r w:rsidR="007065A9">
              <w:rPr>
                <w:rFonts w:hint="eastAsia"/>
              </w:rPr>
              <w:t>㊞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14:paraId="39EB36B3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F3F54" w14:paraId="71171201" w14:textId="77777777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86B6425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32" w:type="dxa"/>
            <w:vAlign w:val="center"/>
          </w:tcPr>
          <w:p w14:paraId="5AEDC21F" w14:textId="77777777" w:rsidR="00DF3F54" w:rsidRDefault="00DF3F54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>給水装置の場所等</w:t>
            </w:r>
          </w:p>
        </w:tc>
        <w:tc>
          <w:tcPr>
            <w:tcW w:w="7245" w:type="dxa"/>
            <w:gridSpan w:val="6"/>
            <w:vAlign w:val="center"/>
          </w:tcPr>
          <w:p w14:paraId="6E3D0191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14:paraId="3571FD81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F3F54" w14:paraId="14DF4273" w14:textId="77777777">
        <w:tblPrEx>
          <w:tblCellMar>
            <w:top w:w="0" w:type="dxa"/>
            <w:bottom w:w="0" w:type="dxa"/>
          </w:tblCellMar>
        </w:tblPrEx>
        <w:trPr>
          <w:trHeight w:val="1805"/>
        </w:trPr>
        <w:tc>
          <w:tcPr>
            <w:tcW w:w="8520" w:type="dxa"/>
            <w:gridSpan w:val="9"/>
            <w:tcBorders>
              <w:top w:val="nil"/>
              <w:bottom w:val="nil"/>
            </w:tcBorders>
          </w:tcPr>
          <w:p w14:paraId="1D1AAFE5" w14:textId="77777777" w:rsidR="00DF3F54" w:rsidRDefault="00DF3F54" w:rsidP="00DF3F54">
            <w:pPr>
              <w:wordWrap w:val="0"/>
              <w:overflowPunct w:val="0"/>
              <w:autoSpaceDE w:val="0"/>
              <w:autoSpaceDN w:val="0"/>
              <w:spacing w:before="360" w:line="4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上記のとおり管理人を選定・変更したのでお届けします。</w:t>
            </w:r>
          </w:p>
          <w:p w14:paraId="23DA9DAA" w14:textId="77777777" w:rsidR="00DF3F54" w:rsidRDefault="00DF3F54">
            <w:pPr>
              <w:wordWrap w:val="0"/>
              <w:overflowPunct w:val="0"/>
              <w:autoSpaceDE w:val="0"/>
              <w:autoSpaceDN w:val="0"/>
              <w:spacing w:before="240" w:line="4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F3F54" w14:paraId="6D126D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5404F863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12" w:type="dxa"/>
            <w:gridSpan w:val="5"/>
            <w:tcBorders>
              <w:top w:val="single" w:sz="4" w:space="0" w:color="auto"/>
            </w:tcBorders>
            <w:vAlign w:val="center"/>
          </w:tcPr>
          <w:p w14:paraId="5DB9DA29" w14:textId="77777777" w:rsidR="00DF3F54" w:rsidRDefault="00DF3F5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648" w:type="dxa"/>
            <w:tcBorders>
              <w:top w:val="single" w:sz="4" w:space="0" w:color="auto"/>
            </w:tcBorders>
            <w:vAlign w:val="center"/>
          </w:tcPr>
          <w:p w14:paraId="3DF33BD3" w14:textId="77777777" w:rsidR="00DF3F54" w:rsidRDefault="00DF3F5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3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74ADAD4" w14:textId="77777777" w:rsidR="00DF3F54" w:rsidRDefault="005868A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14:paraId="4DB9D44D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3F54" w14:paraId="18E01E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76F73ECA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612" w:type="dxa"/>
            <w:gridSpan w:val="5"/>
            <w:tcBorders>
              <w:top w:val="nil"/>
            </w:tcBorders>
            <w:vAlign w:val="center"/>
          </w:tcPr>
          <w:p w14:paraId="0630D149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</w:tcBorders>
            <w:vAlign w:val="center"/>
          </w:tcPr>
          <w:p w14:paraId="19D9816A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14:paraId="48467335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14:paraId="51BE9ED4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DF3F54" w14:paraId="1A1066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68FB4B21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612" w:type="dxa"/>
            <w:gridSpan w:val="5"/>
            <w:tcBorders>
              <w:top w:val="nil"/>
            </w:tcBorders>
            <w:vAlign w:val="center"/>
          </w:tcPr>
          <w:p w14:paraId="0B7E188B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</w:tcBorders>
            <w:vAlign w:val="center"/>
          </w:tcPr>
          <w:p w14:paraId="7F804104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14:paraId="764B4351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14:paraId="406266D9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DF3F54" w14:paraId="70B754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2345F06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612" w:type="dxa"/>
            <w:gridSpan w:val="5"/>
            <w:tcBorders>
              <w:top w:val="nil"/>
            </w:tcBorders>
            <w:vAlign w:val="center"/>
          </w:tcPr>
          <w:p w14:paraId="2E2E1D1B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</w:tcBorders>
            <w:vAlign w:val="center"/>
          </w:tcPr>
          <w:p w14:paraId="3A1F69EE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14:paraId="622FA720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14:paraId="592B6465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DF3F54" w14:paraId="3E431BF0" w14:textId="7777777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8520" w:type="dxa"/>
            <w:gridSpan w:val="9"/>
            <w:tcBorders>
              <w:top w:val="nil"/>
            </w:tcBorders>
            <w:vAlign w:val="center"/>
          </w:tcPr>
          <w:p w14:paraId="44319C39" w14:textId="77777777" w:rsidR="00DF3F54" w:rsidRDefault="00DF3F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F9388E0" w14:textId="77777777" w:rsidR="00DF3F54" w:rsidRDefault="00DF3F54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DF3F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F7D64" w14:textId="77777777" w:rsidR="00000000" w:rsidRDefault="00D77231">
      <w:r>
        <w:separator/>
      </w:r>
    </w:p>
  </w:endnote>
  <w:endnote w:type="continuationSeparator" w:id="0">
    <w:p w14:paraId="5802BDBD" w14:textId="77777777" w:rsidR="00000000" w:rsidRDefault="00D7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6C62D" w14:textId="77777777" w:rsidR="00000000" w:rsidRDefault="00D77231">
      <w:r>
        <w:separator/>
      </w:r>
    </w:p>
  </w:footnote>
  <w:footnote w:type="continuationSeparator" w:id="0">
    <w:p w14:paraId="57BD0515" w14:textId="77777777" w:rsidR="00000000" w:rsidRDefault="00D77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A9"/>
    <w:rsid w:val="001937B4"/>
    <w:rsid w:val="005868AE"/>
    <w:rsid w:val="006A0C51"/>
    <w:rsid w:val="007065A9"/>
    <w:rsid w:val="00D77231"/>
    <w:rsid w:val="00DC4357"/>
    <w:rsid w:val="00D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70B246"/>
  <w15:chartTrackingRefBased/>
  <w15:docId w15:val="{9670315E-93BF-46AB-A3EC-8F33A6ED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subject/>
  <dc:creator>m.senzaki</dc:creator>
  <cp:keywords/>
  <dc:description/>
  <cp:lastModifiedBy>村上香</cp:lastModifiedBy>
  <cp:revision>2</cp:revision>
  <cp:lastPrinted>2008-04-13T05:23:00Z</cp:lastPrinted>
  <dcterms:created xsi:type="dcterms:W3CDTF">2025-09-18T09:58:00Z</dcterms:created>
  <dcterms:modified xsi:type="dcterms:W3CDTF">2025-09-18T09:58:00Z</dcterms:modified>
</cp:coreProperties>
</file>