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AB0" w:rsidRDefault="00FE1AB0" w:rsidP="00847A42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FE1AB0" w:rsidRDefault="00FE1AB0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公営住宅駐車場使用申込書</w:t>
      </w:r>
    </w:p>
    <w:p w:rsidR="00FE1AB0" w:rsidRDefault="00FE1AB0">
      <w:pPr>
        <w:wordWrap w:val="0"/>
        <w:overflowPunct w:val="0"/>
        <w:autoSpaceDE w:val="0"/>
        <w:autoSpaceDN w:val="0"/>
        <w:spacing w:before="480" w:line="400" w:lineRule="exact"/>
        <w:ind w:right="420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1C5F49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年　　月　　日</w:t>
      </w:r>
    </w:p>
    <w:p w:rsidR="00FE1AB0" w:rsidRDefault="00FE1AB0" w:rsidP="00B4609E">
      <w:pPr>
        <w:wordWrap w:val="0"/>
        <w:overflowPunct w:val="0"/>
        <w:autoSpaceDE w:val="0"/>
        <w:autoSpaceDN w:val="0"/>
        <w:spacing w:before="480" w:line="400" w:lineRule="exact"/>
        <w:ind w:leftChars="200" w:left="42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　様</w:t>
      </w:r>
    </w:p>
    <w:p w:rsidR="00FE1AB0" w:rsidRDefault="00FE1AB0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spacing w:val="35"/>
          <w:lang w:eastAsia="zh-CN"/>
        </w:rPr>
        <w:t>公舎番</w:t>
      </w:r>
      <w:r>
        <w:rPr>
          <w:rFonts w:hint="eastAsia"/>
          <w:lang w:eastAsia="zh-CN"/>
        </w:rPr>
        <w:t xml:space="preserve">号　　号舎　　　　　　　</w:t>
      </w:r>
    </w:p>
    <w:p w:rsidR="00FE1AB0" w:rsidRDefault="00FE1AB0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FE1AB0" w:rsidRDefault="00FE1AB0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使用申込人　　　　　　　　　　印</w:t>
      </w:r>
    </w:p>
    <w:p w:rsidR="00FE1AB0" w:rsidRDefault="00FE1AB0" w:rsidP="00B4609E">
      <w:pPr>
        <w:wordWrap w:val="0"/>
        <w:overflowPunct w:val="0"/>
        <w:autoSpaceDE w:val="0"/>
        <w:autoSpaceDN w:val="0"/>
        <w:spacing w:before="48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公営住宅駐車場を下記のとおり申込みます。</w:t>
      </w:r>
    </w:p>
    <w:p w:rsidR="00FE1AB0" w:rsidRDefault="00FE1AB0">
      <w:pPr>
        <w:wordWrap w:val="0"/>
        <w:overflowPunct w:val="0"/>
        <w:autoSpaceDE w:val="0"/>
        <w:autoSpaceDN w:val="0"/>
        <w:spacing w:before="480"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E1A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駐車場の位置</w:t>
            </w:r>
          </w:p>
        </w:tc>
        <w:tc>
          <w:tcPr>
            <w:tcW w:w="6405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小野町大字　　　　　　　字　　　　　　　番地</w:t>
            </w:r>
          </w:p>
        </w:tc>
      </w:tr>
      <w:tr w:rsidR="00FE1A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入居名義人との続柄</w:t>
            </w:r>
          </w:p>
        </w:tc>
        <w:tc>
          <w:tcPr>
            <w:tcW w:w="6405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1A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駐車場の区画番号</w:t>
            </w:r>
          </w:p>
        </w:tc>
        <w:tc>
          <w:tcPr>
            <w:tcW w:w="6405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1A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車両名</w:t>
            </w:r>
          </w:p>
        </w:tc>
        <w:tc>
          <w:tcPr>
            <w:tcW w:w="6405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1A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6405" w:type="dxa"/>
            <w:vAlign w:val="center"/>
          </w:tcPr>
          <w:p w:rsidR="00FE1AB0" w:rsidRDefault="00FE1AB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1AB0" w:rsidRDefault="00FE1AB0">
      <w:pPr>
        <w:wordWrap w:val="0"/>
        <w:overflowPunct w:val="0"/>
        <w:autoSpaceDE w:val="0"/>
        <w:autoSpaceDN w:val="0"/>
        <w:textAlignment w:val="center"/>
      </w:pPr>
    </w:p>
    <w:sectPr w:rsidR="00FE1A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2194D">
      <w:r>
        <w:separator/>
      </w:r>
    </w:p>
  </w:endnote>
  <w:endnote w:type="continuationSeparator" w:id="0">
    <w:p w:rsidR="00000000" w:rsidRDefault="007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2194D">
      <w:r>
        <w:separator/>
      </w:r>
    </w:p>
  </w:footnote>
  <w:footnote w:type="continuationSeparator" w:id="0">
    <w:p w:rsidR="00000000" w:rsidRDefault="0072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04"/>
    <w:rsid w:val="001C5F49"/>
    <w:rsid w:val="0072194D"/>
    <w:rsid w:val="00847A42"/>
    <w:rsid w:val="008D0F04"/>
    <w:rsid w:val="00B4609E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D72ED-ABEE-4C98-A233-CE8ED7E5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2003-02-25T10:41:00Z</cp:lastPrinted>
  <dcterms:created xsi:type="dcterms:W3CDTF">2025-09-18T10:10:00Z</dcterms:created>
  <dcterms:modified xsi:type="dcterms:W3CDTF">2025-09-18T10:10:00Z</dcterms:modified>
</cp:coreProperties>
</file>