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7751" w14:textId="77777777" w:rsidR="00000000" w:rsidRDefault="00A823AF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22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2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14:paraId="56042D40" w14:textId="77777777" w:rsidR="00000000" w:rsidRDefault="00A823AF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公営住宅駐車場使用決定通知書</w:t>
      </w:r>
    </w:p>
    <w:p w14:paraId="7948CD62" w14:textId="77777777" w:rsidR="00000000" w:rsidRDefault="00A823AF">
      <w:pPr>
        <w:wordWrap w:val="0"/>
        <w:overflowPunct w:val="0"/>
        <w:autoSpaceDE w:val="0"/>
        <w:autoSpaceDN w:val="0"/>
        <w:spacing w:before="240" w:line="40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年　　月　　日</w:t>
      </w:r>
    </w:p>
    <w:p w14:paraId="78FC2055" w14:textId="77777777" w:rsidR="00000000" w:rsidRDefault="00A823AF">
      <w:pPr>
        <w:wordWrap w:val="0"/>
        <w:overflowPunct w:val="0"/>
        <w:autoSpaceDE w:val="0"/>
        <w:autoSpaceDN w:val="0"/>
        <w:spacing w:before="240" w:line="400" w:lineRule="exact"/>
        <w:ind w:leftChars="200" w:left="420"/>
        <w:textAlignment w:val="center"/>
        <w:rPr>
          <w:rFonts w:hint="eastAsia"/>
          <w:lang w:eastAsia="zh-CN"/>
        </w:rPr>
      </w:pPr>
      <w:r>
        <w:rPr>
          <w:rFonts w:hint="eastAsia"/>
          <w:spacing w:val="35"/>
          <w:lang w:eastAsia="zh-CN"/>
        </w:rPr>
        <w:t>公舎番</w:t>
      </w:r>
      <w:r>
        <w:rPr>
          <w:rFonts w:hint="eastAsia"/>
          <w:lang w:eastAsia="zh-CN"/>
        </w:rPr>
        <w:t>号　　号舎</w:t>
      </w:r>
    </w:p>
    <w:p w14:paraId="7B716745" w14:textId="77777777" w:rsidR="00000000" w:rsidRDefault="00A823AF">
      <w:pPr>
        <w:wordWrap w:val="0"/>
        <w:overflowPunct w:val="0"/>
        <w:autoSpaceDE w:val="0"/>
        <w:autoSpaceDN w:val="0"/>
        <w:spacing w:line="400" w:lineRule="exact"/>
        <w:ind w:leftChars="200" w:left="420"/>
        <w:textAlignment w:val="center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住</w:t>
      </w:r>
      <w:r>
        <w:rPr>
          <w:rFonts w:hint="eastAsia"/>
          <w:lang w:eastAsia="zh-CN"/>
        </w:rPr>
        <w:t>所</w:t>
      </w:r>
    </w:p>
    <w:p w14:paraId="4893AECA" w14:textId="77777777" w:rsidR="00000000" w:rsidRDefault="00A823AF">
      <w:pPr>
        <w:wordWrap w:val="0"/>
        <w:overflowPunct w:val="0"/>
        <w:autoSpaceDE w:val="0"/>
        <w:autoSpaceDN w:val="0"/>
        <w:spacing w:line="400" w:lineRule="exact"/>
        <w:ind w:leftChars="200" w:left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使用申込人</w:t>
      </w:r>
    </w:p>
    <w:p w14:paraId="64A54470" w14:textId="77777777" w:rsidR="00000000" w:rsidRDefault="00A823AF">
      <w:pPr>
        <w:wordWrap w:val="0"/>
        <w:overflowPunct w:val="0"/>
        <w:autoSpaceDE w:val="0"/>
        <w:autoSpaceDN w:val="0"/>
        <w:spacing w:before="240" w:line="400" w:lineRule="exact"/>
        <w:ind w:right="21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　　　　　　　　印</w:t>
      </w:r>
    </w:p>
    <w:p w14:paraId="333F5A59" w14:textId="77777777" w:rsidR="00000000" w:rsidRDefault="00A823AF">
      <w:pPr>
        <w:wordWrap w:val="0"/>
        <w:overflowPunct w:val="0"/>
        <w:autoSpaceDE w:val="0"/>
        <w:autoSpaceDN w:val="0"/>
        <w:spacing w:before="24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公営住宅駐車場の使用を下記のとおり許可する。</w:t>
      </w:r>
    </w:p>
    <w:p w14:paraId="2079E41F" w14:textId="77777777" w:rsidR="00000000" w:rsidRDefault="00A823AF">
      <w:pPr>
        <w:wordWrap w:val="0"/>
        <w:overflowPunct w:val="0"/>
        <w:autoSpaceDE w:val="0"/>
        <w:autoSpaceDN w:val="0"/>
        <w:spacing w:before="240"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00000" w14:paraId="01452BC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14:paraId="7F31404A" w14:textId="77777777" w:rsidR="00000000" w:rsidRDefault="00A823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駐車場の位置</w:t>
            </w:r>
          </w:p>
        </w:tc>
        <w:tc>
          <w:tcPr>
            <w:tcW w:w="6615" w:type="dxa"/>
            <w:vAlign w:val="center"/>
          </w:tcPr>
          <w:p w14:paraId="1F7C5E95" w14:textId="77777777" w:rsidR="00000000" w:rsidRDefault="00A823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小野町大字　　　　　　　　字　　　　　　　　番地</w:t>
            </w:r>
          </w:p>
        </w:tc>
      </w:tr>
      <w:tr w:rsidR="00000000" w14:paraId="73C1BE3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14:paraId="55AE6815" w14:textId="77777777" w:rsidR="00000000" w:rsidRDefault="00A823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入居名義人</w:t>
            </w:r>
          </w:p>
        </w:tc>
        <w:tc>
          <w:tcPr>
            <w:tcW w:w="6615" w:type="dxa"/>
            <w:vAlign w:val="center"/>
          </w:tcPr>
          <w:p w14:paraId="1EDBDD33" w14:textId="77777777" w:rsidR="00000000" w:rsidRDefault="00A823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4D357B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14:paraId="6AAB8299" w14:textId="77777777" w:rsidR="00000000" w:rsidRDefault="00A823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駐車場の区画番号</w:t>
            </w:r>
          </w:p>
        </w:tc>
        <w:tc>
          <w:tcPr>
            <w:tcW w:w="6615" w:type="dxa"/>
            <w:vAlign w:val="center"/>
          </w:tcPr>
          <w:p w14:paraId="50BE0504" w14:textId="77777777" w:rsidR="00000000" w:rsidRDefault="00A823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FAE4D9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14:paraId="5AD8416C" w14:textId="77777777" w:rsidR="00000000" w:rsidRDefault="00A823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車両名</w:t>
            </w:r>
          </w:p>
        </w:tc>
        <w:tc>
          <w:tcPr>
            <w:tcW w:w="6615" w:type="dxa"/>
            <w:vAlign w:val="center"/>
          </w:tcPr>
          <w:p w14:paraId="3552AC71" w14:textId="77777777" w:rsidR="00000000" w:rsidRDefault="00A823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0E70B9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14:paraId="1CE32180" w14:textId="77777777" w:rsidR="00000000" w:rsidRDefault="00A823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6615" w:type="dxa"/>
            <w:vAlign w:val="center"/>
          </w:tcPr>
          <w:p w14:paraId="5088F335" w14:textId="77777777" w:rsidR="00000000" w:rsidRDefault="00A823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BAC146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14:paraId="2AB3DFA5" w14:textId="77777777" w:rsidR="00000000" w:rsidRDefault="00A823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使用料月額</w:t>
            </w:r>
          </w:p>
        </w:tc>
        <w:tc>
          <w:tcPr>
            <w:tcW w:w="6615" w:type="dxa"/>
            <w:vAlign w:val="center"/>
          </w:tcPr>
          <w:p w14:paraId="51977D3B" w14:textId="77777777" w:rsidR="00000000" w:rsidRDefault="00A823AF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3988B30" w14:textId="77777777" w:rsidR="00000000" w:rsidRDefault="00A823AF">
      <w:pPr>
        <w:wordWrap w:val="0"/>
        <w:overflowPunct w:val="0"/>
        <w:autoSpaceDE w:val="0"/>
        <w:autoSpaceDN w:val="0"/>
        <w:spacing w:before="120" w:line="400" w:lineRule="exact"/>
        <w:ind w:leftChars="100" w:left="210"/>
        <w:textAlignment w:val="center"/>
      </w:pPr>
      <w:r>
        <w:rPr>
          <w:rFonts w:hint="eastAsia"/>
        </w:rPr>
        <w:t>許可条件</w:t>
      </w:r>
    </w:p>
    <w:p w14:paraId="1E20985E" w14:textId="77777777" w:rsidR="00000000" w:rsidRDefault="00A823AF">
      <w:pPr>
        <w:wordWrap w:val="0"/>
        <w:overflowPunct w:val="0"/>
        <w:autoSpaceDE w:val="0"/>
        <w:autoSpaceDN w:val="0"/>
        <w:spacing w:line="400" w:lineRule="exact"/>
        <w:ind w:leftChars="200" w:left="525" w:hangingChars="50" w:hanging="105"/>
        <w:textAlignment w:val="center"/>
      </w:pPr>
      <w:r>
        <w:t>1</w:t>
      </w:r>
      <w:r>
        <w:rPr>
          <w:rFonts w:hint="eastAsia"/>
        </w:rPr>
        <w:t xml:space="preserve">　毎月</w:t>
      </w:r>
      <w:r>
        <w:t>25</w:t>
      </w:r>
      <w:r>
        <w:rPr>
          <w:rFonts w:hint="eastAsia"/>
        </w:rPr>
        <w:t>日までに使用料を納入すること。</w:t>
      </w:r>
    </w:p>
    <w:p w14:paraId="6381FF26" w14:textId="77777777" w:rsidR="00000000" w:rsidRDefault="00A823AF">
      <w:pPr>
        <w:wordWrap w:val="0"/>
        <w:overflowPunct w:val="0"/>
        <w:autoSpaceDE w:val="0"/>
        <w:autoSpaceDN w:val="0"/>
        <w:spacing w:line="400" w:lineRule="exact"/>
        <w:ind w:leftChars="200" w:left="525" w:hangingChars="50" w:hanging="105"/>
        <w:textAlignment w:val="center"/>
      </w:pPr>
      <w:r>
        <w:t>2</w:t>
      </w:r>
      <w:r>
        <w:rPr>
          <w:rFonts w:hint="eastAsia"/>
        </w:rPr>
        <w:t xml:space="preserve">　駐車場内にての事故等については責任を負いません。</w:t>
      </w:r>
    </w:p>
    <w:p w14:paraId="0D264D11" w14:textId="77777777" w:rsidR="00000000" w:rsidRDefault="00A823AF">
      <w:pPr>
        <w:wordWrap w:val="0"/>
        <w:overflowPunct w:val="0"/>
        <w:autoSpaceDE w:val="0"/>
        <w:autoSpaceDN w:val="0"/>
        <w:spacing w:line="400" w:lineRule="exact"/>
        <w:ind w:leftChars="200" w:left="525" w:hangingChars="50" w:hanging="105"/>
        <w:textAlignment w:val="center"/>
      </w:pPr>
      <w:r>
        <w:t>3</w:t>
      </w:r>
      <w:r>
        <w:rPr>
          <w:rFonts w:hint="eastAsia"/>
        </w:rPr>
        <w:t xml:space="preserve">　他の車両を駐車する場合は、区画内に納</w:t>
      </w:r>
      <w:r>
        <w:rPr>
          <w:rFonts w:hint="eastAsia"/>
        </w:rPr>
        <w:t>まる車両のみ駐車すること。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6BC5" w14:textId="77777777" w:rsidR="00000000" w:rsidRDefault="00A823AF">
      <w:r>
        <w:separator/>
      </w:r>
    </w:p>
  </w:endnote>
  <w:endnote w:type="continuationSeparator" w:id="0">
    <w:p w14:paraId="00D32ACD" w14:textId="77777777" w:rsidR="00000000" w:rsidRDefault="00A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74D1C" w14:textId="77777777" w:rsidR="00000000" w:rsidRDefault="00A823AF">
      <w:r>
        <w:separator/>
      </w:r>
    </w:p>
  </w:footnote>
  <w:footnote w:type="continuationSeparator" w:id="0">
    <w:p w14:paraId="55633F25" w14:textId="77777777" w:rsidR="00000000" w:rsidRDefault="00A8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AF"/>
    <w:rsid w:val="00A8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29A97"/>
  <w15:chartTrackingRefBased/>
  <w15:docId w15:val="{D32B7F50-69E5-423F-B249-352F117E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2003-02-25T10:41:00Z</cp:lastPrinted>
  <dcterms:created xsi:type="dcterms:W3CDTF">2025-09-18T10:10:00Z</dcterms:created>
  <dcterms:modified xsi:type="dcterms:W3CDTF">2025-09-18T10:10:00Z</dcterms:modified>
</cp:coreProperties>
</file>