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D8DF" w14:textId="77777777" w:rsidR="00000000" w:rsidRDefault="00936D49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23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 w14:paraId="33B80BA0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005CDB6D" w14:textId="77777777" w:rsidR="00000000" w:rsidRDefault="00936D49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号</w:t>
            </w:r>
          </w:p>
          <w:p w14:paraId="055A942E" w14:textId="77777777" w:rsidR="00000000" w:rsidRDefault="00936D49">
            <w:pPr>
              <w:wordWrap w:val="0"/>
              <w:overflowPunct w:val="0"/>
              <w:autoSpaceDE w:val="0"/>
              <w:autoSpaceDN w:val="0"/>
              <w:spacing w:before="480" w:line="40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職　</w:t>
            </w:r>
            <w:r>
              <w:rPr>
                <w:rFonts w:hint="eastAsia"/>
                <w:spacing w:val="21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　</w:t>
            </w:r>
          </w:p>
          <w:p w14:paraId="7EF3694C" w14:textId="77777777" w:rsidR="00000000" w:rsidRDefault="00936D49">
            <w:pPr>
              <w:wordWrap w:val="0"/>
              <w:overflowPunct w:val="0"/>
              <w:autoSpaceDE w:val="0"/>
              <w:autoSpaceDN w:val="0"/>
              <w:spacing w:before="48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公営住宅立入検査員</w:t>
            </w:r>
            <w:r>
              <w:rPr>
                <w:rFonts w:hint="eastAsia"/>
              </w:rPr>
              <w:t>証</w:t>
            </w:r>
          </w:p>
          <w:p w14:paraId="5B1B86D9" w14:textId="77777777" w:rsidR="00000000" w:rsidRDefault="00936D49">
            <w:pPr>
              <w:wordWrap w:val="0"/>
              <w:overflowPunct w:val="0"/>
              <w:autoSpaceDE w:val="0"/>
              <w:autoSpaceDN w:val="0"/>
              <w:spacing w:before="48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上記の者は、小野町公営住宅管理条例第</w:t>
            </w:r>
            <w:r>
              <w:t>65</w:t>
            </w:r>
            <w:r>
              <w:rPr>
                <w:rFonts w:hint="eastAsia"/>
              </w:rPr>
              <w:t>条に基づく検査員であることを証明する。</w:t>
            </w:r>
          </w:p>
          <w:p w14:paraId="4A111EA7" w14:textId="77777777" w:rsidR="00000000" w:rsidRDefault="00936D49">
            <w:pPr>
              <w:wordWrap w:val="0"/>
              <w:overflowPunct w:val="0"/>
              <w:autoSpaceDE w:val="0"/>
              <w:autoSpaceDN w:val="0"/>
              <w:spacing w:before="48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14:paraId="0DD1D51F" w14:textId="77777777" w:rsidR="00000000" w:rsidRDefault="00936D49">
            <w:pPr>
              <w:wordWrap w:val="0"/>
              <w:overflowPunct w:val="0"/>
              <w:autoSpaceDE w:val="0"/>
              <w:autoSpaceDN w:val="0"/>
              <w:spacing w:before="48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日交付</w:t>
            </w:r>
          </w:p>
          <w:p w14:paraId="45E9C1AE" w14:textId="77777777" w:rsidR="00000000" w:rsidRDefault="00936D49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right="136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有効期間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)</w:t>
            </w:r>
          </w:p>
        </w:tc>
      </w:tr>
    </w:tbl>
    <w:p w14:paraId="36A2C3AE" w14:textId="77777777" w:rsidR="00000000" w:rsidRDefault="00936D49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B56D5" w14:textId="77777777" w:rsidR="00000000" w:rsidRDefault="00936D49">
      <w:r>
        <w:separator/>
      </w:r>
    </w:p>
  </w:endnote>
  <w:endnote w:type="continuationSeparator" w:id="0">
    <w:p w14:paraId="3CB13231" w14:textId="77777777" w:rsidR="00000000" w:rsidRDefault="0093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9B9CA" w14:textId="77777777" w:rsidR="00000000" w:rsidRDefault="00936D49">
      <w:r>
        <w:separator/>
      </w:r>
    </w:p>
  </w:footnote>
  <w:footnote w:type="continuationSeparator" w:id="0">
    <w:p w14:paraId="70F1690F" w14:textId="77777777" w:rsidR="00000000" w:rsidRDefault="00936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49"/>
    <w:rsid w:val="009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923A1"/>
  <w15:chartTrackingRefBased/>
  <w15:docId w15:val="{A95BD1AF-EF53-4C7D-9A90-5886EB86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2003-02-25T10:42:00Z</cp:lastPrinted>
  <dcterms:created xsi:type="dcterms:W3CDTF">2025-09-18T10:11:00Z</dcterms:created>
  <dcterms:modified xsi:type="dcterms:W3CDTF">2025-09-18T10:11:00Z</dcterms:modified>
</cp:coreProperties>
</file>