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165" w:rsidRDefault="00E659EA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1604010</wp:posOffset>
                </wp:positionV>
                <wp:extent cx="1720215" cy="31115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311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065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6.6pt;margin-top:126.3pt;width:135.45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" strokeweight=".5pt">
                <w10:anchorlock/>
              </v:shape>
            </w:pict>
          </mc:Fallback>
        </mc:AlternateContent>
      </w:r>
      <w:r w:rsidR="00723165">
        <w:rPr>
          <w:rFonts w:hint="eastAsia"/>
        </w:rPr>
        <w:t>第</w:t>
      </w:r>
      <w:r w:rsidR="00723165">
        <w:t>8</w:t>
      </w:r>
      <w:r w:rsidR="00723165">
        <w:rPr>
          <w:rFonts w:hint="eastAsia"/>
        </w:rPr>
        <w:t>号様式</w:t>
      </w:r>
      <w:r w:rsidR="00723165">
        <w:t>(</w:t>
      </w:r>
      <w:r w:rsidR="00723165">
        <w:rPr>
          <w:rFonts w:hint="eastAsia"/>
        </w:rPr>
        <w:t>第</w:t>
      </w:r>
      <w:r w:rsidR="00723165">
        <w:t>15</w:t>
      </w:r>
      <w:r w:rsidR="00723165">
        <w:rPr>
          <w:rFonts w:hint="eastAsia"/>
        </w:rPr>
        <w:t>条関係</w:t>
      </w:r>
      <w:r w:rsidR="007231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  <w:gridCol w:w="420"/>
      </w:tblGrid>
      <w:tr w:rsidR="00723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5" w:type="dxa"/>
            <w:tcBorders>
              <w:bottom w:val="nil"/>
            </w:tcBorders>
            <w:vAlign w:val="center"/>
          </w:tcPr>
          <w:p w:rsidR="00723165" w:rsidRDefault="00E659EA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-635</wp:posOffset>
                      </wp:positionV>
                      <wp:extent cx="0" cy="1459865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598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stealth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43C5" id="Line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-.05pt" to="409.8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" strokeweight=".5pt">
                      <v:stroke dashstyle="dash" endarrow="classic" endarrowwidth="narrow" endarrowlength="short"/>
                    </v:line>
                  </w:pict>
                </mc:Fallback>
              </mc:AlternateContent>
            </w:r>
            <w:r w:rsidR="00723165">
              <w:rPr>
                <w:rFonts w:hint="eastAsia"/>
              </w:rPr>
              <w:t>第　　　　号</w:t>
            </w:r>
          </w:p>
          <w:p w:rsidR="00723165" w:rsidRDefault="00723165">
            <w:pPr>
              <w:wordWrap w:val="0"/>
              <w:overflowPunct w:val="0"/>
              <w:autoSpaceDE w:val="0"/>
              <w:autoSpaceDN w:val="0"/>
              <w:spacing w:before="360" w:after="4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btLr"/>
            <w:vAlign w:val="center"/>
          </w:tcPr>
          <w:p w:rsidR="00723165" w:rsidRDefault="0072316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90mm</w:t>
            </w:r>
          </w:p>
        </w:tc>
      </w:tr>
      <w:tr w:rsidR="004E1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5" w:type="dxa"/>
            <w:tcBorders>
              <w:top w:val="nil"/>
              <w:bottom w:val="nil"/>
            </w:tcBorders>
            <w:vAlign w:val="center"/>
          </w:tcPr>
          <w:p w:rsidR="004E1E46" w:rsidRDefault="004E1E46" w:rsidP="004E1E46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textAlignment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4E1E46" w:rsidRDefault="004E1E4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7231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5" w:type="dxa"/>
            <w:tcBorders>
              <w:top w:val="nil"/>
            </w:tcBorders>
            <w:vAlign w:val="center"/>
          </w:tcPr>
          <w:p w:rsidR="00723165" w:rsidRDefault="00E659EA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-347345</wp:posOffset>
                      </wp:positionV>
                      <wp:extent cx="1579245" cy="28829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E1E46" w:rsidRDefault="004E1E46" w:rsidP="004E1E4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小野町特賃住宅管理条例第</w:t>
                                  </w:r>
                                  <w: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条の規定に基づく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37.55pt;margin-top:-27.35pt;width:124.3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" filled="f" stroked="f" strokeweight=".5pt">
                      <v:stroke dashstyle="dash" endarrowwidth="narrow" endarrowlength="short"/>
                      <v:textbox inset="0,0,0,0">
                        <w:txbxContent>
                          <w:p w:rsidR="004E1E46" w:rsidRDefault="004E1E46" w:rsidP="004E1E4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小野町特賃住宅管理条例第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条の規定に基づく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167640</wp:posOffset>
                      </wp:positionV>
                      <wp:extent cx="0" cy="1459865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98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stealth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8347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13.2pt" to="409.8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" strokeweight=".5pt">
                      <v:stroke dashstyle="dash" endarrow="classic" endarrowwidth="narrow" endarrowlength="short"/>
                    </v:line>
                  </w:pict>
                </mc:Fallback>
              </mc:AlternateContent>
            </w:r>
            <w:r w:rsidR="00723165">
              <w:rPr>
                <w:rFonts w:hint="eastAsia"/>
              </w:rPr>
              <w:t>特賃住宅立入検査員証</w:t>
            </w:r>
          </w:p>
          <w:p w:rsidR="00723165" w:rsidRDefault="00723165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210"/>
              <w:jc w:val="right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小野町長　　　　　　　　</w:t>
            </w:r>
            <w:r w:rsidR="00BA5836">
              <w:fldChar w:fldCharType="begin"/>
            </w:r>
            <w:r w:rsidR="00BA5836">
              <w:rPr>
                <w:lang w:eastAsia="zh-TW"/>
              </w:rPr>
              <w:instrText xml:space="preserve"> </w:instrText>
            </w:r>
            <w:r w:rsidR="00BA5836">
              <w:rPr>
                <w:rFonts w:hint="eastAsia"/>
                <w:lang w:eastAsia="zh-TW"/>
              </w:rPr>
              <w:instrText>eq \o\ac(□,</w:instrText>
            </w:r>
            <w:r w:rsidR="00BA5836" w:rsidRPr="00BA5836">
              <w:rPr>
                <w:rFonts w:hint="eastAsia"/>
                <w:sz w:val="14"/>
                <w:lang w:eastAsia="zh-TW"/>
              </w:rPr>
              <w:instrText>印</w:instrText>
            </w:r>
            <w:r w:rsidR="00BA5836">
              <w:rPr>
                <w:rFonts w:hint="eastAsia"/>
                <w:lang w:eastAsia="zh-TW"/>
              </w:rPr>
              <w:instrText>)</w:instrText>
            </w:r>
            <w:r w:rsidR="00BA5836">
              <w:fldChar w:fldCharType="end"/>
            </w:r>
          </w:p>
          <w:p w:rsidR="00723165" w:rsidRDefault="00723165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日交付</w:t>
            </w:r>
          </w:p>
          <w:p w:rsidR="00723165" w:rsidRDefault="00723165">
            <w:pPr>
              <w:wordWrap w:val="0"/>
              <w:overflowPunct w:val="0"/>
              <w:autoSpaceDE w:val="0"/>
              <w:autoSpaceDN w:val="0"/>
              <w:spacing w:before="240" w:after="120" w:line="40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(有効期間1年)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723165" w:rsidRDefault="0072316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72316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85" w:type="dxa"/>
            <w:tcBorders>
              <w:bottom w:val="nil"/>
            </w:tcBorders>
            <w:vAlign w:val="center"/>
          </w:tcPr>
          <w:p w:rsidR="00723165" w:rsidRDefault="00E659E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130810</wp:posOffset>
                      </wp:positionV>
                      <wp:extent cx="2413635" cy="635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6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F73C3" id="Line 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0.3pt" to="185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" strokeweight=".5pt">
                      <v:stroke dashstyle="dash" endarrow="classic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130810</wp:posOffset>
                      </wp:positionV>
                      <wp:extent cx="2413635" cy="63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6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BA972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10.3pt" to="39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" strokeweight=".5pt">
                      <v:stroke dashstyle="dash" endarrow="classic" endarrowwidth="narrow" endarrowlength="short"/>
                    </v:line>
                  </w:pict>
                </mc:Fallback>
              </mc:AlternateContent>
            </w:r>
            <w:r w:rsidR="00723165">
              <w:t>65</w:t>
            </w:r>
            <w:r w:rsidR="00723165">
              <w:rPr>
                <w:rFonts w:hint="eastAsia"/>
              </w:rPr>
              <w:t>mm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723165" w:rsidRDefault="007231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3165" w:rsidRDefault="00723165">
      <w:pPr>
        <w:wordWrap w:val="0"/>
        <w:overflowPunct w:val="0"/>
        <w:autoSpaceDE w:val="0"/>
        <w:autoSpaceDN w:val="0"/>
        <w:textAlignment w:val="center"/>
      </w:pPr>
    </w:p>
    <w:sectPr w:rsidR="00723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59EA">
      <w:r>
        <w:separator/>
      </w:r>
    </w:p>
  </w:endnote>
  <w:endnote w:type="continuationSeparator" w:id="0">
    <w:p w:rsidR="00000000" w:rsidRDefault="00E6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59EA">
      <w:r>
        <w:separator/>
      </w:r>
    </w:p>
  </w:footnote>
  <w:footnote w:type="continuationSeparator" w:id="0">
    <w:p w:rsidR="00000000" w:rsidRDefault="00E6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stroke dashstyle="dash" endarrow="classic" endarrowwidth="narrow" endarrowlength="short"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5"/>
    <w:rsid w:val="004E1E46"/>
    <w:rsid w:val="00723165"/>
    <w:rsid w:val="00BA5836"/>
    <w:rsid w:val="00E659EA"/>
    <w:rsid w:val="00EE6093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dash" endarrow="classic" endarrowwidth="narrow" endarrowlength="short" weight=".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522C29E-DD2F-41D3-906E-7ED386B7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2003-02-25T10:56:00Z</cp:lastPrinted>
  <dcterms:created xsi:type="dcterms:W3CDTF">2025-09-18T10:14:00Z</dcterms:created>
  <dcterms:modified xsi:type="dcterms:W3CDTF">2025-09-18T10:14:00Z</dcterms:modified>
</cp:coreProperties>
</file>