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72C" w:rsidRDefault="00AE372C" w:rsidP="0081145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)</w:t>
      </w:r>
    </w:p>
    <w:p w:rsidR="00AE372C" w:rsidRDefault="00AE372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lang w:eastAsia="zh-CN"/>
        </w:rPr>
      </w:pPr>
      <w:r>
        <w:rPr>
          <w:rFonts w:hint="eastAsia"/>
          <w:spacing w:val="105"/>
          <w:lang w:eastAsia="zh-CN"/>
        </w:rPr>
        <w:t>道路占用許可台</w:t>
      </w:r>
      <w:r>
        <w:rPr>
          <w:rFonts w:hint="eastAsia"/>
          <w:lang w:eastAsia="zh-CN"/>
        </w:rPr>
        <w:t>帳</w:t>
      </w:r>
    </w:p>
    <w:p w:rsidR="00AE372C" w:rsidRDefault="00AE372C">
      <w:pPr>
        <w:wordWrap w:val="0"/>
        <w:overflowPunct w:val="0"/>
        <w:autoSpaceDE w:val="0"/>
        <w:autoSpaceDN w:val="0"/>
        <w:spacing w:after="120"/>
        <w:ind w:right="840"/>
        <w:jc w:val="right"/>
        <w:textAlignment w:val="center"/>
      </w:pPr>
      <w:r>
        <w:rPr>
          <w:rFonts w:hint="eastAsia"/>
        </w:rPr>
        <w:t>地域整備課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302"/>
        <w:gridCol w:w="420"/>
        <w:gridCol w:w="2100"/>
        <w:gridCol w:w="450"/>
        <w:gridCol w:w="1692"/>
        <w:gridCol w:w="1368"/>
        <w:gridCol w:w="1068"/>
        <w:gridCol w:w="1368"/>
        <w:gridCol w:w="879"/>
        <w:gridCol w:w="1377"/>
      </w:tblGrid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bottom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許可期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7" w:type="dxa"/>
            <w:vMerge w:val="restart"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E372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2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0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92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79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77" w:type="dxa"/>
            <w:vMerge/>
            <w:vAlign w:val="center"/>
          </w:tcPr>
          <w:p w:rsidR="00AE372C" w:rsidRDefault="00AE372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AE372C" w:rsidRDefault="00AE372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AE372C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C27F8">
      <w:r>
        <w:separator/>
      </w:r>
    </w:p>
  </w:endnote>
  <w:endnote w:type="continuationSeparator" w:id="0">
    <w:p w:rsidR="00000000" w:rsidRDefault="00FC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C27F8">
      <w:r>
        <w:separator/>
      </w:r>
    </w:p>
  </w:footnote>
  <w:footnote w:type="continuationSeparator" w:id="0">
    <w:p w:rsidR="00000000" w:rsidRDefault="00FC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1A"/>
    <w:rsid w:val="000D781A"/>
    <w:rsid w:val="002D4DF7"/>
    <w:rsid w:val="00811457"/>
    <w:rsid w:val="00AE372C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1CA2C-2149-4708-872A-CE06420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(第3号様式)</vt:lpstr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2004-12-17T05:09:00Z</cp:lastPrinted>
  <dcterms:created xsi:type="dcterms:W3CDTF">2025-09-19T01:28:00Z</dcterms:created>
  <dcterms:modified xsi:type="dcterms:W3CDTF">2025-09-19T01:28:00Z</dcterms:modified>
</cp:coreProperties>
</file>