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00EE" w14:textId="0A788CA4" w:rsidR="00000000" w:rsidRDefault="006B052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5FAC745" wp14:editId="3230855A">
                <wp:simplePos x="0" y="0"/>
                <wp:positionH relativeFrom="column">
                  <wp:posOffset>3463290</wp:posOffset>
                </wp:positionH>
                <wp:positionV relativeFrom="paragraph">
                  <wp:posOffset>1704340</wp:posOffset>
                </wp:positionV>
                <wp:extent cx="666750" cy="29464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75E67" w14:textId="77777777" w:rsidR="00000000" w:rsidRDefault="006B0522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right"/>
                              <w:textAlignment w:val="center"/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建設大臣</w:t>
                            </w:r>
                          </w:p>
                          <w:p w14:paraId="78FD5B79" w14:textId="77777777" w:rsidR="00000000" w:rsidRDefault="006B0522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righ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知事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AC7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2.7pt;margin-top:134.2pt;width:52.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" filled="f" stroked="f">
                <v:textbox inset="0,0,0,0">
                  <w:txbxContent>
                    <w:p w14:paraId="1C475E67" w14:textId="77777777" w:rsidR="00000000" w:rsidRDefault="006B0522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right"/>
                        <w:textAlignment w:val="center"/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建設大臣</w:t>
                      </w:r>
                    </w:p>
                    <w:p w14:paraId="78FD5B79" w14:textId="77777777" w:rsidR="00000000" w:rsidRDefault="006B0522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righ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知事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0BB7C0E" wp14:editId="5D9BF2C3">
                <wp:simplePos x="0" y="0"/>
                <wp:positionH relativeFrom="column">
                  <wp:posOffset>3065145</wp:posOffset>
                </wp:positionH>
                <wp:positionV relativeFrom="paragraph">
                  <wp:posOffset>2914015</wp:posOffset>
                </wp:positionV>
                <wp:extent cx="800100" cy="3105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CB400" w14:textId="77777777" w:rsidR="00000000" w:rsidRDefault="006B0522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商号又は名称代表者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7C0E" id="Text Box 5" o:spid="_x0000_s1027" type="#_x0000_t202" style="position:absolute;left:0;text-align:left;margin-left:241.35pt;margin-top:229.45pt;width:63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" filled="f" stroked="f">
                <v:textbox inset="0,0,0,0">
                  <w:txbxContent>
                    <w:p w14:paraId="635CB400" w14:textId="77777777" w:rsidR="00000000" w:rsidRDefault="006B0522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商号又は名称代表者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6765"/>
      </w:tblGrid>
      <w:tr w:rsidR="00000000" w14:paraId="02B88E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55" w:type="dxa"/>
            <w:vAlign w:val="center"/>
          </w:tcPr>
          <w:p w14:paraId="387AA26C" w14:textId="77777777" w:rsidR="00000000" w:rsidRDefault="006B05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76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3B5DBA8" w14:textId="77777777" w:rsidR="00000000" w:rsidRDefault="006B0522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建設工事入札参加資格審査申請書</w:t>
            </w:r>
          </w:p>
        </w:tc>
      </w:tr>
      <w:tr w:rsidR="00000000" w14:paraId="49DC23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55" w:type="dxa"/>
            <w:vAlign w:val="center"/>
          </w:tcPr>
          <w:p w14:paraId="7D3AEA9D" w14:textId="77777777" w:rsidR="00000000" w:rsidRDefault="006B052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76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8477EE6" w14:textId="77777777" w:rsidR="00000000" w:rsidRDefault="006B052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</w:tbl>
    <w:p w14:paraId="1D51BA28" w14:textId="77777777" w:rsidR="00000000" w:rsidRDefault="006B0522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635F523E" w14:textId="77777777" w:rsidR="00000000" w:rsidRDefault="006B0522">
      <w:pPr>
        <w:wordWrap w:val="0"/>
        <w:overflowPunct w:val="0"/>
        <w:autoSpaceDE w:val="0"/>
        <w:autoSpaceDN w:val="0"/>
        <w:spacing w:after="240"/>
        <w:ind w:leftChars="300" w:left="630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小野町長　　殿</w:t>
      </w:r>
    </w:p>
    <w:p w14:paraId="5AE2F9D3" w14:textId="77777777" w:rsidR="00000000" w:rsidRDefault="006B0522">
      <w:pPr>
        <w:wordWrap w:val="0"/>
        <w:overflowPunct w:val="0"/>
        <w:autoSpaceDE w:val="0"/>
        <w:autoSpaceDN w:val="0"/>
        <w:spacing w:afterLines="50" w:after="167"/>
        <w:ind w:rightChars="100" w:right="210"/>
        <w:jc w:val="right"/>
        <w:textAlignment w:val="center"/>
        <w:rPr>
          <w:lang w:eastAsia="zh-CN"/>
        </w:rPr>
      </w:pPr>
      <w:r>
        <w:rPr>
          <w:rFonts w:hint="eastAsia"/>
          <w:spacing w:val="105"/>
          <w:lang w:eastAsia="zh-CN"/>
        </w:rPr>
        <w:t>登録番</w:t>
      </w:r>
      <w:r>
        <w:rPr>
          <w:rFonts w:hint="eastAsia"/>
          <w:lang w:eastAsia="zh-CN"/>
        </w:rPr>
        <w:t>号　　　　　登録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第　号</w:t>
      </w:r>
    </w:p>
    <w:p w14:paraId="509703AB" w14:textId="77777777" w:rsidR="00000000" w:rsidRDefault="006B0522">
      <w:pPr>
        <w:wordWrap w:val="0"/>
        <w:overflowPunct w:val="0"/>
        <w:autoSpaceDE w:val="0"/>
        <w:autoSpaceDN w:val="0"/>
        <w:spacing w:before="120" w:after="120"/>
        <w:ind w:right="210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spacing w:val="26"/>
          <w:lang w:eastAsia="zh-TW"/>
        </w:rPr>
        <w:t>登録年月</w:t>
      </w:r>
      <w:r>
        <w:rPr>
          <w:rFonts w:hint="eastAsia"/>
          <w:lang w:eastAsia="zh-TW"/>
        </w:rPr>
        <w:t>日　　　年　　月　　日</w:t>
      </w:r>
    </w:p>
    <w:p w14:paraId="4C74A62A" w14:textId="77777777" w:rsidR="00000000" w:rsidRDefault="006B0522">
      <w:pPr>
        <w:wordWrap w:val="0"/>
        <w:overflowPunct w:val="0"/>
        <w:autoSpaceDE w:val="0"/>
        <w:autoSpaceDN w:val="0"/>
        <w:spacing w:before="120" w:after="120"/>
        <w:ind w:right="210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spacing w:val="420"/>
          <w:lang w:eastAsia="zh-TW"/>
        </w:rPr>
        <w:t>住</w:t>
      </w:r>
      <w:r>
        <w:rPr>
          <w:rFonts w:hint="eastAsia"/>
          <w:lang w:eastAsia="zh-TW"/>
        </w:rPr>
        <w:t xml:space="preserve">所　　　　電話番号　　</w:t>
      </w:r>
    </w:p>
    <w:p w14:paraId="32177A71" w14:textId="77777777" w:rsidR="00000000" w:rsidRDefault="006B0522">
      <w:pPr>
        <w:overflowPunct w:val="0"/>
        <w:autoSpaceDE w:val="0"/>
        <w:autoSpaceDN w:val="0"/>
        <w:spacing w:beforeLines="75" w:before="251" w:after="120"/>
        <w:ind w:rightChars="200" w:right="420"/>
        <w:jc w:val="right"/>
        <w:textAlignment w:val="center"/>
        <w:rPr>
          <w:rFonts w:hint="eastAsia"/>
        </w:rPr>
      </w:pPr>
      <w:r>
        <w:rPr>
          <w:rFonts w:hint="eastAsia"/>
        </w:rPr>
        <w:t>㊞</w:t>
      </w:r>
    </w:p>
    <w:p w14:paraId="49C10B14" w14:textId="77777777" w:rsidR="00000000" w:rsidRDefault="006B0522">
      <w:pPr>
        <w:wordWrap w:val="0"/>
        <w:overflowPunct w:val="0"/>
        <w:autoSpaceDE w:val="0"/>
        <w:autoSpaceDN w:val="0"/>
        <w:spacing w:before="120" w:line="600" w:lineRule="exact"/>
        <w:ind w:leftChars="300" w:left="630"/>
        <w:textAlignment w:val="center"/>
        <w:rPr>
          <w:rFonts w:hint="eastAsia"/>
        </w:rPr>
      </w:pPr>
      <w:r>
        <w:rPr>
          <w:rFonts w:hint="eastAsia"/>
        </w:rPr>
        <w:t>希望する工事種別</w:t>
      </w:r>
    </w:p>
    <w:p w14:paraId="0DD2E9CB" w14:textId="77777777" w:rsidR="00000000" w:rsidRDefault="006B0522">
      <w:pPr>
        <w:wordWrap w:val="0"/>
        <w:overflowPunct w:val="0"/>
        <w:autoSpaceDE w:val="0"/>
        <w:autoSpaceDN w:val="0"/>
        <w:spacing w:line="6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今般貴町所管に係る建設工事の入札に参加したいので、別冊指定の書類を添えて入札参加資格の審査を申請します。なお、この建設工事入札参加資格審査申請書及び添付書類の記載事項は、すべて事実と相違なく、かつ、地方自治法施行令第</w:t>
      </w:r>
      <w:r>
        <w:rPr>
          <w:rFonts w:hint="eastAsia"/>
        </w:rPr>
        <w:t>167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項及び第</w:t>
      </w:r>
      <w:r>
        <w:rPr>
          <w:rFonts w:hint="eastAsia"/>
        </w:rPr>
        <w:t>2</w:t>
      </w:r>
      <w:r>
        <w:rPr>
          <w:rFonts w:hint="eastAsia"/>
        </w:rPr>
        <w:t>項のいずれにも該当していないことを誓約しま</w:t>
      </w:r>
      <w:r>
        <w:rPr>
          <w:rFonts w:hint="eastAsia"/>
        </w:rPr>
        <w:t>す。</w:t>
      </w:r>
    </w:p>
    <w:p w14:paraId="6F5FB6F5" w14:textId="77777777" w:rsidR="00000000" w:rsidRDefault="006B0522">
      <w:pPr>
        <w:wordWrap w:val="0"/>
        <w:overflowPunct w:val="0"/>
        <w:autoSpaceDE w:val="0"/>
        <w:autoSpaceDN w:val="0"/>
        <w:spacing w:line="600" w:lineRule="exact"/>
        <w:ind w:leftChars="200" w:left="840" w:hangingChars="200" w:hanging="42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EFA7E" w14:textId="77777777" w:rsidR="00000000" w:rsidRDefault="006B0522">
      <w:r>
        <w:separator/>
      </w:r>
    </w:p>
  </w:endnote>
  <w:endnote w:type="continuationSeparator" w:id="0">
    <w:p w14:paraId="3D4E20A7" w14:textId="77777777" w:rsidR="00000000" w:rsidRDefault="006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04B1" w14:textId="77777777" w:rsidR="00000000" w:rsidRDefault="006B0522">
      <w:r>
        <w:separator/>
      </w:r>
    </w:p>
  </w:footnote>
  <w:footnote w:type="continuationSeparator" w:id="0">
    <w:p w14:paraId="1974879D" w14:textId="77777777" w:rsidR="00000000" w:rsidRDefault="006B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22"/>
    <w:rsid w:val="006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EE6BF3"/>
  <w15:chartTrackingRefBased/>
  <w15:docId w15:val="{D88F0C43-AF2C-4710-92CA-496D71F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2003-02-25T11:42:00Z</cp:lastPrinted>
  <dcterms:created xsi:type="dcterms:W3CDTF">2025-09-19T01:34:00Z</dcterms:created>
  <dcterms:modified xsi:type="dcterms:W3CDTF">2025-09-19T01:34:00Z</dcterms:modified>
</cp:coreProperties>
</file>