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3D43" w14:textId="77777777" w:rsidR="009172D9" w:rsidRPr="008E30CA" w:rsidRDefault="009172D9">
      <w:pPr>
        <w:wordWrap w:val="0"/>
        <w:overflowPunct w:val="0"/>
        <w:autoSpaceDE w:val="0"/>
        <w:autoSpaceDN w:val="0"/>
        <w:spacing w:after="120"/>
        <w:textAlignment w:val="center"/>
        <w:outlineLvl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号様式の乙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9172D9" w14:paraId="74AAC04A" w14:textId="77777777">
        <w:tblPrEx>
          <w:tblCellMar>
            <w:top w:w="0" w:type="dxa"/>
            <w:bottom w:w="0" w:type="dxa"/>
          </w:tblCellMar>
        </w:tblPrEx>
        <w:trPr>
          <w:trHeight w:val="11932"/>
        </w:trPr>
        <w:tc>
          <w:tcPr>
            <w:tcW w:w="8491" w:type="dxa"/>
          </w:tcPr>
          <w:p w14:paraId="41052442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before="480" w:after="360" w:line="360" w:lineRule="exact"/>
              <w:jc w:val="center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遺族退職報償金請求書</w:t>
            </w:r>
          </w:p>
          <w:p w14:paraId="7D4CC79F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after="600" w:line="36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35"/>
                <w:lang w:eastAsia="zh-CN"/>
              </w:rPr>
              <w:t>元所属</w:t>
            </w:r>
            <w:r>
              <w:rPr>
                <w:rFonts w:hint="eastAsia"/>
                <w:lang w:eastAsia="zh-CN"/>
              </w:rPr>
              <w:t>名</w:t>
            </w:r>
          </w:p>
          <w:p w14:paraId="05932231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after="60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級</w:t>
            </w:r>
          </w:p>
          <w:p w14:paraId="789355FD" w14:textId="77777777" w:rsidR="009172D9" w:rsidRDefault="009172D9" w:rsidP="000A6D7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4756C0D9" w14:textId="77777777" w:rsidR="009172D9" w:rsidRDefault="009172D9" w:rsidP="000A6D7F">
            <w:pPr>
              <w:wordWrap w:val="0"/>
              <w:overflowPunct w:val="0"/>
              <w:autoSpaceDE w:val="0"/>
              <w:autoSpaceDN w:val="0"/>
              <w:spacing w:afterLines="50" w:after="167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66311B13" w14:textId="77777777" w:rsidR="000A6D7F" w:rsidRDefault="000A6D7F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  <w:p w14:paraId="04E8845E" w14:textId="77777777" w:rsidR="009172D9" w:rsidRDefault="009172D9" w:rsidP="00730C7F">
            <w:pPr>
              <w:wordWrap w:val="0"/>
              <w:overflowPunct w:val="0"/>
              <w:autoSpaceDE w:val="0"/>
              <w:autoSpaceDN w:val="0"/>
              <w:spacing w:after="600" w:line="36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上記の者　　　　年　　月　　日在職中死亡しましたので小野町消防団員退職報償金支給条例第2条による退職報償金を支給されたく請求します。</w:t>
            </w:r>
          </w:p>
          <w:p w14:paraId="672AC32B" w14:textId="77777777" w:rsidR="009172D9" w:rsidRDefault="00F5711A">
            <w:pPr>
              <w:wordWrap w:val="0"/>
              <w:overflowPunct w:val="0"/>
              <w:autoSpaceDE w:val="0"/>
              <w:autoSpaceDN w:val="0"/>
              <w:spacing w:after="60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9172D9">
              <w:rPr>
                <w:rFonts w:hint="eastAsia"/>
              </w:rPr>
              <w:t xml:space="preserve">　　年　　月　　日</w:t>
            </w:r>
          </w:p>
          <w:p w14:paraId="6E8E2B39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after="60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団員との身分関係</w:t>
            </w:r>
          </w:p>
          <w:p w14:paraId="5F1D2B68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after="60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本籍</w:t>
            </w:r>
            <w:r>
              <w:rPr>
                <w:rFonts w:hint="eastAsia"/>
              </w:rPr>
              <w:t>地</w:t>
            </w:r>
          </w:p>
          <w:p w14:paraId="7D171ECD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after="60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現住</w:t>
            </w:r>
            <w:r>
              <w:rPr>
                <w:rFonts w:hint="eastAsia"/>
              </w:rPr>
              <w:t>所</w:t>
            </w:r>
          </w:p>
          <w:p w14:paraId="7B059F7F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21C4C340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after="60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　　　　　　　</w:t>
            </w:r>
            <w:r w:rsidR="00F5711A">
              <w:rPr>
                <w:rFonts w:hint="eastAsia"/>
              </w:rPr>
              <w:t>㊞</w:t>
            </w:r>
          </w:p>
          <w:p w14:paraId="14832853" w14:textId="77777777" w:rsidR="009172D9" w:rsidRDefault="009172D9">
            <w:pPr>
              <w:wordWrap w:val="0"/>
              <w:overflowPunct w:val="0"/>
              <w:autoSpaceDE w:val="0"/>
              <w:autoSpaceDN w:val="0"/>
              <w:spacing w:after="60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  <w:p w14:paraId="06AEA2DE" w14:textId="77777777" w:rsidR="009172D9" w:rsidRDefault="009172D9" w:rsidP="00F5711A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420"/>
              <w:textAlignment w:val="center"/>
            </w:pPr>
            <w:r>
              <w:rPr>
                <w:rFonts w:hint="eastAsia"/>
              </w:rPr>
              <w:t>小野町長　　　　殿</w:t>
            </w:r>
          </w:p>
        </w:tc>
      </w:tr>
    </w:tbl>
    <w:p w14:paraId="559FC613" w14:textId="77777777" w:rsidR="009172D9" w:rsidRDefault="009172D9">
      <w:pPr>
        <w:wordWrap w:val="0"/>
        <w:overflowPunct w:val="0"/>
        <w:autoSpaceDE w:val="0"/>
        <w:autoSpaceDN w:val="0"/>
        <w:textAlignment w:val="center"/>
      </w:pPr>
    </w:p>
    <w:sectPr w:rsidR="009172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DBC63" w14:textId="77777777" w:rsidR="00000000" w:rsidRDefault="00F01FCA">
      <w:r>
        <w:separator/>
      </w:r>
    </w:p>
  </w:endnote>
  <w:endnote w:type="continuationSeparator" w:id="0">
    <w:p w14:paraId="42CAD55A" w14:textId="77777777" w:rsidR="00000000" w:rsidRDefault="00F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EB605" w14:textId="77777777" w:rsidR="00000000" w:rsidRDefault="00F01FCA">
      <w:r>
        <w:separator/>
      </w:r>
    </w:p>
  </w:footnote>
  <w:footnote w:type="continuationSeparator" w:id="0">
    <w:p w14:paraId="44CC8127" w14:textId="77777777" w:rsidR="00000000" w:rsidRDefault="00F0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CA"/>
    <w:rsid w:val="00024335"/>
    <w:rsid w:val="000A6D7F"/>
    <w:rsid w:val="00401384"/>
    <w:rsid w:val="00730C7F"/>
    <w:rsid w:val="008E30CA"/>
    <w:rsid w:val="009172D9"/>
    <w:rsid w:val="00F01FCA"/>
    <w:rsid w:val="00F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B21654"/>
  <w15:chartTrackingRefBased/>
  <w15:docId w15:val="{31A43E6F-C0CB-4C43-BF1D-876E57B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第1号様式の乙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2003-02-27T00:53:00Z</cp:lastPrinted>
  <dcterms:created xsi:type="dcterms:W3CDTF">2025-09-19T01:52:00Z</dcterms:created>
  <dcterms:modified xsi:type="dcterms:W3CDTF">2025-09-19T01:52:00Z</dcterms:modified>
</cp:coreProperties>
</file>